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44A62392"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w:t>
      </w:r>
      <w:r w:rsidR="00D06A86">
        <w:rPr>
          <w:rFonts w:ascii="Times New Roman" w:hAnsi="Times New Roman" w:cs="Times New Roman" w:hint="eastAsia"/>
          <w:color w:val="0000FF"/>
        </w:rPr>
        <w:t>ly</w:t>
      </w:r>
      <w:r w:rsidR="00626C3D" w:rsidRPr="00626C3D">
        <w:rPr>
          <w:rFonts w:ascii="Times New Roman" w:hAnsi="Times New Roman" w:cs="Times New Roman"/>
          <w:color w:val="0000FF"/>
        </w:rPr>
        <w:t xml:space="preserve"> </w:t>
      </w:r>
      <w:r w:rsidR="00791F4C">
        <w:rPr>
          <w:rFonts w:ascii="Times New Roman" w:hAnsi="Times New Roman" w:cs="Times New Roman" w:hint="eastAsia"/>
          <w:color w:val="0000FF"/>
        </w:rPr>
        <w:t>1</w:t>
      </w:r>
      <w:r w:rsidR="00647118">
        <w:rPr>
          <w:rFonts w:ascii="Times New Roman" w:hAnsi="Times New Roman" w:cs="Times New Roman" w:hint="eastAsia"/>
          <w:color w:val="0000FF"/>
        </w:rPr>
        <w:t>2</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5B13495D"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BBC News with Neil Nunes.</w:t>
      </w:r>
    </w:p>
    <w:p w14:paraId="0DF248DC" w14:textId="77777777" w:rsidR="00647118" w:rsidRPr="00792523" w:rsidRDefault="00647118" w:rsidP="00647118">
      <w:pPr>
        <w:jc w:val="both"/>
        <w:rPr>
          <w:rFonts w:ascii="Times New Roman" w:hAnsi="Times New Roman" w:cs="Times New Roman"/>
        </w:rPr>
      </w:pPr>
    </w:p>
    <w:p w14:paraId="22E1CBC2" w14:textId="77777777" w:rsidR="00647118" w:rsidRPr="00792523" w:rsidRDefault="00647118" w:rsidP="00647118">
      <w:pPr>
        <w:jc w:val="both"/>
        <w:rPr>
          <w:rFonts w:ascii="Times New Roman" w:hAnsi="Times New Roman" w:cs="Times New Roman"/>
        </w:rPr>
      </w:pPr>
    </w:p>
    <w:p w14:paraId="4B528EEB"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A fire has torn through a bar in the Thai capital Bangkok, killing at least 27 people.  63 others have been injured, 22 of them critically.</w:t>
      </w:r>
    </w:p>
    <w:p w14:paraId="3941A51D" w14:textId="77777777" w:rsidR="00647118" w:rsidRPr="00792523" w:rsidRDefault="00647118" w:rsidP="00647118">
      <w:pPr>
        <w:jc w:val="both"/>
        <w:rPr>
          <w:rFonts w:ascii="Times New Roman" w:hAnsi="Times New Roman" w:cs="Times New Roman"/>
        </w:rPr>
      </w:pPr>
    </w:p>
    <w:p w14:paraId="266817E9"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Visiting the scene, the Thai Prime Minister Anutin Charnvirakul, said he had heard accounts of smoke coming from a circuit breaker followed by an explosion.  Nicky Schiller has more details.</w:t>
      </w:r>
    </w:p>
    <w:p w14:paraId="026A1F56" w14:textId="77777777" w:rsidR="00647118" w:rsidRPr="00792523" w:rsidRDefault="00647118" w:rsidP="00647118">
      <w:pPr>
        <w:jc w:val="both"/>
        <w:rPr>
          <w:rFonts w:ascii="Times New Roman" w:hAnsi="Times New Roman" w:cs="Times New Roman"/>
        </w:rPr>
      </w:pPr>
    </w:p>
    <w:p w14:paraId="3C40E9FA"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The blaze took about half an hour to 45 minutes to get under control.  And you can see from the pictures inside the charred wreckage of all the tables that were inside and the roof all burned out.  Those firefighters and rescuers entered the restaurant finding that scene of it being completely gutted.  Now we're told by local media that a lot of the victims were found trapped inside the bar's toilets.</w:t>
      </w:r>
    </w:p>
    <w:p w14:paraId="215CFD75" w14:textId="77777777" w:rsidR="00647118" w:rsidRPr="00792523" w:rsidRDefault="00647118" w:rsidP="00647118">
      <w:pPr>
        <w:jc w:val="both"/>
        <w:rPr>
          <w:rFonts w:ascii="Times New Roman" w:hAnsi="Times New Roman" w:cs="Times New Roman"/>
        </w:rPr>
      </w:pPr>
    </w:p>
    <w:p w14:paraId="595313C9" w14:textId="77777777" w:rsidR="005D54F5" w:rsidRPr="00792523" w:rsidRDefault="005D54F5" w:rsidP="00647118">
      <w:pPr>
        <w:jc w:val="both"/>
        <w:rPr>
          <w:rFonts w:ascii="Times New Roman" w:hAnsi="Times New Roman" w:cs="Times New Roman"/>
        </w:rPr>
      </w:pPr>
    </w:p>
    <w:p w14:paraId="07742FA0" w14:textId="649C4013" w:rsidR="00647118" w:rsidRPr="00792523" w:rsidRDefault="00647118" w:rsidP="00647118">
      <w:pPr>
        <w:jc w:val="both"/>
        <w:rPr>
          <w:rFonts w:ascii="Times New Roman" w:hAnsi="Times New Roman" w:cs="Times New Roman"/>
        </w:rPr>
      </w:pPr>
      <w:r w:rsidRPr="00792523">
        <w:rPr>
          <w:rFonts w:ascii="Times New Roman" w:hAnsi="Times New Roman" w:cs="Times New Roman"/>
        </w:rPr>
        <w:t>The U.S. military has launched a fresh wave of strikes against Iran as the two sides make conflicting claims about whether the Strait of Hormuz is open.  Iranian state media say explosions have been heard in parts of Bushehr and Hormozgan provinces in the south of the country.  Iran says the latest U.S. strikes have rendered futile recent diplomatic efforts to resolve the conflict.  Caroline Davies has more from Jerusalem.</w:t>
      </w:r>
    </w:p>
    <w:p w14:paraId="0F53B07F" w14:textId="77777777" w:rsidR="00647118" w:rsidRPr="00792523" w:rsidRDefault="00647118" w:rsidP="00647118">
      <w:pPr>
        <w:jc w:val="both"/>
        <w:rPr>
          <w:rFonts w:ascii="Times New Roman" w:hAnsi="Times New Roman" w:cs="Times New Roman"/>
        </w:rPr>
      </w:pPr>
    </w:p>
    <w:p w14:paraId="18A6A16D" w14:textId="479940E8" w:rsidR="00647118" w:rsidRPr="00792523" w:rsidRDefault="00647118" w:rsidP="00647118">
      <w:pPr>
        <w:jc w:val="both"/>
        <w:rPr>
          <w:rFonts w:ascii="Times New Roman" w:hAnsi="Times New Roman" w:cs="Times New Roman"/>
        </w:rPr>
      </w:pPr>
      <w:r w:rsidRPr="00792523">
        <w:rPr>
          <w:rFonts w:ascii="Times New Roman" w:hAnsi="Times New Roman" w:cs="Times New Roman"/>
        </w:rPr>
        <w:t>Where does this leave the peace process?  We've had escalating rhetoric in the course of the last week escalating violence.  Of course</w:t>
      </w:r>
      <w:r w:rsidR="00506F23" w:rsidRPr="00792523">
        <w:rPr>
          <w:rFonts w:ascii="Times New Roman" w:hAnsi="Times New Roman" w:cs="Times New Roman" w:hint="eastAsia"/>
        </w:rPr>
        <w:t>,</w:t>
      </w:r>
      <w:r w:rsidRPr="00792523">
        <w:rPr>
          <w:rFonts w:ascii="Times New Roman" w:hAnsi="Times New Roman" w:cs="Times New Roman"/>
        </w:rPr>
        <w:t xml:space="preserve"> this is the third time we've seen a strike from the U.S. on Iran and then retaliatory strikes back as well.  Most of this, all of this is coming because of the Strait of Hormuz.  And this issue is still not being resolved.  So</w:t>
      </w:r>
      <w:r w:rsidR="00506F23" w:rsidRPr="00792523">
        <w:rPr>
          <w:rFonts w:ascii="Times New Roman" w:hAnsi="Times New Roman" w:cs="Times New Roman" w:hint="eastAsia"/>
        </w:rPr>
        <w:t>,</w:t>
      </w:r>
      <w:r w:rsidRPr="00792523">
        <w:rPr>
          <w:rFonts w:ascii="Times New Roman" w:hAnsi="Times New Roman" w:cs="Times New Roman"/>
        </w:rPr>
        <w:t xml:space="preserve"> trying to find some way through when the diplomatic solution is looking incredibly difficult.</w:t>
      </w:r>
    </w:p>
    <w:p w14:paraId="4B8B894C" w14:textId="77777777" w:rsidR="00647118" w:rsidRPr="00792523" w:rsidRDefault="00647118" w:rsidP="008164F0">
      <w:pPr>
        <w:spacing w:line="360" w:lineRule="auto"/>
        <w:jc w:val="both"/>
        <w:rPr>
          <w:rFonts w:ascii="Times New Roman" w:hAnsi="Times New Roman" w:cs="Times New Roman"/>
        </w:rPr>
      </w:pPr>
    </w:p>
    <w:p w14:paraId="431EF303" w14:textId="77777777" w:rsidR="00647118" w:rsidRPr="00792523" w:rsidRDefault="00647118" w:rsidP="00647118">
      <w:pPr>
        <w:jc w:val="both"/>
        <w:rPr>
          <w:rFonts w:ascii="Times New Roman" w:hAnsi="Times New Roman" w:cs="Times New Roman"/>
        </w:rPr>
      </w:pPr>
    </w:p>
    <w:p w14:paraId="155DA218"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Officials in Bangladesh say at least 50 people are now known to have died in flooding and landslides over the past week triggered by intense monsoon rains.  Thousands more have been displaced from their homes.</w:t>
      </w:r>
    </w:p>
    <w:p w14:paraId="44202AB1" w14:textId="77777777" w:rsidR="00647118" w:rsidRPr="00792523" w:rsidRDefault="00647118" w:rsidP="00647118">
      <w:pPr>
        <w:jc w:val="both"/>
        <w:rPr>
          <w:rFonts w:ascii="Times New Roman" w:hAnsi="Times New Roman" w:cs="Times New Roman"/>
        </w:rPr>
      </w:pPr>
    </w:p>
    <w:p w14:paraId="21129614" w14:textId="77777777" w:rsidR="00647118" w:rsidRPr="00792523" w:rsidRDefault="00647118" w:rsidP="00647118">
      <w:pPr>
        <w:jc w:val="both"/>
        <w:rPr>
          <w:rFonts w:ascii="Times New Roman" w:hAnsi="Times New Roman" w:cs="Times New Roman"/>
        </w:rPr>
      </w:pPr>
    </w:p>
    <w:p w14:paraId="61144592"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 xml:space="preserve">Two firefighting planes have been rushed to the Paris region to tackle a large wildfire south of the city as France suffers through its third heatwave this year.  Officials said the blaze in </w:t>
      </w:r>
      <w:proofErr w:type="gramStart"/>
      <w:r w:rsidRPr="00792523">
        <w:rPr>
          <w:rFonts w:ascii="Times New Roman" w:hAnsi="Times New Roman" w:cs="Times New Roman"/>
        </w:rPr>
        <w:t>Fontainebleau forest</w:t>
      </w:r>
      <w:proofErr w:type="gramEnd"/>
      <w:r w:rsidRPr="00792523">
        <w:rPr>
          <w:rFonts w:ascii="Times New Roman" w:hAnsi="Times New Roman" w:cs="Times New Roman"/>
        </w:rPr>
        <w:t xml:space="preserve"> was of exceptional scale.  Bernadette Keogh has this report.</w:t>
      </w:r>
    </w:p>
    <w:p w14:paraId="61BDD6BE" w14:textId="77777777" w:rsidR="00647118" w:rsidRPr="00792523" w:rsidRDefault="00647118" w:rsidP="00647118">
      <w:pPr>
        <w:jc w:val="both"/>
        <w:rPr>
          <w:rFonts w:ascii="Times New Roman" w:hAnsi="Times New Roman" w:cs="Times New Roman"/>
        </w:rPr>
      </w:pPr>
    </w:p>
    <w:p w14:paraId="4AE415A8"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 xml:space="preserve">The blaze quickly spread across hundreds of hectares about 60 kilometers southeast of the capital, causing the partial closure of France's main north-south arterial road.  It's the </w:t>
      </w:r>
      <w:proofErr w:type="gramStart"/>
      <w:r w:rsidRPr="00792523">
        <w:rPr>
          <w:rFonts w:ascii="Times New Roman" w:hAnsi="Times New Roman" w:cs="Times New Roman"/>
        </w:rPr>
        <w:t>first time</w:t>
      </w:r>
      <w:proofErr w:type="gramEnd"/>
      <w:r w:rsidRPr="00792523">
        <w:rPr>
          <w:rFonts w:ascii="Times New Roman" w:hAnsi="Times New Roman" w:cs="Times New Roman"/>
        </w:rPr>
        <w:t xml:space="preserve"> planes have been sent northwards from the normally drier and hotter south.  Hundreds of firefighters battled the blaze, which has caused disruption, during the first major weekend of departures for summer travel.  The latest French heatwave has also forced the temporary shutdown of three nuclear power stations.</w:t>
      </w:r>
    </w:p>
    <w:p w14:paraId="2B1FB7AF" w14:textId="77777777" w:rsidR="00647118" w:rsidRPr="00792523" w:rsidRDefault="00647118" w:rsidP="00647118">
      <w:pPr>
        <w:jc w:val="both"/>
        <w:rPr>
          <w:rFonts w:ascii="Times New Roman" w:hAnsi="Times New Roman" w:cs="Times New Roman"/>
        </w:rPr>
      </w:pPr>
    </w:p>
    <w:p w14:paraId="7AD66C64" w14:textId="77777777" w:rsidR="00647118" w:rsidRPr="00792523" w:rsidRDefault="00647118" w:rsidP="00647118">
      <w:pPr>
        <w:jc w:val="both"/>
        <w:rPr>
          <w:rFonts w:ascii="Times New Roman" w:hAnsi="Times New Roman" w:cs="Times New Roman"/>
        </w:rPr>
      </w:pPr>
    </w:p>
    <w:p w14:paraId="0F0944E6"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This is the world news from the BBC.</w:t>
      </w:r>
    </w:p>
    <w:p w14:paraId="71A4D5BD" w14:textId="77777777" w:rsidR="00647118" w:rsidRPr="00792523" w:rsidRDefault="00647118" w:rsidP="00647118">
      <w:pPr>
        <w:jc w:val="both"/>
        <w:rPr>
          <w:rFonts w:ascii="Times New Roman" w:hAnsi="Times New Roman" w:cs="Times New Roman"/>
        </w:rPr>
      </w:pPr>
    </w:p>
    <w:p w14:paraId="5BA8979D" w14:textId="77777777" w:rsidR="00647118" w:rsidRPr="00792523" w:rsidRDefault="00647118" w:rsidP="00647118">
      <w:pPr>
        <w:jc w:val="both"/>
        <w:rPr>
          <w:rFonts w:ascii="Times New Roman" w:hAnsi="Times New Roman" w:cs="Times New Roman"/>
        </w:rPr>
      </w:pPr>
    </w:p>
    <w:p w14:paraId="6DCD47DC"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A study says more than 2,700 people died from heat-related causes in England and Wales during heatwaves in May and June.  Researchers say heightened temperatures caused by human-induced climate change were a major contributor to that number.  More now from Fergus Walsh.</w:t>
      </w:r>
    </w:p>
    <w:p w14:paraId="774ABD5A" w14:textId="77777777" w:rsidR="00647118" w:rsidRPr="00792523" w:rsidRDefault="00647118" w:rsidP="00647118">
      <w:pPr>
        <w:jc w:val="both"/>
        <w:rPr>
          <w:rFonts w:ascii="Times New Roman" w:hAnsi="Times New Roman" w:cs="Times New Roman"/>
        </w:rPr>
      </w:pPr>
    </w:p>
    <w:p w14:paraId="094F1E69" w14:textId="54C6078C" w:rsidR="00647118" w:rsidRPr="00792523" w:rsidRDefault="00647118" w:rsidP="00647118">
      <w:pPr>
        <w:jc w:val="both"/>
        <w:rPr>
          <w:rFonts w:ascii="Times New Roman" w:hAnsi="Times New Roman" w:cs="Times New Roman"/>
        </w:rPr>
      </w:pPr>
      <w:r w:rsidRPr="00792523">
        <w:rPr>
          <w:rFonts w:ascii="Times New Roman" w:hAnsi="Times New Roman" w:cs="Times New Roman"/>
        </w:rPr>
        <w:t>These figures are early estimates based on statistical modeling, but the researchers say they show how dangerous extreme heat is becoming to health.</w:t>
      </w:r>
    </w:p>
    <w:p w14:paraId="3B4E473C" w14:textId="77777777" w:rsidR="00647118" w:rsidRPr="00792523" w:rsidRDefault="00647118" w:rsidP="00647118">
      <w:pPr>
        <w:jc w:val="both"/>
        <w:rPr>
          <w:rFonts w:ascii="Times New Roman" w:hAnsi="Times New Roman" w:cs="Times New Roman"/>
        </w:rPr>
      </w:pPr>
    </w:p>
    <w:p w14:paraId="450F9F44"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In the first heatwave, when a new U.K. record high temperature for May of 35.1 Celsius was set, researchers believe 550 people died due to heat-related causes.  The highest June temperature on record of 37.7 Celsius was set in the second prolonged period of searing heat during which they put the death toll at 2,200.</w:t>
      </w:r>
    </w:p>
    <w:p w14:paraId="035DBEB6" w14:textId="77777777" w:rsidR="00647118" w:rsidRPr="00792523" w:rsidRDefault="00647118" w:rsidP="00647118">
      <w:pPr>
        <w:jc w:val="both"/>
        <w:rPr>
          <w:rFonts w:ascii="Times New Roman" w:hAnsi="Times New Roman" w:cs="Times New Roman"/>
        </w:rPr>
      </w:pPr>
    </w:p>
    <w:p w14:paraId="3E69F8C6" w14:textId="77777777" w:rsidR="00647118" w:rsidRPr="00792523" w:rsidRDefault="00647118" w:rsidP="00647118">
      <w:pPr>
        <w:jc w:val="both"/>
        <w:rPr>
          <w:rFonts w:ascii="Times New Roman" w:hAnsi="Times New Roman" w:cs="Times New Roman"/>
        </w:rPr>
      </w:pPr>
    </w:p>
    <w:p w14:paraId="0279A7AA"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The South Korean navy says it's recovered the body of a sailor who went missing at sea near the maritime border with North Korea.  Earlier, Seoul had requested rare assistance from the North in the search.  The sailor disappeared from a naval vessel early on Sunday and was believed to have drifted into North Korean waters.</w:t>
      </w:r>
    </w:p>
    <w:p w14:paraId="1021CF2C" w14:textId="77777777" w:rsidR="00647118" w:rsidRPr="00792523" w:rsidRDefault="00647118" w:rsidP="00647118">
      <w:pPr>
        <w:jc w:val="both"/>
        <w:rPr>
          <w:rFonts w:ascii="Times New Roman" w:hAnsi="Times New Roman" w:cs="Times New Roman"/>
        </w:rPr>
      </w:pPr>
    </w:p>
    <w:p w14:paraId="7C15771E" w14:textId="77777777" w:rsidR="00647118" w:rsidRPr="00792523" w:rsidRDefault="00647118" w:rsidP="00647118">
      <w:pPr>
        <w:jc w:val="both"/>
        <w:rPr>
          <w:rFonts w:ascii="Times New Roman" w:hAnsi="Times New Roman" w:cs="Times New Roman"/>
        </w:rPr>
      </w:pPr>
    </w:p>
    <w:p w14:paraId="5E87AA37"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Archaeologists have uncovered a 3,000-year-old tomb in southern Egypt.  The tomb, found in the city of Luxor, consists of a courtyard leading to a chapel and burial chambers.  The team of Dutch archaeologists from Leiden University also discovered items including a mud brick bench designed to hold a burial monument.</w:t>
      </w:r>
    </w:p>
    <w:p w14:paraId="1599E49D" w14:textId="77777777" w:rsidR="00647118" w:rsidRPr="00792523" w:rsidRDefault="00647118" w:rsidP="00647118">
      <w:pPr>
        <w:jc w:val="both"/>
        <w:rPr>
          <w:rFonts w:ascii="Times New Roman" w:hAnsi="Times New Roman" w:cs="Times New Roman"/>
        </w:rPr>
      </w:pPr>
    </w:p>
    <w:p w14:paraId="4BE40C56" w14:textId="77777777" w:rsidR="00647118" w:rsidRPr="00792523" w:rsidRDefault="00647118" w:rsidP="00647118">
      <w:pPr>
        <w:jc w:val="both"/>
        <w:rPr>
          <w:rFonts w:ascii="Times New Roman" w:hAnsi="Times New Roman" w:cs="Times New Roman"/>
        </w:rPr>
      </w:pPr>
    </w:p>
    <w:p w14:paraId="06BA2D04" w14:textId="77777777" w:rsidR="00647118" w:rsidRPr="00792523" w:rsidRDefault="00647118" w:rsidP="00647118">
      <w:pPr>
        <w:jc w:val="both"/>
        <w:rPr>
          <w:rFonts w:ascii="Times New Roman" w:hAnsi="Times New Roman" w:cs="Times New Roman"/>
        </w:rPr>
      </w:pPr>
      <w:r w:rsidRPr="00792523">
        <w:rPr>
          <w:rFonts w:ascii="Times New Roman" w:hAnsi="Times New Roman" w:cs="Times New Roman"/>
        </w:rPr>
        <w:t>In tennis, Yannick Sinner has successfully defended his men's singles title at Wimbledon.  The Italian beat Germany's Alexander Zverev to take the fifth grand slam of his career.  Zverev began the match strongly, winning the first set before the world number one took back control.</w:t>
      </w:r>
    </w:p>
    <w:p w14:paraId="2F5DA9E7" w14:textId="77777777" w:rsidR="00647118" w:rsidRPr="00792523" w:rsidRDefault="00647118" w:rsidP="00647118">
      <w:pPr>
        <w:jc w:val="both"/>
        <w:rPr>
          <w:rFonts w:ascii="Times New Roman" w:hAnsi="Times New Roman" w:cs="Times New Roman"/>
        </w:rPr>
      </w:pPr>
    </w:p>
    <w:p w14:paraId="374BC648" w14:textId="77777777" w:rsidR="00647118" w:rsidRPr="00792523" w:rsidRDefault="00647118" w:rsidP="00647118">
      <w:pPr>
        <w:jc w:val="both"/>
        <w:rPr>
          <w:rFonts w:ascii="Times New Roman" w:hAnsi="Times New Roman" w:cs="Times New Roman"/>
        </w:rPr>
      </w:pPr>
    </w:p>
    <w:p w14:paraId="572FCF58" w14:textId="710276F2" w:rsidR="00C31D8E" w:rsidRPr="00792523" w:rsidRDefault="00647118" w:rsidP="00647118">
      <w:pPr>
        <w:jc w:val="both"/>
        <w:rPr>
          <w:rFonts w:ascii="Times New Roman" w:hAnsi="Times New Roman" w:cs="Times New Roman"/>
        </w:rPr>
      </w:pPr>
      <w:r w:rsidRPr="00792523">
        <w:rPr>
          <w:rFonts w:ascii="Times New Roman" w:hAnsi="Times New Roman" w:cs="Times New Roman"/>
        </w:rPr>
        <w:t>BBC News.</w:t>
      </w:r>
    </w:p>
    <w:p w14:paraId="048370D2" w14:textId="77777777" w:rsidR="00647118" w:rsidRPr="0074507E" w:rsidRDefault="00647118" w:rsidP="00647118">
      <w:pPr>
        <w:jc w:val="both"/>
        <w:rPr>
          <w:rFonts w:ascii="Times New Roman" w:hAnsi="Times New Roman" w:cs="Times New Roman"/>
        </w:rPr>
      </w:pPr>
    </w:p>
    <w:sectPr w:rsidR="00647118" w:rsidRPr="0074507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2BAB" w14:textId="77777777" w:rsidR="00B17621" w:rsidRDefault="00B17621">
      <w:r>
        <w:separator/>
      </w:r>
    </w:p>
  </w:endnote>
  <w:endnote w:type="continuationSeparator" w:id="0">
    <w:p w14:paraId="3470ACA9" w14:textId="77777777" w:rsidR="00B17621" w:rsidRDefault="00B1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45BE" w14:textId="77777777" w:rsidR="00B17621" w:rsidRDefault="00B17621">
      <w:r>
        <w:rPr>
          <w:color w:val="000000"/>
        </w:rPr>
        <w:separator/>
      </w:r>
    </w:p>
  </w:footnote>
  <w:footnote w:type="continuationSeparator" w:id="0">
    <w:p w14:paraId="1E4F8260" w14:textId="77777777" w:rsidR="00B17621" w:rsidRDefault="00B1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C6714"/>
    <w:rsid w:val="00101EA6"/>
    <w:rsid w:val="00123EAF"/>
    <w:rsid w:val="001333A4"/>
    <w:rsid w:val="00165736"/>
    <w:rsid w:val="0017292F"/>
    <w:rsid w:val="001A10E3"/>
    <w:rsid w:val="001A6986"/>
    <w:rsid w:val="001B4927"/>
    <w:rsid w:val="001C1D53"/>
    <w:rsid w:val="001E3E22"/>
    <w:rsid w:val="001F5651"/>
    <w:rsid w:val="00200F24"/>
    <w:rsid w:val="00213316"/>
    <w:rsid w:val="00223EFD"/>
    <w:rsid w:val="00232670"/>
    <w:rsid w:val="002606D3"/>
    <w:rsid w:val="002644D7"/>
    <w:rsid w:val="002C0088"/>
    <w:rsid w:val="002C11DB"/>
    <w:rsid w:val="002C73B0"/>
    <w:rsid w:val="002E2DF1"/>
    <w:rsid w:val="003122B5"/>
    <w:rsid w:val="003341B4"/>
    <w:rsid w:val="00384806"/>
    <w:rsid w:val="003942CA"/>
    <w:rsid w:val="003A01E9"/>
    <w:rsid w:val="003A1FF0"/>
    <w:rsid w:val="003B46C2"/>
    <w:rsid w:val="003D7C12"/>
    <w:rsid w:val="00420F3D"/>
    <w:rsid w:val="004379AD"/>
    <w:rsid w:val="0044307B"/>
    <w:rsid w:val="00450BBA"/>
    <w:rsid w:val="00454A62"/>
    <w:rsid w:val="004659E3"/>
    <w:rsid w:val="0047085F"/>
    <w:rsid w:val="00476906"/>
    <w:rsid w:val="004919CD"/>
    <w:rsid w:val="00494287"/>
    <w:rsid w:val="00494A06"/>
    <w:rsid w:val="004A2466"/>
    <w:rsid w:val="004A36ED"/>
    <w:rsid w:val="004A4039"/>
    <w:rsid w:val="004C077B"/>
    <w:rsid w:val="004C7630"/>
    <w:rsid w:val="005054FE"/>
    <w:rsid w:val="00506F23"/>
    <w:rsid w:val="00521084"/>
    <w:rsid w:val="00523C8B"/>
    <w:rsid w:val="00534B24"/>
    <w:rsid w:val="00535E28"/>
    <w:rsid w:val="00550335"/>
    <w:rsid w:val="0059795F"/>
    <w:rsid w:val="005A2428"/>
    <w:rsid w:val="005A685D"/>
    <w:rsid w:val="005C2AD7"/>
    <w:rsid w:val="005D09D5"/>
    <w:rsid w:val="005D268A"/>
    <w:rsid w:val="005D54F5"/>
    <w:rsid w:val="005E070C"/>
    <w:rsid w:val="005F48D4"/>
    <w:rsid w:val="00600C45"/>
    <w:rsid w:val="006157E3"/>
    <w:rsid w:val="0062133E"/>
    <w:rsid w:val="00626913"/>
    <w:rsid w:val="00626C3D"/>
    <w:rsid w:val="00632948"/>
    <w:rsid w:val="00647118"/>
    <w:rsid w:val="006549BE"/>
    <w:rsid w:val="00665115"/>
    <w:rsid w:val="00665F9C"/>
    <w:rsid w:val="006B07E2"/>
    <w:rsid w:val="006C142E"/>
    <w:rsid w:val="006C2508"/>
    <w:rsid w:val="006C794B"/>
    <w:rsid w:val="006D1D2A"/>
    <w:rsid w:val="006D1F78"/>
    <w:rsid w:val="006E126D"/>
    <w:rsid w:val="006E1AD2"/>
    <w:rsid w:val="006F40F7"/>
    <w:rsid w:val="006F6C58"/>
    <w:rsid w:val="00703109"/>
    <w:rsid w:val="00710560"/>
    <w:rsid w:val="0071524B"/>
    <w:rsid w:val="00725DD0"/>
    <w:rsid w:val="007318BB"/>
    <w:rsid w:val="007331E5"/>
    <w:rsid w:val="0073418E"/>
    <w:rsid w:val="00742425"/>
    <w:rsid w:val="0074507E"/>
    <w:rsid w:val="00751923"/>
    <w:rsid w:val="00764FA3"/>
    <w:rsid w:val="007836ED"/>
    <w:rsid w:val="00791F4C"/>
    <w:rsid w:val="00792523"/>
    <w:rsid w:val="007B35A4"/>
    <w:rsid w:val="007B7305"/>
    <w:rsid w:val="007F143F"/>
    <w:rsid w:val="007F2167"/>
    <w:rsid w:val="00811F1F"/>
    <w:rsid w:val="008164F0"/>
    <w:rsid w:val="008672C6"/>
    <w:rsid w:val="008927EB"/>
    <w:rsid w:val="008A49E8"/>
    <w:rsid w:val="008C25CD"/>
    <w:rsid w:val="008C307A"/>
    <w:rsid w:val="008F56BE"/>
    <w:rsid w:val="008F6107"/>
    <w:rsid w:val="009002BF"/>
    <w:rsid w:val="00903725"/>
    <w:rsid w:val="00907C12"/>
    <w:rsid w:val="00922B81"/>
    <w:rsid w:val="009243E8"/>
    <w:rsid w:val="009278E1"/>
    <w:rsid w:val="00935BAD"/>
    <w:rsid w:val="00940F39"/>
    <w:rsid w:val="009B15BE"/>
    <w:rsid w:val="009B4DFF"/>
    <w:rsid w:val="009B62E9"/>
    <w:rsid w:val="009E31B4"/>
    <w:rsid w:val="009E4565"/>
    <w:rsid w:val="009F654A"/>
    <w:rsid w:val="009F6878"/>
    <w:rsid w:val="00A03F43"/>
    <w:rsid w:val="00A251BB"/>
    <w:rsid w:val="00A25ED0"/>
    <w:rsid w:val="00A47BC6"/>
    <w:rsid w:val="00A542F2"/>
    <w:rsid w:val="00A61462"/>
    <w:rsid w:val="00A7540F"/>
    <w:rsid w:val="00A778A7"/>
    <w:rsid w:val="00A80BDF"/>
    <w:rsid w:val="00A85D2C"/>
    <w:rsid w:val="00A86867"/>
    <w:rsid w:val="00AA3471"/>
    <w:rsid w:val="00AB0DD3"/>
    <w:rsid w:val="00AB1E57"/>
    <w:rsid w:val="00AF6F1C"/>
    <w:rsid w:val="00B02DF9"/>
    <w:rsid w:val="00B05336"/>
    <w:rsid w:val="00B101AC"/>
    <w:rsid w:val="00B17621"/>
    <w:rsid w:val="00B43083"/>
    <w:rsid w:val="00B6327C"/>
    <w:rsid w:val="00BA0807"/>
    <w:rsid w:val="00BA3883"/>
    <w:rsid w:val="00BB5196"/>
    <w:rsid w:val="00BC65B5"/>
    <w:rsid w:val="00BD2EF9"/>
    <w:rsid w:val="00BD3205"/>
    <w:rsid w:val="00BD52B4"/>
    <w:rsid w:val="00BE1B1C"/>
    <w:rsid w:val="00BE4CB2"/>
    <w:rsid w:val="00BF0FCD"/>
    <w:rsid w:val="00BF46CE"/>
    <w:rsid w:val="00C0628C"/>
    <w:rsid w:val="00C21B5E"/>
    <w:rsid w:val="00C314E6"/>
    <w:rsid w:val="00C31D8E"/>
    <w:rsid w:val="00C53BCE"/>
    <w:rsid w:val="00C67982"/>
    <w:rsid w:val="00CF0FC3"/>
    <w:rsid w:val="00D06A86"/>
    <w:rsid w:val="00D1004D"/>
    <w:rsid w:val="00D17952"/>
    <w:rsid w:val="00D41BCB"/>
    <w:rsid w:val="00D54F5F"/>
    <w:rsid w:val="00D57884"/>
    <w:rsid w:val="00DB2DB4"/>
    <w:rsid w:val="00DB4D4E"/>
    <w:rsid w:val="00DB5585"/>
    <w:rsid w:val="00DB71F5"/>
    <w:rsid w:val="00DE0CB3"/>
    <w:rsid w:val="00DE3D3F"/>
    <w:rsid w:val="00DF21C8"/>
    <w:rsid w:val="00DF22C3"/>
    <w:rsid w:val="00E03D8C"/>
    <w:rsid w:val="00E17F69"/>
    <w:rsid w:val="00E308C2"/>
    <w:rsid w:val="00E3315F"/>
    <w:rsid w:val="00E3706C"/>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2669"/>
    <w:rsid w:val="00F6380E"/>
    <w:rsid w:val="00F63E08"/>
    <w:rsid w:val="00F64061"/>
    <w:rsid w:val="00F75AD7"/>
    <w:rsid w:val="00FA2525"/>
    <w:rsid w:val="00FC0A2F"/>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1</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2026-07-13T02:30:00Z</dcterms:created>
  <dcterms:modified xsi:type="dcterms:W3CDTF">2026-07-13T02:30:00Z</dcterms:modified>
</cp:coreProperties>
</file>