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1460F" w14:textId="77777777" w:rsidR="00626C3D" w:rsidRPr="00626C3D" w:rsidRDefault="00626C3D" w:rsidP="00200F24">
      <w:pPr>
        <w:jc w:val="both"/>
        <w:rPr>
          <w:rFonts w:ascii="Times New Roman" w:hAnsi="Times New Roman" w:cs="Times New Roman"/>
          <w:sz w:val="36"/>
        </w:rPr>
      </w:pPr>
      <w:r w:rsidRPr="00626C3D">
        <w:rPr>
          <w:rFonts w:ascii="Times New Roman" w:hAnsi="Times New Roman" w:cs="Times New Roman"/>
          <w:sz w:val="36"/>
        </w:rPr>
        <w:t>BBC NEWS</w:t>
      </w:r>
    </w:p>
    <w:p w14:paraId="2A6E00D2" w14:textId="77777777" w:rsidR="00454A62" w:rsidRDefault="00454A62" w:rsidP="00200F24">
      <w:pPr>
        <w:jc w:val="both"/>
        <w:rPr>
          <w:rFonts w:ascii="Times New Roman" w:hAnsi="Times New Roman" w:cs="Times New Roman"/>
          <w:color w:val="0000FF"/>
        </w:rPr>
      </w:pPr>
    </w:p>
    <w:p w14:paraId="10F578DC" w14:textId="77777777" w:rsidR="00454A62" w:rsidRDefault="00454A62" w:rsidP="00200F24">
      <w:pPr>
        <w:jc w:val="both"/>
        <w:rPr>
          <w:rFonts w:ascii="Times New Roman" w:hAnsi="Times New Roman" w:cs="Times New Roman"/>
          <w:color w:val="0000FF"/>
        </w:rPr>
      </w:pPr>
    </w:p>
    <w:p w14:paraId="0A598F29" w14:textId="3E71D8C5" w:rsidR="00626C3D" w:rsidRPr="00626C3D" w:rsidRDefault="00A61462" w:rsidP="00200F24">
      <w:pPr>
        <w:jc w:val="both"/>
        <w:rPr>
          <w:rFonts w:ascii="Times New Roman" w:hAnsi="Times New Roman" w:cs="Times New Roman"/>
          <w:color w:val="0000FF"/>
        </w:rPr>
      </w:pPr>
      <w:r>
        <w:rPr>
          <w:rFonts w:ascii="Times New Roman" w:hAnsi="Times New Roman" w:cs="Times New Roman" w:hint="eastAsia"/>
          <w:color w:val="0000FF"/>
        </w:rPr>
        <w:t>Ju</w:t>
      </w:r>
      <w:r w:rsidR="00D06A86">
        <w:rPr>
          <w:rFonts w:ascii="Times New Roman" w:hAnsi="Times New Roman" w:cs="Times New Roman" w:hint="eastAsia"/>
          <w:color w:val="0000FF"/>
        </w:rPr>
        <w:t>ly</w:t>
      </w:r>
      <w:r w:rsidR="00626C3D" w:rsidRPr="00626C3D">
        <w:rPr>
          <w:rFonts w:ascii="Times New Roman" w:hAnsi="Times New Roman" w:cs="Times New Roman"/>
          <w:color w:val="0000FF"/>
        </w:rPr>
        <w:t xml:space="preserve"> </w:t>
      </w:r>
      <w:r w:rsidR="00791F4C">
        <w:rPr>
          <w:rFonts w:ascii="Times New Roman" w:hAnsi="Times New Roman" w:cs="Times New Roman" w:hint="eastAsia"/>
          <w:color w:val="0000FF"/>
        </w:rPr>
        <w:t>10</w:t>
      </w:r>
      <w:r w:rsidR="00626C3D" w:rsidRPr="00626C3D">
        <w:rPr>
          <w:rFonts w:ascii="Times New Roman" w:hAnsi="Times New Roman" w:cs="Times New Roman"/>
          <w:color w:val="0000FF"/>
        </w:rPr>
        <w:t>, 2026</w:t>
      </w:r>
    </w:p>
    <w:p w14:paraId="28D5C5FA" w14:textId="77777777" w:rsidR="00626C3D" w:rsidRPr="008A49E8" w:rsidRDefault="00626C3D" w:rsidP="00200F24">
      <w:pPr>
        <w:jc w:val="both"/>
        <w:rPr>
          <w:rFonts w:ascii="Times New Roman" w:hAnsi="Times New Roman" w:cs="Times New Roman"/>
        </w:rPr>
      </w:pPr>
    </w:p>
    <w:p w14:paraId="67144C99" w14:textId="77777777" w:rsidR="001A6986" w:rsidRPr="008A49E8" w:rsidRDefault="001A6986" w:rsidP="00710560">
      <w:pPr>
        <w:jc w:val="both"/>
        <w:rPr>
          <w:rFonts w:ascii="Times New Roman" w:hAnsi="Times New Roman" w:cs="Times New Roman"/>
        </w:rPr>
      </w:pPr>
    </w:p>
    <w:p w14:paraId="729F316E" w14:textId="77777777" w:rsidR="00791F4C" w:rsidRPr="0074507E" w:rsidRDefault="00791F4C" w:rsidP="00791F4C">
      <w:pPr>
        <w:jc w:val="both"/>
        <w:rPr>
          <w:rFonts w:ascii="Times New Roman" w:hAnsi="Times New Roman" w:cs="Times New Roman"/>
        </w:rPr>
      </w:pPr>
      <w:r w:rsidRPr="0074507E">
        <w:rPr>
          <w:rFonts w:ascii="Times New Roman" w:hAnsi="Times New Roman" w:cs="Times New Roman"/>
        </w:rPr>
        <w:t>BBC News with Neil Nunes.</w:t>
      </w:r>
    </w:p>
    <w:p w14:paraId="603846D7" w14:textId="77777777" w:rsidR="00791F4C" w:rsidRPr="0074507E" w:rsidRDefault="00791F4C" w:rsidP="00791F4C">
      <w:pPr>
        <w:jc w:val="both"/>
        <w:rPr>
          <w:rFonts w:ascii="Times New Roman" w:hAnsi="Times New Roman" w:cs="Times New Roman"/>
        </w:rPr>
      </w:pPr>
    </w:p>
    <w:p w14:paraId="6A0285F0" w14:textId="77777777" w:rsidR="00791F4C" w:rsidRPr="0074507E" w:rsidRDefault="00791F4C" w:rsidP="00791F4C">
      <w:pPr>
        <w:jc w:val="both"/>
        <w:rPr>
          <w:rFonts w:ascii="Times New Roman" w:hAnsi="Times New Roman" w:cs="Times New Roman"/>
        </w:rPr>
      </w:pPr>
    </w:p>
    <w:p w14:paraId="7DD92E3D" w14:textId="77777777" w:rsidR="00791F4C" w:rsidRPr="0074507E" w:rsidRDefault="00791F4C" w:rsidP="00791F4C">
      <w:pPr>
        <w:jc w:val="both"/>
        <w:rPr>
          <w:rFonts w:ascii="Times New Roman" w:hAnsi="Times New Roman" w:cs="Times New Roman"/>
        </w:rPr>
      </w:pPr>
      <w:r w:rsidRPr="0074507E">
        <w:rPr>
          <w:rFonts w:ascii="Times New Roman" w:hAnsi="Times New Roman" w:cs="Times New Roman"/>
        </w:rPr>
        <w:t>Iran's former Supreme Leader Ayatollah Khamenei has been buried at a shrine in the northeastern city of Mashhad.  He was laid to rest alongside four family members killed with him at the start of the war launched by the U.S. and Israel in February.  As the funeral went on, Iranian officials said there had been fresh airstrikes in several areas in the country as the fight with the U.S. over control of the Strait of Hormuz continued.  Our BBC Persian correspondent, Khashayar Joneidi has more.</w:t>
      </w:r>
    </w:p>
    <w:p w14:paraId="0FCFC323" w14:textId="77777777" w:rsidR="00791F4C" w:rsidRPr="0074507E" w:rsidRDefault="00791F4C" w:rsidP="00791F4C">
      <w:pPr>
        <w:jc w:val="both"/>
        <w:rPr>
          <w:rFonts w:ascii="Times New Roman" w:hAnsi="Times New Roman" w:cs="Times New Roman"/>
        </w:rPr>
      </w:pPr>
    </w:p>
    <w:p w14:paraId="307DDBA0" w14:textId="77777777" w:rsidR="00791F4C" w:rsidRPr="0074507E" w:rsidRDefault="00791F4C" w:rsidP="00791F4C">
      <w:pPr>
        <w:jc w:val="both"/>
        <w:rPr>
          <w:rFonts w:ascii="Times New Roman" w:hAnsi="Times New Roman" w:cs="Times New Roman"/>
        </w:rPr>
      </w:pPr>
      <w:r w:rsidRPr="0074507E">
        <w:rPr>
          <w:rFonts w:ascii="Times New Roman" w:hAnsi="Times New Roman" w:cs="Times New Roman"/>
        </w:rPr>
        <w:t>This adds to the uncertainty for many people inside the country.  They were hoping that this period of ceasefire, although fragile, would help them move forward with their livelihood.  But now again, they're going to face uncertainty.  They don't know if there's going to be a war or not.  And of course, on the other side, the hardliners supporting the regime are very much against any kind of deal with the Americans.  What they want is revenge.  You could look at the reports coming out of Tehran and other parts of Iran in the past few days during the funeral and you will hear that hardliners were asking for the talks to be derailed.  They were chanting slogans against President Trump.</w:t>
      </w:r>
    </w:p>
    <w:p w14:paraId="675F4EA8" w14:textId="77777777" w:rsidR="00791F4C" w:rsidRPr="0074507E" w:rsidRDefault="00791F4C" w:rsidP="00791F4C">
      <w:pPr>
        <w:jc w:val="both"/>
        <w:rPr>
          <w:rFonts w:ascii="Times New Roman" w:hAnsi="Times New Roman" w:cs="Times New Roman"/>
        </w:rPr>
      </w:pPr>
    </w:p>
    <w:p w14:paraId="4E597273" w14:textId="77777777" w:rsidR="00791F4C" w:rsidRPr="0074507E" w:rsidRDefault="00791F4C" w:rsidP="00791F4C">
      <w:pPr>
        <w:jc w:val="both"/>
        <w:rPr>
          <w:rFonts w:ascii="Times New Roman" w:hAnsi="Times New Roman" w:cs="Times New Roman"/>
        </w:rPr>
      </w:pPr>
    </w:p>
    <w:p w14:paraId="58888370" w14:textId="77777777" w:rsidR="00791F4C" w:rsidRPr="0074507E" w:rsidRDefault="00791F4C" w:rsidP="00791F4C">
      <w:pPr>
        <w:jc w:val="both"/>
        <w:rPr>
          <w:rFonts w:ascii="Times New Roman" w:hAnsi="Times New Roman" w:cs="Times New Roman"/>
        </w:rPr>
      </w:pPr>
      <w:r w:rsidRPr="0074507E">
        <w:rPr>
          <w:rFonts w:ascii="Times New Roman" w:hAnsi="Times New Roman" w:cs="Times New Roman"/>
        </w:rPr>
        <w:t>Britain's likely next prime minister, Andy Burnham, has apologized for the governing Labour Party's initial response to Israel's actions in Gaza.  In a video message on social media, Mr. Burnham said his party got it wrong.  Our political correspondent, Ian Watson, has more.</w:t>
      </w:r>
    </w:p>
    <w:p w14:paraId="08273B7A" w14:textId="77777777" w:rsidR="00791F4C" w:rsidRPr="0074507E" w:rsidRDefault="00791F4C" w:rsidP="00791F4C">
      <w:pPr>
        <w:jc w:val="both"/>
        <w:rPr>
          <w:rFonts w:ascii="Times New Roman" w:hAnsi="Times New Roman" w:cs="Times New Roman"/>
        </w:rPr>
      </w:pPr>
    </w:p>
    <w:p w14:paraId="439E0BAF" w14:textId="77777777" w:rsidR="00A47BC6" w:rsidRPr="0074507E" w:rsidRDefault="00791F4C" w:rsidP="00791F4C">
      <w:pPr>
        <w:jc w:val="both"/>
        <w:rPr>
          <w:rFonts w:ascii="Times New Roman" w:hAnsi="Times New Roman" w:cs="Times New Roman"/>
        </w:rPr>
      </w:pPr>
      <w:r w:rsidRPr="0074507E">
        <w:rPr>
          <w:rFonts w:ascii="Times New Roman" w:hAnsi="Times New Roman" w:cs="Times New Roman"/>
        </w:rPr>
        <w:t>Labour have been losing some support to independent MPs and to the Green Party because some people felt it hadn't been outspoken enough on the question of Israeli action in Gaza.</w:t>
      </w:r>
    </w:p>
    <w:p w14:paraId="3CC9BB8A" w14:textId="77777777" w:rsidR="00A47BC6" w:rsidRPr="0074507E" w:rsidRDefault="00A47BC6" w:rsidP="00791F4C">
      <w:pPr>
        <w:jc w:val="both"/>
        <w:rPr>
          <w:rFonts w:ascii="Times New Roman" w:hAnsi="Times New Roman" w:cs="Times New Roman"/>
        </w:rPr>
      </w:pPr>
    </w:p>
    <w:p w14:paraId="64217E5A" w14:textId="21330168" w:rsidR="00791F4C" w:rsidRPr="0074507E" w:rsidRDefault="00791F4C" w:rsidP="00791F4C">
      <w:pPr>
        <w:jc w:val="both"/>
        <w:rPr>
          <w:rFonts w:ascii="Times New Roman" w:hAnsi="Times New Roman" w:cs="Times New Roman"/>
        </w:rPr>
      </w:pPr>
      <w:r w:rsidRPr="0074507E">
        <w:rPr>
          <w:rFonts w:ascii="Times New Roman" w:hAnsi="Times New Roman" w:cs="Times New Roman"/>
        </w:rPr>
        <w:t>Interestingly, Andy Burnham said that in effect, he was sorry that Labour hadn't done enough on the issue of Gaza in the past, implicitly criticizing the current prime minister.  He said that a ceasefire should have been called for sooner and he said, throwing forward to when he is likely to be prime minister, that he would consider further sanctions against Israel.</w:t>
      </w:r>
    </w:p>
    <w:p w14:paraId="73F92406" w14:textId="77777777" w:rsidR="00791F4C" w:rsidRPr="0074507E" w:rsidRDefault="00791F4C" w:rsidP="00791F4C">
      <w:pPr>
        <w:jc w:val="both"/>
        <w:rPr>
          <w:rFonts w:ascii="Times New Roman" w:hAnsi="Times New Roman" w:cs="Times New Roman"/>
        </w:rPr>
      </w:pPr>
    </w:p>
    <w:p w14:paraId="37E7F882" w14:textId="77777777" w:rsidR="00791F4C" w:rsidRPr="0074507E" w:rsidRDefault="00791F4C" w:rsidP="00791F4C">
      <w:pPr>
        <w:jc w:val="both"/>
        <w:rPr>
          <w:rFonts w:ascii="Times New Roman" w:hAnsi="Times New Roman" w:cs="Times New Roman"/>
        </w:rPr>
      </w:pPr>
    </w:p>
    <w:p w14:paraId="593576A8" w14:textId="77777777" w:rsidR="00791F4C" w:rsidRPr="0074507E" w:rsidRDefault="00791F4C" w:rsidP="00791F4C">
      <w:pPr>
        <w:jc w:val="both"/>
        <w:rPr>
          <w:rFonts w:ascii="Times New Roman" w:hAnsi="Times New Roman" w:cs="Times New Roman"/>
        </w:rPr>
      </w:pPr>
      <w:r w:rsidRPr="0074507E">
        <w:rPr>
          <w:rFonts w:ascii="Times New Roman" w:hAnsi="Times New Roman" w:cs="Times New Roman"/>
        </w:rPr>
        <w:t>Mexico says it will file criminal complaints in the United States over the deaths of Mexican citizens in immigration custody or during enforcement operations.  Earlier this week, a Mexican man was shot dead by an ICE agent during an operation in Houston, Texas.</w:t>
      </w:r>
    </w:p>
    <w:p w14:paraId="7315E64B" w14:textId="77777777" w:rsidR="00791F4C" w:rsidRPr="0074507E" w:rsidRDefault="00791F4C" w:rsidP="00791F4C">
      <w:pPr>
        <w:jc w:val="both"/>
        <w:rPr>
          <w:rFonts w:ascii="Times New Roman" w:hAnsi="Times New Roman" w:cs="Times New Roman"/>
        </w:rPr>
      </w:pPr>
    </w:p>
    <w:p w14:paraId="2A30AE3A" w14:textId="77777777" w:rsidR="00791F4C" w:rsidRPr="0074507E" w:rsidRDefault="00791F4C" w:rsidP="00791F4C">
      <w:pPr>
        <w:jc w:val="both"/>
        <w:rPr>
          <w:rFonts w:ascii="Times New Roman" w:hAnsi="Times New Roman" w:cs="Times New Roman"/>
        </w:rPr>
      </w:pPr>
      <w:r w:rsidRPr="0074507E">
        <w:rPr>
          <w:rFonts w:ascii="Times New Roman" w:hAnsi="Times New Roman" w:cs="Times New Roman"/>
        </w:rPr>
        <w:t>These residents expressed their concerns.  "I think we're all frustrated at continuing raids and calling of hardworking people who come here to provide for their families."  "As a Latino, I feel like betrayed because we're all supposed to be equal.  That if I do something wrong, I'm supposed to pay the price.  But if I don't do nothing, just because somebody thought that I was doing something wrong, they don't have the right to kill me."</w:t>
      </w:r>
    </w:p>
    <w:p w14:paraId="2898BEF7" w14:textId="77777777" w:rsidR="00791F4C" w:rsidRPr="0074507E" w:rsidRDefault="00791F4C" w:rsidP="00791F4C">
      <w:pPr>
        <w:jc w:val="both"/>
        <w:rPr>
          <w:rFonts w:ascii="Times New Roman" w:hAnsi="Times New Roman" w:cs="Times New Roman"/>
        </w:rPr>
      </w:pPr>
    </w:p>
    <w:p w14:paraId="06E2BFAF" w14:textId="77777777" w:rsidR="00791F4C" w:rsidRPr="0074507E" w:rsidRDefault="00791F4C" w:rsidP="00791F4C">
      <w:pPr>
        <w:jc w:val="both"/>
        <w:rPr>
          <w:rFonts w:ascii="Times New Roman" w:hAnsi="Times New Roman" w:cs="Times New Roman"/>
        </w:rPr>
      </w:pPr>
      <w:r w:rsidRPr="0074507E">
        <w:rPr>
          <w:rFonts w:ascii="Times New Roman" w:hAnsi="Times New Roman" w:cs="Times New Roman"/>
        </w:rPr>
        <w:t>The Mexican government says that 17 of its citizens have died in immigration detention or during raids since the start of President Trump's second term.</w:t>
      </w:r>
    </w:p>
    <w:p w14:paraId="43E047A8" w14:textId="77777777" w:rsidR="00791F4C" w:rsidRPr="0074507E" w:rsidRDefault="00791F4C" w:rsidP="00791F4C">
      <w:pPr>
        <w:jc w:val="both"/>
        <w:rPr>
          <w:rFonts w:ascii="Times New Roman" w:hAnsi="Times New Roman" w:cs="Times New Roman"/>
        </w:rPr>
      </w:pPr>
    </w:p>
    <w:p w14:paraId="0E29E2E2" w14:textId="77777777" w:rsidR="00791F4C" w:rsidRPr="0074507E" w:rsidRDefault="00791F4C" w:rsidP="00791F4C">
      <w:pPr>
        <w:jc w:val="both"/>
        <w:rPr>
          <w:rFonts w:ascii="Times New Roman" w:hAnsi="Times New Roman" w:cs="Times New Roman"/>
        </w:rPr>
      </w:pPr>
    </w:p>
    <w:p w14:paraId="77F1AC53" w14:textId="77777777" w:rsidR="00791F4C" w:rsidRPr="0074507E" w:rsidRDefault="00791F4C" w:rsidP="00791F4C">
      <w:pPr>
        <w:jc w:val="both"/>
        <w:rPr>
          <w:rFonts w:ascii="Times New Roman" w:hAnsi="Times New Roman" w:cs="Times New Roman"/>
        </w:rPr>
      </w:pPr>
      <w:r w:rsidRPr="0074507E">
        <w:rPr>
          <w:rFonts w:ascii="Times New Roman" w:hAnsi="Times New Roman" w:cs="Times New Roman"/>
        </w:rPr>
        <w:t>This is the latest world news from the BBC.</w:t>
      </w:r>
    </w:p>
    <w:p w14:paraId="0D6CDD26" w14:textId="77777777" w:rsidR="00791F4C" w:rsidRPr="0074507E" w:rsidRDefault="00791F4C" w:rsidP="00791F4C">
      <w:pPr>
        <w:jc w:val="both"/>
        <w:rPr>
          <w:rFonts w:ascii="Times New Roman" w:hAnsi="Times New Roman" w:cs="Times New Roman"/>
        </w:rPr>
      </w:pPr>
    </w:p>
    <w:p w14:paraId="246CAAFC" w14:textId="77777777" w:rsidR="00791F4C" w:rsidRPr="0074507E" w:rsidRDefault="00791F4C" w:rsidP="00791F4C">
      <w:pPr>
        <w:jc w:val="both"/>
        <w:rPr>
          <w:rFonts w:ascii="Times New Roman" w:hAnsi="Times New Roman" w:cs="Times New Roman"/>
        </w:rPr>
      </w:pPr>
    </w:p>
    <w:p w14:paraId="77E85784" w14:textId="0D00F442" w:rsidR="00791F4C" w:rsidRPr="0074507E" w:rsidRDefault="00791F4C" w:rsidP="00791F4C">
      <w:pPr>
        <w:jc w:val="both"/>
        <w:rPr>
          <w:rFonts w:ascii="Times New Roman" w:hAnsi="Times New Roman" w:cs="Times New Roman"/>
        </w:rPr>
      </w:pPr>
      <w:r w:rsidRPr="0074507E">
        <w:rPr>
          <w:rFonts w:ascii="Times New Roman" w:hAnsi="Times New Roman" w:cs="Times New Roman"/>
        </w:rPr>
        <w:t xml:space="preserve">The authorities in southern Spain say at least 12 people have died in a wildfire in the province of </w:t>
      </w:r>
      <w:r w:rsidR="00922B81" w:rsidRPr="0074507E">
        <w:rPr>
          <w:rFonts w:ascii="Times New Roman" w:hAnsi="Times New Roman" w:cs="Times New Roman"/>
        </w:rPr>
        <w:t>Almería</w:t>
      </w:r>
      <w:r w:rsidRPr="0074507E">
        <w:rPr>
          <w:rFonts w:ascii="Times New Roman" w:hAnsi="Times New Roman" w:cs="Times New Roman"/>
        </w:rPr>
        <w:t>.  Some of the victims were found inside vehicles which had been engulfed by the flames.  Witnesses say the fire was caused by a downed power line, sparking flames which quickly spread to a nearby wooded area.</w:t>
      </w:r>
    </w:p>
    <w:p w14:paraId="27725838" w14:textId="77777777" w:rsidR="00791F4C" w:rsidRPr="0074507E" w:rsidRDefault="00791F4C" w:rsidP="00791F4C">
      <w:pPr>
        <w:jc w:val="both"/>
        <w:rPr>
          <w:rFonts w:ascii="Times New Roman" w:hAnsi="Times New Roman" w:cs="Times New Roman"/>
        </w:rPr>
      </w:pPr>
    </w:p>
    <w:p w14:paraId="68AF1A28" w14:textId="77777777" w:rsidR="00791F4C" w:rsidRPr="0074507E" w:rsidRDefault="00791F4C" w:rsidP="00791F4C">
      <w:pPr>
        <w:jc w:val="both"/>
        <w:rPr>
          <w:rFonts w:ascii="Times New Roman" w:hAnsi="Times New Roman" w:cs="Times New Roman"/>
        </w:rPr>
      </w:pPr>
    </w:p>
    <w:p w14:paraId="208B6B1E" w14:textId="77777777" w:rsidR="00791F4C" w:rsidRPr="0074507E" w:rsidRDefault="00791F4C" w:rsidP="00791F4C">
      <w:pPr>
        <w:jc w:val="both"/>
        <w:rPr>
          <w:rFonts w:ascii="Times New Roman" w:hAnsi="Times New Roman" w:cs="Times New Roman"/>
        </w:rPr>
      </w:pPr>
      <w:r w:rsidRPr="0074507E">
        <w:rPr>
          <w:rFonts w:ascii="Times New Roman" w:hAnsi="Times New Roman" w:cs="Times New Roman"/>
        </w:rPr>
        <w:t>The Pan American Health Organization says the greatest risks to health posed by Venezuela's twin earthquakes are now disruptions to health care and a lack of drinking water.  The quakes, which devastated large parts of northern Venezuela two weeks ago, have left thousands of people displaced.</w:t>
      </w:r>
    </w:p>
    <w:p w14:paraId="1F9917AC" w14:textId="77777777" w:rsidR="00791F4C" w:rsidRPr="0074507E" w:rsidRDefault="00791F4C" w:rsidP="00791F4C">
      <w:pPr>
        <w:jc w:val="both"/>
        <w:rPr>
          <w:rFonts w:ascii="Times New Roman" w:hAnsi="Times New Roman" w:cs="Times New Roman"/>
        </w:rPr>
      </w:pPr>
    </w:p>
    <w:p w14:paraId="4F2DD6AF" w14:textId="77777777" w:rsidR="00791F4C" w:rsidRPr="0074507E" w:rsidRDefault="00791F4C" w:rsidP="00791F4C">
      <w:pPr>
        <w:jc w:val="both"/>
        <w:rPr>
          <w:rFonts w:ascii="Times New Roman" w:hAnsi="Times New Roman" w:cs="Times New Roman"/>
        </w:rPr>
      </w:pPr>
    </w:p>
    <w:p w14:paraId="2C91D011" w14:textId="77777777" w:rsidR="00791F4C" w:rsidRPr="0074507E" w:rsidRDefault="00791F4C" w:rsidP="00791F4C">
      <w:pPr>
        <w:jc w:val="both"/>
        <w:rPr>
          <w:rFonts w:ascii="Times New Roman" w:hAnsi="Times New Roman" w:cs="Times New Roman"/>
        </w:rPr>
      </w:pPr>
      <w:r w:rsidRPr="0074507E">
        <w:rPr>
          <w:rFonts w:ascii="Times New Roman" w:hAnsi="Times New Roman" w:cs="Times New Roman"/>
        </w:rPr>
        <w:t>Scientists in Britain have developed a new noninvasive procedure to treat a serious condition which can affect identical twins during pregnancy.  Twin-to-twin transfusion syndrome can happen when babies share a placenta, with one receiving more nutrients than the other.  With the potential new treatment, ultrasound waves are fired into the placenta, sealing the blood vessels causing the condition.</w:t>
      </w:r>
    </w:p>
    <w:p w14:paraId="70E7E381" w14:textId="77777777" w:rsidR="00791F4C" w:rsidRPr="0074507E" w:rsidRDefault="00791F4C" w:rsidP="00791F4C">
      <w:pPr>
        <w:jc w:val="both"/>
        <w:rPr>
          <w:rFonts w:ascii="Times New Roman" w:hAnsi="Times New Roman" w:cs="Times New Roman"/>
        </w:rPr>
      </w:pPr>
    </w:p>
    <w:p w14:paraId="0B0FC912" w14:textId="77777777" w:rsidR="00791F4C" w:rsidRPr="0074507E" w:rsidRDefault="00791F4C" w:rsidP="00791F4C">
      <w:pPr>
        <w:jc w:val="both"/>
        <w:rPr>
          <w:rFonts w:ascii="Times New Roman" w:hAnsi="Times New Roman" w:cs="Times New Roman"/>
        </w:rPr>
      </w:pPr>
    </w:p>
    <w:p w14:paraId="77A17F18" w14:textId="74B5BED2" w:rsidR="00791F4C" w:rsidRPr="0074507E" w:rsidRDefault="00791F4C" w:rsidP="00791F4C">
      <w:pPr>
        <w:jc w:val="both"/>
        <w:rPr>
          <w:rFonts w:ascii="Times New Roman" w:hAnsi="Times New Roman" w:cs="Times New Roman"/>
        </w:rPr>
      </w:pPr>
      <w:r w:rsidRPr="0074507E">
        <w:rPr>
          <w:rFonts w:ascii="Times New Roman" w:hAnsi="Times New Roman" w:cs="Times New Roman"/>
        </w:rPr>
        <w:t xml:space="preserve">Tournament favorites France </w:t>
      </w:r>
      <w:proofErr w:type="gramStart"/>
      <w:r w:rsidRPr="0074507E">
        <w:rPr>
          <w:rFonts w:ascii="Times New Roman" w:hAnsi="Times New Roman" w:cs="Times New Roman"/>
        </w:rPr>
        <w:t>are</w:t>
      </w:r>
      <w:proofErr w:type="gramEnd"/>
      <w:r w:rsidRPr="0074507E">
        <w:rPr>
          <w:rFonts w:ascii="Times New Roman" w:hAnsi="Times New Roman" w:cs="Times New Roman"/>
        </w:rPr>
        <w:t xml:space="preserve"> through to the semifinals of the football World Cup after beating Morocco 2-0 in Boston.  Morocco were the only African team left in the competition.  Nadia Al-Raimi from BBC Arabic was at a Morocco watch party in Boston.</w:t>
      </w:r>
    </w:p>
    <w:p w14:paraId="0995A778" w14:textId="77777777" w:rsidR="00791F4C" w:rsidRPr="0074507E" w:rsidRDefault="00791F4C" w:rsidP="00791F4C">
      <w:pPr>
        <w:jc w:val="both"/>
        <w:rPr>
          <w:rFonts w:ascii="Times New Roman" w:hAnsi="Times New Roman" w:cs="Times New Roman"/>
        </w:rPr>
      </w:pPr>
    </w:p>
    <w:p w14:paraId="4D4661DD" w14:textId="5D3C6859" w:rsidR="00791F4C" w:rsidRPr="0074507E" w:rsidRDefault="00791F4C" w:rsidP="00791F4C">
      <w:pPr>
        <w:jc w:val="both"/>
        <w:rPr>
          <w:rFonts w:ascii="Times New Roman" w:hAnsi="Times New Roman" w:cs="Times New Roman"/>
        </w:rPr>
      </w:pPr>
      <w:r w:rsidRPr="0074507E">
        <w:rPr>
          <w:rFonts w:ascii="Times New Roman" w:hAnsi="Times New Roman" w:cs="Times New Roman"/>
        </w:rPr>
        <w:t>Despite the disappointment, there is also a great deal of pride among the Moroccan fans in Boston tonight.  "</w:t>
      </w:r>
      <w:r w:rsidR="009F6878" w:rsidRPr="0074507E">
        <w:rPr>
          <w:rFonts w:ascii="Times New Roman" w:hAnsi="Times New Roman" w:cs="Times New Roman" w:hint="eastAsia"/>
        </w:rPr>
        <w:t>.</w:t>
      </w:r>
      <w:r w:rsidRPr="0074507E">
        <w:rPr>
          <w:rFonts w:ascii="Times New Roman" w:hAnsi="Times New Roman" w:cs="Times New Roman"/>
        </w:rPr>
        <w:t>.. so, so proud of Moroccans. They really play</w:t>
      </w:r>
      <w:r w:rsidR="009F6878" w:rsidRPr="0074507E">
        <w:rPr>
          <w:rFonts w:ascii="Times New Roman" w:hAnsi="Times New Roman" w:cs="Times New Roman" w:hint="eastAsia"/>
        </w:rPr>
        <w:t>ed</w:t>
      </w:r>
      <w:r w:rsidRPr="0074507E">
        <w:rPr>
          <w:rFonts w:ascii="Times New Roman" w:hAnsi="Times New Roman" w:cs="Times New Roman"/>
        </w:rPr>
        <w:t xml:space="preserve"> very </w:t>
      </w:r>
      <w:proofErr w:type="gramStart"/>
      <w:r w:rsidRPr="0074507E">
        <w:rPr>
          <w:rFonts w:ascii="Times New Roman" w:hAnsi="Times New Roman" w:cs="Times New Roman"/>
        </w:rPr>
        <w:t>good</w:t>
      </w:r>
      <w:proofErr w:type="gramEnd"/>
      <w:r w:rsidRPr="0074507E">
        <w:rPr>
          <w:rFonts w:ascii="Times New Roman" w:hAnsi="Times New Roman" w:cs="Times New Roman"/>
        </w:rPr>
        <w:t>.  They did all their best."</w:t>
      </w:r>
    </w:p>
    <w:p w14:paraId="202528C3" w14:textId="77777777" w:rsidR="00791F4C" w:rsidRPr="0074507E" w:rsidRDefault="00791F4C" w:rsidP="00791F4C">
      <w:pPr>
        <w:jc w:val="both"/>
        <w:rPr>
          <w:rFonts w:ascii="Times New Roman" w:hAnsi="Times New Roman" w:cs="Times New Roman"/>
        </w:rPr>
      </w:pPr>
    </w:p>
    <w:p w14:paraId="4C9993A3" w14:textId="3EA25578" w:rsidR="00791F4C" w:rsidRPr="0074507E" w:rsidRDefault="00791F4C" w:rsidP="00791F4C">
      <w:pPr>
        <w:jc w:val="both"/>
        <w:rPr>
          <w:rFonts w:ascii="Times New Roman" w:hAnsi="Times New Roman" w:cs="Times New Roman"/>
        </w:rPr>
      </w:pPr>
      <w:r w:rsidRPr="0074507E">
        <w:rPr>
          <w:rFonts w:ascii="Times New Roman" w:hAnsi="Times New Roman" w:cs="Times New Roman"/>
        </w:rPr>
        <w:t xml:space="preserve">It was a difficult night for Morocco from the start.  France applied constant pressure and Yassine "Bono" kept Morocco in the match with a series of important saves, including a penalty stop from Kylian </w:t>
      </w:r>
      <w:r w:rsidR="002C0088" w:rsidRPr="0074507E">
        <w:rPr>
          <w:rFonts w:ascii="Times New Roman" w:hAnsi="Times New Roman" w:cs="Times New Roman"/>
        </w:rPr>
        <w:t>Mbappé</w:t>
      </w:r>
      <w:r w:rsidRPr="0074507E">
        <w:rPr>
          <w:rFonts w:ascii="Times New Roman" w:hAnsi="Times New Roman" w:cs="Times New Roman"/>
        </w:rPr>
        <w:t xml:space="preserve"> in the first half.  But in the end, even that wasn't enough to stop the French attack as France booked their place in the semifinals.</w:t>
      </w:r>
    </w:p>
    <w:p w14:paraId="3AC1A30A" w14:textId="77777777" w:rsidR="00791F4C" w:rsidRPr="0074507E" w:rsidRDefault="00791F4C" w:rsidP="00791F4C">
      <w:pPr>
        <w:jc w:val="both"/>
        <w:rPr>
          <w:rFonts w:ascii="Times New Roman" w:hAnsi="Times New Roman" w:cs="Times New Roman"/>
        </w:rPr>
      </w:pPr>
    </w:p>
    <w:p w14:paraId="1F2C3F7C" w14:textId="319893C5" w:rsidR="00C314E6" w:rsidRPr="0074507E" w:rsidRDefault="00791F4C" w:rsidP="00791F4C">
      <w:pPr>
        <w:jc w:val="both"/>
        <w:rPr>
          <w:rFonts w:ascii="Times New Roman" w:hAnsi="Times New Roman" w:cs="Times New Roman"/>
        </w:rPr>
      </w:pPr>
      <w:r w:rsidRPr="0074507E">
        <w:rPr>
          <w:rFonts w:ascii="Times New Roman" w:hAnsi="Times New Roman" w:cs="Times New Roman"/>
        </w:rPr>
        <w:t>BBC World News.</w:t>
      </w:r>
    </w:p>
    <w:p w14:paraId="3C9A0494" w14:textId="77777777" w:rsidR="00791F4C" w:rsidRPr="0074507E" w:rsidRDefault="00791F4C" w:rsidP="00791F4C">
      <w:pPr>
        <w:jc w:val="both"/>
        <w:rPr>
          <w:rFonts w:ascii="Times New Roman" w:hAnsi="Times New Roman" w:cs="Times New Roman"/>
        </w:rPr>
      </w:pPr>
    </w:p>
    <w:sectPr w:rsidR="00791F4C" w:rsidRPr="0074507E">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8A278F" w14:textId="77777777" w:rsidR="006D117E" w:rsidRDefault="006D117E">
      <w:r>
        <w:separator/>
      </w:r>
    </w:p>
  </w:endnote>
  <w:endnote w:type="continuationSeparator" w:id="0">
    <w:p w14:paraId="0AA31E9A" w14:textId="77777777" w:rsidR="006D117E" w:rsidRDefault="006D11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panose1 w:val="02020603050405020304"/>
    <w:charset w:val="00"/>
    <w:family w:val="roman"/>
    <w:pitch w:val="variable"/>
    <w:sig w:usb0="E0000AFF" w:usb1="500078FF" w:usb2="00000021" w:usb3="00000000" w:csb0="000001BF" w:csb1="00000000"/>
  </w:font>
  <w:font w:name="Noto Serif JP">
    <w:panose1 w:val="02020200000000000000"/>
    <w:charset w:val="80"/>
    <w:family w:val="roman"/>
    <w:pitch w:val="variable"/>
    <w:sig w:usb0="20000287" w:usb1="2ADF3C10" w:usb2="00000016" w:usb3="00000000" w:csb0="00060107" w:csb1="00000000"/>
  </w:font>
  <w:font w:name="Lucida Sans">
    <w:panose1 w:val="020B0602030504020204"/>
    <w:charset w:val="00"/>
    <w:family w:val="swiss"/>
    <w:pitch w:val="variable"/>
    <w:sig w:usb0="00000003" w:usb1="00000000" w:usb2="00000000" w:usb3="00000000" w:csb0="00000001" w:csb1="00000000"/>
  </w:font>
  <w:font w:name="Liberation Sans">
    <w:panose1 w:val="020B0604020202020204"/>
    <w:charset w:val="00"/>
    <w:family w:val="swiss"/>
    <w:pitch w:val="variable"/>
    <w:sig w:usb0="E0000AFF" w:usb1="500078FF" w:usb2="00000021" w:usb3="00000000" w:csb0="000001BF" w:csb1="00000000"/>
  </w:font>
  <w:font w:name="Noto Sans JP">
    <w:panose1 w:val="020B0200000000000000"/>
    <w:charset w:val="80"/>
    <w:family w:val="modern"/>
    <w:pitch w:val="variable"/>
    <w:sig w:usb0="20000287" w:usb1="2ADF3C10" w:usb2="00000016" w:usb3="00000000" w:csb0="00060107"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94F93" w14:textId="77777777" w:rsidR="006D117E" w:rsidRDefault="006D117E">
      <w:r>
        <w:rPr>
          <w:color w:val="000000"/>
        </w:rPr>
        <w:separator/>
      </w:r>
    </w:p>
  </w:footnote>
  <w:footnote w:type="continuationSeparator" w:id="0">
    <w:p w14:paraId="72B5A624" w14:textId="77777777" w:rsidR="006D117E" w:rsidRDefault="006D11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proofState w:spelling="clean" w:grammar="clean"/>
  <w:attachedTemplate r:id="rId1"/>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4927"/>
    <w:rsid w:val="00024C77"/>
    <w:rsid w:val="00033EB4"/>
    <w:rsid w:val="00045B45"/>
    <w:rsid w:val="000806E3"/>
    <w:rsid w:val="000C6714"/>
    <w:rsid w:val="00101EA6"/>
    <w:rsid w:val="00123EAF"/>
    <w:rsid w:val="001333A4"/>
    <w:rsid w:val="00165736"/>
    <w:rsid w:val="0017292F"/>
    <w:rsid w:val="001A10E3"/>
    <w:rsid w:val="001A6986"/>
    <w:rsid w:val="001B4927"/>
    <w:rsid w:val="001C1D53"/>
    <w:rsid w:val="001E3E22"/>
    <w:rsid w:val="001F5651"/>
    <w:rsid w:val="00200F24"/>
    <w:rsid w:val="00213316"/>
    <w:rsid w:val="00223EFD"/>
    <w:rsid w:val="00232670"/>
    <w:rsid w:val="002644D7"/>
    <w:rsid w:val="002C0088"/>
    <w:rsid w:val="002C11DB"/>
    <w:rsid w:val="002C73B0"/>
    <w:rsid w:val="002E2DF1"/>
    <w:rsid w:val="003122B5"/>
    <w:rsid w:val="003341B4"/>
    <w:rsid w:val="00384806"/>
    <w:rsid w:val="003942CA"/>
    <w:rsid w:val="003A01E9"/>
    <w:rsid w:val="003A1FF0"/>
    <w:rsid w:val="003B46C2"/>
    <w:rsid w:val="00420F3D"/>
    <w:rsid w:val="004379AD"/>
    <w:rsid w:val="0044307B"/>
    <w:rsid w:val="00450BBA"/>
    <w:rsid w:val="00454A62"/>
    <w:rsid w:val="004659E3"/>
    <w:rsid w:val="00476906"/>
    <w:rsid w:val="00494A06"/>
    <w:rsid w:val="004A2466"/>
    <w:rsid w:val="004A36ED"/>
    <w:rsid w:val="004A4039"/>
    <w:rsid w:val="004C077B"/>
    <w:rsid w:val="004C7630"/>
    <w:rsid w:val="005054FE"/>
    <w:rsid w:val="00521084"/>
    <w:rsid w:val="00523C8B"/>
    <w:rsid w:val="00534B24"/>
    <w:rsid w:val="00535E28"/>
    <w:rsid w:val="00550335"/>
    <w:rsid w:val="0059795F"/>
    <w:rsid w:val="005A2428"/>
    <w:rsid w:val="005A685D"/>
    <w:rsid w:val="005C2AD7"/>
    <w:rsid w:val="005D09D5"/>
    <w:rsid w:val="005D268A"/>
    <w:rsid w:val="005E070C"/>
    <w:rsid w:val="005F48D4"/>
    <w:rsid w:val="00600C45"/>
    <w:rsid w:val="006157E3"/>
    <w:rsid w:val="0062133E"/>
    <w:rsid w:val="00626913"/>
    <w:rsid w:val="00626C3D"/>
    <w:rsid w:val="00632948"/>
    <w:rsid w:val="006549BE"/>
    <w:rsid w:val="00665115"/>
    <w:rsid w:val="00665F9C"/>
    <w:rsid w:val="006C142E"/>
    <w:rsid w:val="006C2508"/>
    <w:rsid w:val="006C794B"/>
    <w:rsid w:val="006D117E"/>
    <w:rsid w:val="006D1D2A"/>
    <w:rsid w:val="006D1F78"/>
    <w:rsid w:val="006E126D"/>
    <w:rsid w:val="006F40F7"/>
    <w:rsid w:val="006F6C58"/>
    <w:rsid w:val="00703109"/>
    <w:rsid w:val="00710560"/>
    <w:rsid w:val="0071524B"/>
    <w:rsid w:val="00725DD0"/>
    <w:rsid w:val="007318BB"/>
    <w:rsid w:val="007331E5"/>
    <w:rsid w:val="0073418E"/>
    <w:rsid w:val="00742425"/>
    <w:rsid w:val="0074507E"/>
    <w:rsid w:val="00751923"/>
    <w:rsid w:val="007836ED"/>
    <w:rsid w:val="00791F4C"/>
    <w:rsid w:val="007B35A4"/>
    <w:rsid w:val="007B7305"/>
    <w:rsid w:val="007F143F"/>
    <w:rsid w:val="007F2167"/>
    <w:rsid w:val="00811F1F"/>
    <w:rsid w:val="008672C6"/>
    <w:rsid w:val="008927EB"/>
    <w:rsid w:val="008A49E8"/>
    <w:rsid w:val="008C25CD"/>
    <w:rsid w:val="008C307A"/>
    <w:rsid w:val="008F56BE"/>
    <w:rsid w:val="008F6107"/>
    <w:rsid w:val="00903725"/>
    <w:rsid w:val="00907C12"/>
    <w:rsid w:val="00922B81"/>
    <w:rsid w:val="009243E8"/>
    <w:rsid w:val="009278E1"/>
    <w:rsid w:val="00935BAD"/>
    <w:rsid w:val="00940F39"/>
    <w:rsid w:val="009B15BE"/>
    <w:rsid w:val="009B4DFF"/>
    <w:rsid w:val="009B62E9"/>
    <w:rsid w:val="009E31B4"/>
    <w:rsid w:val="009E4565"/>
    <w:rsid w:val="009F654A"/>
    <w:rsid w:val="009F6878"/>
    <w:rsid w:val="00A03F43"/>
    <w:rsid w:val="00A251BB"/>
    <w:rsid w:val="00A25ED0"/>
    <w:rsid w:val="00A47BC6"/>
    <w:rsid w:val="00A542F2"/>
    <w:rsid w:val="00A61462"/>
    <w:rsid w:val="00A7540F"/>
    <w:rsid w:val="00A778A7"/>
    <w:rsid w:val="00A80BDF"/>
    <w:rsid w:val="00A85D2C"/>
    <w:rsid w:val="00A86867"/>
    <w:rsid w:val="00AA3471"/>
    <w:rsid w:val="00AB1E57"/>
    <w:rsid w:val="00AF6F1C"/>
    <w:rsid w:val="00B02DF9"/>
    <w:rsid w:val="00B05336"/>
    <w:rsid w:val="00B101AC"/>
    <w:rsid w:val="00B43083"/>
    <w:rsid w:val="00B6327C"/>
    <w:rsid w:val="00BA0807"/>
    <w:rsid w:val="00BA3883"/>
    <w:rsid w:val="00BB5196"/>
    <w:rsid w:val="00BC65B5"/>
    <w:rsid w:val="00BD3205"/>
    <w:rsid w:val="00BD52B4"/>
    <w:rsid w:val="00BE1B1C"/>
    <w:rsid w:val="00BF0FCD"/>
    <w:rsid w:val="00BF46CE"/>
    <w:rsid w:val="00C21B5E"/>
    <w:rsid w:val="00C314E6"/>
    <w:rsid w:val="00C53BCE"/>
    <w:rsid w:val="00C67982"/>
    <w:rsid w:val="00CF0FC3"/>
    <w:rsid w:val="00D06A86"/>
    <w:rsid w:val="00D1004D"/>
    <w:rsid w:val="00D17952"/>
    <w:rsid w:val="00D41BCB"/>
    <w:rsid w:val="00D54F5F"/>
    <w:rsid w:val="00D57884"/>
    <w:rsid w:val="00DB2DB4"/>
    <w:rsid w:val="00DB4D4E"/>
    <w:rsid w:val="00DB5585"/>
    <w:rsid w:val="00DB71F5"/>
    <w:rsid w:val="00DE0CB3"/>
    <w:rsid w:val="00DE3D3F"/>
    <w:rsid w:val="00DF21C8"/>
    <w:rsid w:val="00DF22C3"/>
    <w:rsid w:val="00E03D8C"/>
    <w:rsid w:val="00E17F69"/>
    <w:rsid w:val="00E308C2"/>
    <w:rsid w:val="00E3315F"/>
    <w:rsid w:val="00E3706C"/>
    <w:rsid w:val="00E53ED3"/>
    <w:rsid w:val="00E55D7F"/>
    <w:rsid w:val="00E678C3"/>
    <w:rsid w:val="00E8014E"/>
    <w:rsid w:val="00E91CDA"/>
    <w:rsid w:val="00EA221A"/>
    <w:rsid w:val="00EA6B30"/>
    <w:rsid w:val="00ED057C"/>
    <w:rsid w:val="00F14070"/>
    <w:rsid w:val="00F1583C"/>
    <w:rsid w:val="00F45F12"/>
    <w:rsid w:val="00F50898"/>
    <w:rsid w:val="00F508D0"/>
    <w:rsid w:val="00F52FC8"/>
    <w:rsid w:val="00F62669"/>
    <w:rsid w:val="00F6380E"/>
    <w:rsid w:val="00F63E08"/>
    <w:rsid w:val="00F64061"/>
    <w:rsid w:val="00F75AD7"/>
    <w:rsid w:val="00FA2525"/>
    <w:rsid w:val="00FC0A2F"/>
    <w:rsid w:val="00FD67AE"/>
    <w:rsid w:val="00FD72AC"/>
    <w:rsid w:val="00FE685E"/>
    <w:rsid w:val="00FF0D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E7538DE"/>
  <w15:docId w15:val="{D1F6072B-7D91-4D8B-ACF3-F5007A2FA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oto Serif JP" w:hAnsi="Liberation Serif" w:cs="Lucida Sans"/>
        <w:kern w:val="3"/>
        <w:sz w:val="24"/>
        <w:szCs w:val="24"/>
        <w:lang w:val="en-US" w:eastAsia="ja-JP"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3">
    <w:name w:val="heading 3"/>
    <w:basedOn w:val="Heading"/>
    <w:next w:val="Textbody"/>
    <w:uiPriority w:val="9"/>
    <w:unhideWhenUsed/>
    <w:qFormat/>
    <w:pPr>
      <w:spacing w:before="140"/>
      <w:outlineLvl w:val="2"/>
    </w:pPr>
    <w:rPr>
      <w:b/>
      <w:bCs/>
    </w:rPr>
  </w:style>
  <w:style w:type="paragraph" w:styleId="5">
    <w:name w:val="heading 5"/>
    <w:basedOn w:val="Heading"/>
    <w:next w:val="Textbody"/>
    <w:uiPriority w:val="9"/>
    <w:unhideWhenUsed/>
    <w:qFormat/>
    <w:pPr>
      <w:spacing w:before="120" w:after="60"/>
      <w:outlineLvl w:val="4"/>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Noto Sans JP" w:hAnsi="Liberation Sans"/>
      <w:sz w:val="28"/>
      <w:szCs w:val="28"/>
    </w:rPr>
  </w:style>
  <w:style w:type="paragraph" w:customStyle="1" w:styleId="Textbody">
    <w:name w:val="Text body"/>
    <w:basedOn w:val="Standard"/>
    <w:pPr>
      <w:spacing w:after="140" w:line="276" w:lineRule="auto"/>
    </w:pPr>
  </w:style>
  <w:style w:type="paragraph" w:styleId="a3">
    <w:name w:val="List"/>
    <w:basedOn w:val="Textbody"/>
  </w:style>
  <w:style w:type="paragraph" w:styleId="a4">
    <w:name w:val="caption"/>
    <w:basedOn w:val="Standard"/>
    <w:pPr>
      <w:suppressLineNumbers/>
      <w:spacing w:before="120" w:after="120"/>
    </w:pPr>
    <w:rPr>
      <w:i/>
      <w:iCs/>
    </w:rPr>
  </w:style>
  <w:style w:type="paragraph" w:customStyle="1" w:styleId="Index">
    <w:name w:val="Index"/>
    <w:basedOn w:val="Standard"/>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ppData\Roaming\LibreOffice\4\user\template\gandalf2.ot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gandalf2.ott</Template>
  <TotalTime>0</TotalTime>
  <Pages>2</Pages>
  <Words>718</Words>
  <Characters>4097</Characters>
  <Application>Microsoft Office Word</Application>
  <DocSecurity>0</DocSecurity>
  <Lines>34</Lines>
  <Paragraphs>9</Paragraphs>
  <ScaleCrop>false</ScaleCrop>
  <Company/>
  <LinksUpToDate>false</LinksUpToDate>
  <CharactersWithSpaces>4806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gandalf</dc:title>
  <cp:lastModifiedBy>Hiroshi Omiya</cp:lastModifiedBy>
  <cp:revision>2</cp:revision>
  <cp:lastPrinted>2026-06-07T02:21:00Z</cp:lastPrinted>
  <dcterms:created xsi:type="dcterms:W3CDTF">2026-07-10T02:41:00Z</dcterms:created>
  <dcterms:modified xsi:type="dcterms:W3CDTF">2026-07-10T02:41:00Z</dcterms:modified>
</cp:coreProperties>
</file>