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2A6E00D2" w14:textId="77777777" w:rsidR="00454A62" w:rsidRDefault="00454A62" w:rsidP="00200F24">
      <w:pPr>
        <w:jc w:val="both"/>
        <w:rPr>
          <w:rFonts w:ascii="Times New Roman" w:hAnsi="Times New Roman" w:cs="Times New Roman"/>
          <w:color w:val="0000FF"/>
        </w:rPr>
      </w:pPr>
    </w:p>
    <w:p w14:paraId="10F578DC" w14:textId="77777777" w:rsidR="00454A62" w:rsidRDefault="00454A62" w:rsidP="00200F24">
      <w:pPr>
        <w:jc w:val="both"/>
        <w:rPr>
          <w:rFonts w:ascii="Times New Roman" w:hAnsi="Times New Roman" w:cs="Times New Roman"/>
          <w:color w:val="0000FF"/>
        </w:rPr>
      </w:pPr>
    </w:p>
    <w:p w14:paraId="0A598F29" w14:textId="2EE304D1"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June</w:t>
      </w:r>
      <w:r w:rsidR="00626C3D" w:rsidRPr="00626C3D">
        <w:rPr>
          <w:rFonts w:ascii="Times New Roman" w:hAnsi="Times New Roman" w:cs="Times New Roman"/>
          <w:color w:val="0000FF"/>
        </w:rPr>
        <w:t xml:space="preserve"> </w:t>
      </w:r>
      <w:r w:rsidR="00751923">
        <w:rPr>
          <w:rFonts w:ascii="Times New Roman" w:hAnsi="Times New Roman" w:cs="Times New Roman" w:hint="eastAsia"/>
          <w:color w:val="0000FF"/>
        </w:rPr>
        <w:t>2</w:t>
      </w:r>
      <w:r w:rsidR="00734842">
        <w:rPr>
          <w:rFonts w:ascii="Times New Roman" w:hAnsi="Times New Roman" w:cs="Times New Roman" w:hint="eastAsia"/>
          <w:color w:val="0000FF"/>
        </w:rPr>
        <w:t>7</w:t>
      </w:r>
      <w:r w:rsidR="00626C3D" w:rsidRPr="00626C3D">
        <w:rPr>
          <w:rFonts w:ascii="Times New Roman" w:hAnsi="Times New Roman" w:cs="Times New Roman"/>
          <w:color w:val="0000FF"/>
        </w:rPr>
        <w:t>, 2026</w:t>
      </w:r>
    </w:p>
    <w:p w14:paraId="28D5C5FA" w14:textId="77777777" w:rsidR="00626C3D" w:rsidRPr="008A49E8" w:rsidRDefault="00626C3D" w:rsidP="00200F24">
      <w:pPr>
        <w:jc w:val="both"/>
        <w:rPr>
          <w:rFonts w:ascii="Times New Roman" w:hAnsi="Times New Roman" w:cs="Times New Roman"/>
        </w:rPr>
      </w:pPr>
    </w:p>
    <w:p w14:paraId="67144C99" w14:textId="77777777" w:rsidR="001A6986" w:rsidRPr="008A49E8" w:rsidRDefault="001A6986" w:rsidP="00710560">
      <w:pPr>
        <w:jc w:val="both"/>
        <w:rPr>
          <w:rFonts w:ascii="Times New Roman" w:hAnsi="Times New Roman" w:cs="Times New Roman"/>
        </w:rPr>
      </w:pPr>
    </w:p>
    <w:p w14:paraId="79FB9132" w14:textId="77777777" w:rsidR="00A251BB" w:rsidRPr="00C67982" w:rsidRDefault="00A251BB" w:rsidP="00A251BB">
      <w:pPr>
        <w:jc w:val="both"/>
        <w:rPr>
          <w:rFonts w:ascii="Times New Roman" w:hAnsi="Times New Roman" w:cs="Times New Roman"/>
        </w:rPr>
      </w:pPr>
      <w:r w:rsidRPr="00C67982">
        <w:rPr>
          <w:rFonts w:ascii="Times New Roman" w:hAnsi="Times New Roman" w:cs="Times New Roman"/>
        </w:rPr>
        <w:t>BBC News with Chris Barrow.</w:t>
      </w:r>
    </w:p>
    <w:p w14:paraId="42FE18C9" w14:textId="77777777" w:rsidR="00A251BB" w:rsidRPr="00C67982" w:rsidRDefault="00A251BB" w:rsidP="00A251BB">
      <w:pPr>
        <w:jc w:val="both"/>
        <w:rPr>
          <w:rFonts w:ascii="Times New Roman" w:hAnsi="Times New Roman" w:cs="Times New Roman"/>
        </w:rPr>
      </w:pPr>
    </w:p>
    <w:p w14:paraId="2909A6F8" w14:textId="77777777" w:rsidR="00A251BB" w:rsidRPr="00C67982" w:rsidRDefault="00A251BB" w:rsidP="00A251BB">
      <w:pPr>
        <w:jc w:val="both"/>
        <w:rPr>
          <w:rFonts w:ascii="Times New Roman" w:hAnsi="Times New Roman" w:cs="Times New Roman"/>
        </w:rPr>
      </w:pPr>
    </w:p>
    <w:p w14:paraId="0DE4BFF2" w14:textId="77777777" w:rsidR="00E3315F" w:rsidRPr="00C67982" w:rsidRDefault="00A251BB" w:rsidP="00A251BB">
      <w:pPr>
        <w:jc w:val="both"/>
        <w:rPr>
          <w:rFonts w:ascii="Times New Roman" w:hAnsi="Times New Roman" w:cs="Times New Roman"/>
        </w:rPr>
      </w:pPr>
      <w:r w:rsidRPr="00C67982">
        <w:rPr>
          <w:rFonts w:ascii="Times New Roman" w:hAnsi="Times New Roman" w:cs="Times New Roman"/>
        </w:rPr>
        <w:t>The U.S. military says it carried out strikes against Iran in response to an attack on a commercial ship in the Strait of Hormuz on Thursday, which American officials said was violating the ceasefire agreement.</w:t>
      </w:r>
    </w:p>
    <w:p w14:paraId="0A0FECCF" w14:textId="77777777" w:rsidR="00E3315F" w:rsidRPr="00C67982" w:rsidRDefault="00E3315F" w:rsidP="00A251BB">
      <w:pPr>
        <w:jc w:val="both"/>
        <w:rPr>
          <w:rFonts w:ascii="Times New Roman" w:hAnsi="Times New Roman" w:cs="Times New Roman"/>
        </w:rPr>
      </w:pPr>
    </w:p>
    <w:p w14:paraId="72574AA9" w14:textId="1BA452F9" w:rsidR="00A251BB" w:rsidRPr="00C67982" w:rsidRDefault="00A251BB" w:rsidP="00A251BB">
      <w:pPr>
        <w:jc w:val="both"/>
        <w:rPr>
          <w:rFonts w:ascii="Times New Roman" w:hAnsi="Times New Roman" w:cs="Times New Roman"/>
        </w:rPr>
      </w:pPr>
      <w:r w:rsidRPr="00C67982">
        <w:rPr>
          <w:rFonts w:ascii="Times New Roman" w:hAnsi="Times New Roman" w:cs="Times New Roman"/>
        </w:rPr>
        <w:t>A statement on social media said U.S. aircraft struck missile and drone storage locations and coastal radar sites.  Iran's Revolutionary Guards said it targeted U.S. military positions in the region in response.  Here's our North America editor Sarah Smith.</w:t>
      </w:r>
    </w:p>
    <w:p w14:paraId="19D83C0B" w14:textId="77777777" w:rsidR="00A251BB" w:rsidRPr="00C67982" w:rsidRDefault="00A251BB" w:rsidP="00A251BB">
      <w:pPr>
        <w:jc w:val="both"/>
        <w:rPr>
          <w:rFonts w:ascii="Times New Roman" w:hAnsi="Times New Roman" w:cs="Times New Roman"/>
        </w:rPr>
      </w:pPr>
    </w:p>
    <w:p w14:paraId="17843536" w14:textId="6697596A" w:rsidR="00A251BB" w:rsidRPr="00C67982" w:rsidRDefault="00A251BB" w:rsidP="00A251BB">
      <w:pPr>
        <w:jc w:val="both"/>
        <w:rPr>
          <w:rFonts w:ascii="Times New Roman" w:hAnsi="Times New Roman" w:cs="Times New Roman"/>
        </w:rPr>
      </w:pPr>
      <w:r w:rsidRPr="00C67982">
        <w:rPr>
          <w:rFonts w:ascii="Times New Roman" w:hAnsi="Times New Roman" w:cs="Times New Roman"/>
        </w:rPr>
        <w:t>It does show you I think just how determined Donald Trump is to try and make sure that the Strait of Hormuz is open to commercial traffic.  That was the main priority for him</w:t>
      </w:r>
      <w:r w:rsidR="008927EB" w:rsidRPr="00C67982">
        <w:rPr>
          <w:rFonts w:ascii="Times New Roman" w:hAnsi="Times New Roman" w:cs="Times New Roman" w:hint="eastAsia"/>
        </w:rPr>
        <w:t xml:space="preserve"> and</w:t>
      </w:r>
      <w:r w:rsidRPr="00C67982">
        <w:rPr>
          <w:rFonts w:ascii="Times New Roman" w:hAnsi="Times New Roman" w:cs="Times New Roman"/>
        </w:rPr>
        <w:t xml:space="preserve"> the reason why they were able to strike this memorandum of understanding with Iran.  He made quite a lot of concessions to get there.  He wants the price of oil to keep falling and global trade to be restarted as a result of this and what we don't know is how this is go</w:t>
      </w:r>
      <w:r w:rsidR="00033EB4" w:rsidRPr="00C67982">
        <w:rPr>
          <w:rFonts w:ascii="Times New Roman" w:hAnsi="Times New Roman" w:cs="Times New Roman" w:hint="eastAsia"/>
        </w:rPr>
        <w:t>nna</w:t>
      </w:r>
      <w:r w:rsidRPr="00C67982">
        <w:rPr>
          <w:rFonts w:ascii="Times New Roman" w:hAnsi="Times New Roman" w:cs="Times New Roman"/>
        </w:rPr>
        <w:t xml:space="preserve"> affect the ongoing talks that are trying to get to a final resolution of this conflict.</w:t>
      </w:r>
    </w:p>
    <w:p w14:paraId="45FA0978" w14:textId="77777777" w:rsidR="00A251BB" w:rsidRPr="00C67982" w:rsidRDefault="00A251BB" w:rsidP="00A251BB">
      <w:pPr>
        <w:jc w:val="both"/>
        <w:rPr>
          <w:rFonts w:ascii="Times New Roman" w:hAnsi="Times New Roman" w:cs="Times New Roman"/>
        </w:rPr>
      </w:pPr>
    </w:p>
    <w:p w14:paraId="244A2AEB" w14:textId="77777777" w:rsidR="00A251BB" w:rsidRPr="00C67982" w:rsidRDefault="00A251BB" w:rsidP="00A251BB">
      <w:pPr>
        <w:jc w:val="both"/>
        <w:rPr>
          <w:rFonts w:ascii="Times New Roman" w:hAnsi="Times New Roman" w:cs="Times New Roman"/>
        </w:rPr>
      </w:pPr>
    </w:p>
    <w:p w14:paraId="4C5D498B" w14:textId="77777777" w:rsidR="00A251BB" w:rsidRPr="00C67982" w:rsidRDefault="00A251BB" w:rsidP="00A251BB">
      <w:pPr>
        <w:jc w:val="both"/>
        <w:rPr>
          <w:rFonts w:ascii="Times New Roman" w:hAnsi="Times New Roman" w:cs="Times New Roman"/>
        </w:rPr>
      </w:pPr>
      <w:r w:rsidRPr="00C67982">
        <w:rPr>
          <w:rFonts w:ascii="Times New Roman" w:hAnsi="Times New Roman" w:cs="Times New Roman"/>
        </w:rPr>
        <w:t>Israel and Lebanon have signed a framework agreement that's been brokered by the U.S. after five rounds of negotiations in Washington.</w:t>
      </w:r>
    </w:p>
    <w:p w14:paraId="31DB40F9" w14:textId="77777777" w:rsidR="00A251BB" w:rsidRPr="00C67982" w:rsidRDefault="00A251BB" w:rsidP="00A251BB">
      <w:pPr>
        <w:jc w:val="both"/>
        <w:rPr>
          <w:rFonts w:ascii="Times New Roman" w:hAnsi="Times New Roman" w:cs="Times New Roman"/>
        </w:rPr>
      </w:pPr>
    </w:p>
    <w:p w14:paraId="43586460" w14:textId="77777777" w:rsidR="00A251BB" w:rsidRPr="00C67982" w:rsidRDefault="00A251BB" w:rsidP="00A251BB">
      <w:pPr>
        <w:jc w:val="both"/>
        <w:rPr>
          <w:rFonts w:ascii="Times New Roman" w:hAnsi="Times New Roman" w:cs="Times New Roman"/>
        </w:rPr>
      </w:pPr>
      <w:r w:rsidRPr="00C67982">
        <w:rPr>
          <w:rFonts w:ascii="Times New Roman" w:hAnsi="Times New Roman" w:cs="Times New Roman"/>
        </w:rPr>
        <w:t>The U.S. Secretary of State Marco Rubio said the framework would initiate a clear process to restore Lebanon's sovereignty, disarm Hezbollah and dismantle its infrastructure.  "The people of Lebanon have suffered tremendously now for decades as a result of outside interference in their affairs of countries trying to use the country as a launch pad for attacks and this is not what the people of Lebanon want and that's not what they deserve.  What they deserve to have is what they once had and of which there is recent history of and that is a prosperous and peaceful country and it will take a lot of work and some time to get back to that point, but we believe today is the first step in that journey."</w:t>
      </w:r>
    </w:p>
    <w:p w14:paraId="310FA180" w14:textId="77777777" w:rsidR="00A251BB" w:rsidRPr="00C67982" w:rsidRDefault="00A251BB" w:rsidP="00A251BB">
      <w:pPr>
        <w:jc w:val="both"/>
        <w:rPr>
          <w:rFonts w:ascii="Times New Roman" w:hAnsi="Times New Roman" w:cs="Times New Roman"/>
        </w:rPr>
      </w:pPr>
    </w:p>
    <w:p w14:paraId="3FB3712F" w14:textId="77777777" w:rsidR="00A251BB" w:rsidRPr="00C67982" w:rsidRDefault="00A251BB" w:rsidP="00A251BB">
      <w:pPr>
        <w:jc w:val="both"/>
        <w:rPr>
          <w:rFonts w:ascii="Times New Roman" w:hAnsi="Times New Roman" w:cs="Times New Roman"/>
        </w:rPr>
      </w:pPr>
      <w:r w:rsidRPr="00C67982">
        <w:rPr>
          <w:rFonts w:ascii="Times New Roman" w:hAnsi="Times New Roman" w:cs="Times New Roman"/>
        </w:rPr>
        <w:t>One Hezbollah lawmaker said the deal was an attempt to disrupt the Iran ceasefire.</w:t>
      </w:r>
    </w:p>
    <w:p w14:paraId="6209EF10" w14:textId="77777777" w:rsidR="00A251BB" w:rsidRPr="00C67982" w:rsidRDefault="00A251BB" w:rsidP="00A251BB">
      <w:pPr>
        <w:jc w:val="both"/>
        <w:rPr>
          <w:rFonts w:ascii="Times New Roman" w:hAnsi="Times New Roman" w:cs="Times New Roman"/>
        </w:rPr>
      </w:pPr>
    </w:p>
    <w:p w14:paraId="32253498" w14:textId="77777777" w:rsidR="00A251BB" w:rsidRPr="00C67982" w:rsidRDefault="00A251BB" w:rsidP="00A251BB">
      <w:pPr>
        <w:jc w:val="both"/>
        <w:rPr>
          <w:rFonts w:ascii="Times New Roman" w:hAnsi="Times New Roman" w:cs="Times New Roman"/>
        </w:rPr>
      </w:pPr>
    </w:p>
    <w:p w14:paraId="585F87C1" w14:textId="77777777" w:rsidR="00A251BB" w:rsidRPr="00C67982" w:rsidRDefault="00A251BB" w:rsidP="00A251BB">
      <w:pPr>
        <w:jc w:val="both"/>
        <w:rPr>
          <w:rFonts w:ascii="Times New Roman" w:hAnsi="Times New Roman" w:cs="Times New Roman"/>
        </w:rPr>
      </w:pPr>
      <w:r w:rsidRPr="00C67982">
        <w:rPr>
          <w:rFonts w:ascii="Times New Roman" w:hAnsi="Times New Roman" w:cs="Times New Roman"/>
        </w:rPr>
        <w:t>The Venezuelan authorities say more than 900 people are known to have died in Wednesday's two huge earthquakes as the United Nations says more than 50,000 remain unaccounted for.  Another strong tremor was felt off Venezuela's northern coast on Friday afternoon.  Will Grant is in the capital Caracas.</w:t>
      </w:r>
    </w:p>
    <w:p w14:paraId="63E7DD77" w14:textId="77777777" w:rsidR="00A251BB" w:rsidRPr="00C67982" w:rsidRDefault="00A251BB" w:rsidP="00A251BB">
      <w:pPr>
        <w:jc w:val="both"/>
        <w:rPr>
          <w:rFonts w:ascii="Times New Roman" w:hAnsi="Times New Roman" w:cs="Times New Roman"/>
        </w:rPr>
      </w:pPr>
    </w:p>
    <w:p w14:paraId="5127FCB7" w14:textId="77777777" w:rsidR="00A251BB" w:rsidRPr="00C67982" w:rsidRDefault="00A251BB" w:rsidP="00A251BB">
      <w:pPr>
        <w:jc w:val="both"/>
        <w:rPr>
          <w:rFonts w:ascii="Times New Roman" w:hAnsi="Times New Roman" w:cs="Times New Roman"/>
        </w:rPr>
      </w:pPr>
      <w:r w:rsidRPr="00C67982">
        <w:rPr>
          <w:rFonts w:ascii="Times New Roman" w:hAnsi="Times New Roman" w:cs="Times New Roman"/>
        </w:rPr>
        <w:t>The need for help from abroad is clear from the moment you get here.  There's a completely flattened building basically either side of me.  So that's desperation here in what is quite a wealthy neighborhood in Caracas.</w:t>
      </w:r>
    </w:p>
    <w:p w14:paraId="0616D432" w14:textId="77777777" w:rsidR="00A251BB" w:rsidRPr="00C67982" w:rsidRDefault="00A251BB" w:rsidP="00A251BB">
      <w:pPr>
        <w:jc w:val="both"/>
        <w:rPr>
          <w:rFonts w:ascii="Times New Roman" w:hAnsi="Times New Roman" w:cs="Times New Roman"/>
        </w:rPr>
      </w:pPr>
    </w:p>
    <w:p w14:paraId="34D7423B" w14:textId="77777777" w:rsidR="00A251BB" w:rsidRPr="00C67982" w:rsidRDefault="00A251BB" w:rsidP="00A251BB">
      <w:pPr>
        <w:jc w:val="both"/>
        <w:rPr>
          <w:rFonts w:ascii="Times New Roman" w:hAnsi="Times New Roman" w:cs="Times New Roman"/>
        </w:rPr>
      </w:pPr>
      <w:r w:rsidRPr="00C67982">
        <w:rPr>
          <w:rFonts w:ascii="Times New Roman" w:hAnsi="Times New Roman" w:cs="Times New Roman"/>
        </w:rPr>
        <w:t xml:space="preserve">When you get out to La Guaira on the coast, it's a hundred times worse.  </w:t>
      </w:r>
      <w:proofErr w:type="gramStart"/>
      <w:r w:rsidRPr="00C67982">
        <w:rPr>
          <w:rFonts w:ascii="Times New Roman" w:hAnsi="Times New Roman" w:cs="Times New Roman"/>
        </w:rPr>
        <w:t>So</w:t>
      </w:r>
      <w:proofErr w:type="gramEnd"/>
      <w:r w:rsidRPr="00C67982">
        <w:rPr>
          <w:rFonts w:ascii="Times New Roman" w:hAnsi="Times New Roman" w:cs="Times New Roman"/>
        </w:rPr>
        <w:t xml:space="preserve"> the desperation is very, very clear and the sense of time running out is growing and you know hope starts to fade and that is just tremendously difficult for the families who are sitting out on their stoops who are showing solidarity with each other even in these most desperate of times.</w:t>
      </w:r>
    </w:p>
    <w:p w14:paraId="41149086" w14:textId="77777777" w:rsidR="00A251BB" w:rsidRPr="00C67982" w:rsidRDefault="00A251BB" w:rsidP="00A251BB">
      <w:pPr>
        <w:jc w:val="both"/>
        <w:rPr>
          <w:rFonts w:ascii="Times New Roman" w:hAnsi="Times New Roman" w:cs="Times New Roman"/>
        </w:rPr>
      </w:pPr>
    </w:p>
    <w:p w14:paraId="4CF93C45" w14:textId="77777777" w:rsidR="00A251BB" w:rsidRPr="00C67982" w:rsidRDefault="00A251BB" w:rsidP="00A251BB">
      <w:pPr>
        <w:jc w:val="both"/>
        <w:rPr>
          <w:rFonts w:ascii="Times New Roman" w:hAnsi="Times New Roman" w:cs="Times New Roman"/>
        </w:rPr>
      </w:pPr>
    </w:p>
    <w:p w14:paraId="108A09DF" w14:textId="2109D108" w:rsidR="00A251BB" w:rsidRPr="00C67982" w:rsidRDefault="00A251BB" w:rsidP="00A251BB">
      <w:pPr>
        <w:jc w:val="both"/>
        <w:rPr>
          <w:rFonts w:ascii="Times New Roman" w:hAnsi="Times New Roman" w:cs="Times New Roman"/>
        </w:rPr>
      </w:pPr>
      <w:r w:rsidRPr="00C67982">
        <w:rPr>
          <w:rFonts w:ascii="Times New Roman" w:hAnsi="Times New Roman" w:cs="Times New Roman"/>
        </w:rPr>
        <w:t>President Trump has threatened to impose a 100 percent import tariff against any country that targets American tech companies with a digital services tax.  In a post on social media, he warned countries</w:t>
      </w:r>
      <w:r w:rsidR="00811F1F" w:rsidRPr="00C67982">
        <w:rPr>
          <w:rFonts w:ascii="Times New Roman" w:hAnsi="Times New Roman" w:cs="Times New Roman" w:hint="eastAsia"/>
        </w:rPr>
        <w:t>,</w:t>
      </w:r>
      <w:r w:rsidRPr="00C67982">
        <w:rPr>
          <w:rFonts w:ascii="Times New Roman" w:hAnsi="Times New Roman" w:cs="Times New Roman"/>
        </w:rPr>
        <w:t xml:space="preserve"> especially in Europe</w:t>
      </w:r>
      <w:r w:rsidR="00811F1F" w:rsidRPr="00C67982">
        <w:rPr>
          <w:rFonts w:ascii="Times New Roman" w:hAnsi="Times New Roman" w:cs="Times New Roman" w:hint="eastAsia"/>
        </w:rPr>
        <w:t>,</w:t>
      </w:r>
      <w:r w:rsidRPr="00C67982">
        <w:rPr>
          <w:rFonts w:ascii="Times New Roman" w:hAnsi="Times New Roman" w:cs="Times New Roman"/>
        </w:rPr>
        <w:t xml:space="preserve"> planning the levies that the tariffs will supersede any trade deals already in place.</w:t>
      </w:r>
    </w:p>
    <w:p w14:paraId="1AA96B95" w14:textId="77777777" w:rsidR="00A251BB" w:rsidRPr="00C67982" w:rsidRDefault="00A251BB" w:rsidP="00A251BB">
      <w:pPr>
        <w:jc w:val="both"/>
        <w:rPr>
          <w:rFonts w:ascii="Times New Roman" w:hAnsi="Times New Roman" w:cs="Times New Roman"/>
        </w:rPr>
      </w:pPr>
    </w:p>
    <w:p w14:paraId="7090F61D" w14:textId="77777777" w:rsidR="00A251BB" w:rsidRPr="00C67982" w:rsidRDefault="00A251BB" w:rsidP="00A251BB">
      <w:pPr>
        <w:jc w:val="both"/>
        <w:rPr>
          <w:rFonts w:ascii="Times New Roman" w:hAnsi="Times New Roman" w:cs="Times New Roman"/>
        </w:rPr>
      </w:pPr>
    </w:p>
    <w:p w14:paraId="043E9F37" w14:textId="77777777" w:rsidR="00A251BB" w:rsidRPr="00C67982" w:rsidRDefault="00A251BB" w:rsidP="00A251BB">
      <w:pPr>
        <w:jc w:val="both"/>
        <w:rPr>
          <w:rFonts w:ascii="Times New Roman" w:hAnsi="Times New Roman" w:cs="Times New Roman"/>
        </w:rPr>
      </w:pPr>
      <w:r w:rsidRPr="00C67982">
        <w:rPr>
          <w:rFonts w:ascii="Times New Roman" w:hAnsi="Times New Roman" w:cs="Times New Roman"/>
        </w:rPr>
        <w:t>This is the world news from the BBC.</w:t>
      </w:r>
    </w:p>
    <w:p w14:paraId="716EAB03" w14:textId="77777777" w:rsidR="00A251BB" w:rsidRPr="00C67982" w:rsidRDefault="00A251BB" w:rsidP="00A251BB">
      <w:pPr>
        <w:jc w:val="both"/>
        <w:rPr>
          <w:rFonts w:ascii="Times New Roman" w:hAnsi="Times New Roman" w:cs="Times New Roman"/>
        </w:rPr>
      </w:pPr>
    </w:p>
    <w:p w14:paraId="3DA38E79" w14:textId="77777777" w:rsidR="00A251BB" w:rsidRPr="00C67982" w:rsidRDefault="00A251BB" w:rsidP="00A251BB">
      <w:pPr>
        <w:jc w:val="both"/>
        <w:rPr>
          <w:rFonts w:ascii="Times New Roman" w:hAnsi="Times New Roman" w:cs="Times New Roman"/>
        </w:rPr>
      </w:pPr>
    </w:p>
    <w:p w14:paraId="469D7F83" w14:textId="77777777" w:rsidR="00A251BB" w:rsidRPr="00C67982" w:rsidRDefault="00A251BB" w:rsidP="00A251BB">
      <w:pPr>
        <w:jc w:val="both"/>
        <w:rPr>
          <w:rFonts w:ascii="Times New Roman" w:hAnsi="Times New Roman" w:cs="Times New Roman"/>
        </w:rPr>
      </w:pPr>
      <w:r w:rsidRPr="00C67982">
        <w:rPr>
          <w:rFonts w:ascii="Times New Roman" w:hAnsi="Times New Roman" w:cs="Times New Roman"/>
        </w:rPr>
        <w:t>The authorities installed by Russia in Crimea have declared a state of emergency as Ukraine intensifies its attacks on the annexed peninsula.  The Moscow-appointed governor said the move would facilitate decision-making to ensure stable operations but did not specify what that meant in practice.</w:t>
      </w:r>
    </w:p>
    <w:p w14:paraId="2331B057" w14:textId="77777777" w:rsidR="00A251BB" w:rsidRPr="00C67982" w:rsidRDefault="00A251BB" w:rsidP="00A251BB">
      <w:pPr>
        <w:jc w:val="both"/>
        <w:rPr>
          <w:rFonts w:ascii="Times New Roman" w:hAnsi="Times New Roman" w:cs="Times New Roman"/>
        </w:rPr>
      </w:pPr>
    </w:p>
    <w:p w14:paraId="4446B4B9" w14:textId="77777777" w:rsidR="00A251BB" w:rsidRPr="00C67982" w:rsidRDefault="00A251BB" w:rsidP="00A251BB">
      <w:pPr>
        <w:jc w:val="both"/>
        <w:rPr>
          <w:rFonts w:ascii="Times New Roman" w:hAnsi="Times New Roman" w:cs="Times New Roman"/>
        </w:rPr>
      </w:pPr>
      <w:r w:rsidRPr="00C67982">
        <w:rPr>
          <w:rFonts w:ascii="Times New Roman" w:hAnsi="Times New Roman" w:cs="Times New Roman"/>
        </w:rPr>
        <w:t>Amid increased Ukrainian drone attacks, people are facing fuel rationing and increased power blackouts.</w:t>
      </w:r>
    </w:p>
    <w:p w14:paraId="6790031B" w14:textId="77777777" w:rsidR="00A251BB" w:rsidRPr="00C67982" w:rsidRDefault="00A251BB" w:rsidP="00A251BB">
      <w:pPr>
        <w:jc w:val="both"/>
        <w:rPr>
          <w:rFonts w:ascii="Times New Roman" w:hAnsi="Times New Roman" w:cs="Times New Roman"/>
        </w:rPr>
      </w:pPr>
    </w:p>
    <w:p w14:paraId="1AD42436" w14:textId="77777777" w:rsidR="00A251BB" w:rsidRPr="00C67982" w:rsidRDefault="00A251BB" w:rsidP="00A251BB">
      <w:pPr>
        <w:jc w:val="both"/>
        <w:rPr>
          <w:rFonts w:ascii="Times New Roman" w:hAnsi="Times New Roman" w:cs="Times New Roman"/>
        </w:rPr>
      </w:pPr>
    </w:p>
    <w:p w14:paraId="577DF9B1" w14:textId="77777777" w:rsidR="00A251BB" w:rsidRPr="00C67982" w:rsidRDefault="00A251BB" w:rsidP="00A251BB">
      <w:pPr>
        <w:jc w:val="both"/>
        <w:rPr>
          <w:rFonts w:ascii="Times New Roman" w:hAnsi="Times New Roman" w:cs="Times New Roman"/>
        </w:rPr>
      </w:pPr>
      <w:r w:rsidRPr="00C67982">
        <w:rPr>
          <w:rFonts w:ascii="Times New Roman" w:hAnsi="Times New Roman" w:cs="Times New Roman"/>
        </w:rPr>
        <w:t>France has condemned the decision by the military government in Burkina Faso to break off diplomatic ties.  In a televised statement on Friday, a spokesman for the regime accused the French government of ceaseless activism against Burkina Faso's national interests.  David Bamford reports.</w:t>
      </w:r>
    </w:p>
    <w:p w14:paraId="16E0DF7C" w14:textId="77777777" w:rsidR="00A251BB" w:rsidRPr="00C67982" w:rsidRDefault="00A251BB" w:rsidP="00A251BB">
      <w:pPr>
        <w:jc w:val="both"/>
        <w:rPr>
          <w:rFonts w:ascii="Times New Roman" w:hAnsi="Times New Roman" w:cs="Times New Roman"/>
        </w:rPr>
      </w:pPr>
    </w:p>
    <w:p w14:paraId="4BEA45E7" w14:textId="77777777" w:rsidR="00A251BB" w:rsidRPr="00C67982" w:rsidRDefault="00A251BB" w:rsidP="00A251BB">
      <w:pPr>
        <w:jc w:val="both"/>
        <w:rPr>
          <w:rFonts w:ascii="Times New Roman" w:hAnsi="Times New Roman" w:cs="Times New Roman"/>
        </w:rPr>
      </w:pPr>
      <w:r w:rsidRPr="00C67982">
        <w:rPr>
          <w:rFonts w:ascii="Times New Roman" w:hAnsi="Times New Roman" w:cs="Times New Roman"/>
        </w:rPr>
        <w:t>A spokesman for the military regime in Burkina Faso announced on Friday that conditions for mutual respect with France no longer existed and the decision had been taken to end diplomatic ties.  Paris described the move as "hostile and baseless."</w:t>
      </w:r>
    </w:p>
    <w:p w14:paraId="75888F0C" w14:textId="77777777" w:rsidR="00A251BB" w:rsidRPr="00C67982" w:rsidRDefault="00A251BB" w:rsidP="00A251BB">
      <w:pPr>
        <w:jc w:val="both"/>
        <w:rPr>
          <w:rFonts w:ascii="Times New Roman" w:hAnsi="Times New Roman" w:cs="Times New Roman"/>
        </w:rPr>
      </w:pPr>
    </w:p>
    <w:p w14:paraId="12E4C14A" w14:textId="53DAC958" w:rsidR="00A251BB" w:rsidRPr="00C67982" w:rsidRDefault="00A251BB" w:rsidP="00A251BB">
      <w:pPr>
        <w:jc w:val="both"/>
        <w:rPr>
          <w:rFonts w:ascii="Times New Roman" w:hAnsi="Times New Roman" w:cs="Times New Roman"/>
        </w:rPr>
      </w:pPr>
      <w:r w:rsidRPr="00C67982">
        <w:rPr>
          <w:rFonts w:ascii="Times New Roman" w:hAnsi="Times New Roman" w:cs="Times New Roman"/>
        </w:rPr>
        <w:t xml:space="preserve">Soon after he took power four years ago, Burkina Faso's military leader Captain Ibrahim </w:t>
      </w:r>
      <w:r w:rsidR="001333A4" w:rsidRPr="00C67982">
        <w:rPr>
          <w:rFonts w:ascii="Times New Roman" w:hAnsi="Times New Roman" w:cs="Times New Roman"/>
        </w:rPr>
        <w:t>Traoré</w:t>
      </w:r>
      <w:r w:rsidRPr="00C67982">
        <w:rPr>
          <w:rFonts w:ascii="Times New Roman" w:hAnsi="Times New Roman" w:cs="Times New Roman"/>
        </w:rPr>
        <w:t xml:space="preserve"> expelled French troops who'd been deployed in the country for 12 years to help fight Islamist extremism.  President Macron denied claims of political interference and spoke of Burkina Faso's ingratitude.</w:t>
      </w:r>
    </w:p>
    <w:p w14:paraId="6CD7E628" w14:textId="77777777" w:rsidR="00A251BB" w:rsidRPr="00C67982" w:rsidRDefault="00A251BB" w:rsidP="00A251BB">
      <w:pPr>
        <w:jc w:val="both"/>
        <w:rPr>
          <w:rFonts w:ascii="Times New Roman" w:hAnsi="Times New Roman" w:cs="Times New Roman"/>
        </w:rPr>
      </w:pPr>
    </w:p>
    <w:p w14:paraId="31A5882A" w14:textId="77777777" w:rsidR="00A251BB" w:rsidRPr="00C67982" w:rsidRDefault="00A251BB" w:rsidP="00A251BB">
      <w:pPr>
        <w:jc w:val="both"/>
        <w:rPr>
          <w:rFonts w:ascii="Times New Roman" w:hAnsi="Times New Roman" w:cs="Times New Roman"/>
        </w:rPr>
      </w:pPr>
    </w:p>
    <w:p w14:paraId="36658202" w14:textId="2D8664B9" w:rsidR="00A251BB" w:rsidRPr="00C67982" w:rsidRDefault="00A251BB" w:rsidP="00A251BB">
      <w:pPr>
        <w:jc w:val="both"/>
        <w:rPr>
          <w:rFonts w:ascii="Times New Roman" w:hAnsi="Times New Roman" w:cs="Times New Roman"/>
        </w:rPr>
      </w:pPr>
      <w:r w:rsidRPr="00C67982">
        <w:rPr>
          <w:rFonts w:ascii="Times New Roman" w:hAnsi="Times New Roman" w:cs="Times New Roman"/>
        </w:rPr>
        <w:t>The U.S. has allowed the artificial intelligence company Anthropic to release its powerful Claude Mythos 5 AI model to what it described as "trusted partners."  Two weeks ago</w:t>
      </w:r>
      <w:r w:rsidR="00940F39" w:rsidRPr="00C67982">
        <w:rPr>
          <w:rFonts w:ascii="Times New Roman" w:hAnsi="Times New Roman" w:cs="Times New Roman" w:hint="eastAsia"/>
        </w:rPr>
        <w:t>,</w:t>
      </w:r>
      <w:r w:rsidRPr="00C67982">
        <w:rPr>
          <w:rFonts w:ascii="Times New Roman" w:hAnsi="Times New Roman" w:cs="Times New Roman"/>
        </w:rPr>
        <w:t xml:space="preserve"> Washington ordered Anthropic not to allow anyone who was not American to use the model.  That included the company's foreign staff.</w:t>
      </w:r>
    </w:p>
    <w:p w14:paraId="6F395CE4" w14:textId="77777777" w:rsidR="00A251BB" w:rsidRPr="00C67982" w:rsidRDefault="00A251BB" w:rsidP="00A251BB">
      <w:pPr>
        <w:jc w:val="both"/>
        <w:rPr>
          <w:rFonts w:ascii="Times New Roman" w:hAnsi="Times New Roman" w:cs="Times New Roman"/>
        </w:rPr>
      </w:pPr>
    </w:p>
    <w:p w14:paraId="06AD92B0" w14:textId="77777777" w:rsidR="00A251BB" w:rsidRPr="00C67982" w:rsidRDefault="00A251BB" w:rsidP="00A251BB">
      <w:pPr>
        <w:jc w:val="both"/>
        <w:rPr>
          <w:rFonts w:ascii="Times New Roman" w:hAnsi="Times New Roman" w:cs="Times New Roman"/>
        </w:rPr>
      </w:pPr>
    </w:p>
    <w:p w14:paraId="4BE12727" w14:textId="77777777" w:rsidR="00A251BB" w:rsidRPr="00C67982" w:rsidRDefault="00A251BB" w:rsidP="00A251BB">
      <w:pPr>
        <w:jc w:val="both"/>
        <w:rPr>
          <w:rFonts w:ascii="Times New Roman" w:hAnsi="Times New Roman" w:cs="Times New Roman"/>
        </w:rPr>
      </w:pPr>
      <w:r w:rsidRPr="00C67982">
        <w:rPr>
          <w:rFonts w:ascii="Times New Roman" w:hAnsi="Times New Roman" w:cs="Times New Roman"/>
        </w:rPr>
        <w:t xml:space="preserve">The men's football World Cup, the Group H games are underway.  Cape Verde meets Saudi Arabia in Houston, Texas while Spain </w:t>
      </w:r>
      <w:proofErr w:type="gramStart"/>
      <w:r w:rsidRPr="00C67982">
        <w:rPr>
          <w:rFonts w:ascii="Times New Roman" w:hAnsi="Times New Roman" w:cs="Times New Roman"/>
        </w:rPr>
        <w:t>play</w:t>
      </w:r>
      <w:proofErr w:type="gramEnd"/>
      <w:r w:rsidRPr="00C67982">
        <w:rPr>
          <w:rFonts w:ascii="Times New Roman" w:hAnsi="Times New Roman" w:cs="Times New Roman"/>
        </w:rPr>
        <w:t xml:space="preserve"> Uruguay in Mexico.  Victory for Cape Verde would earn them a place in the knockout stages.  Uruguay </w:t>
      </w:r>
      <w:proofErr w:type="gramStart"/>
      <w:r w:rsidRPr="00C67982">
        <w:rPr>
          <w:rFonts w:ascii="Times New Roman" w:hAnsi="Times New Roman" w:cs="Times New Roman"/>
        </w:rPr>
        <w:t>are</w:t>
      </w:r>
      <w:proofErr w:type="gramEnd"/>
      <w:r w:rsidRPr="00C67982">
        <w:rPr>
          <w:rFonts w:ascii="Times New Roman" w:hAnsi="Times New Roman" w:cs="Times New Roman"/>
        </w:rPr>
        <w:t xml:space="preserve"> in urgent need of a first win after two draws if they're to reach the next round.</w:t>
      </w:r>
    </w:p>
    <w:p w14:paraId="17A7EC5F" w14:textId="77777777" w:rsidR="00A251BB" w:rsidRPr="00C67982" w:rsidRDefault="00A251BB" w:rsidP="00A251BB">
      <w:pPr>
        <w:jc w:val="both"/>
        <w:rPr>
          <w:rFonts w:ascii="Times New Roman" w:hAnsi="Times New Roman" w:cs="Times New Roman"/>
        </w:rPr>
      </w:pPr>
    </w:p>
    <w:p w14:paraId="2023ACE4" w14:textId="77777777" w:rsidR="00A251BB" w:rsidRPr="00C67982" w:rsidRDefault="00A251BB" w:rsidP="00A251BB">
      <w:pPr>
        <w:jc w:val="both"/>
        <w:rPr>
          <w:rFonts w:ascii="Times New Roman" w:hAnsi="Times New Roman" w:cs="Times New Roman"/>
        </w:rPr>
      </w:pPr>
    </w:p>
    <w:p w14:paraId="15D23D67" w14:textId="13AC5908" w:rsidR="0062133E" w:rsidRDefault="00A251BB" w:rsidP="00A251BB">
      <w:pPr>
        <w:jc w:val="both"/>
        <w:rPr>
          <w:rFonts w:ascii="Times New Roman" w:hAnsi="Times New Roman" w:cs="Times New Roman"/>
        </w:rPr>
      </w:pPr>
      <w:r w:rsidRPr="00C67982">
        <w:rPr>
          <w:rFonts w:ascii="Times New Roman" w:hAnsi="Times New Roman" w:cs="Times New Roman"/>
        </w:rPr>
        <w:t>And that's the latest BBC News.</w:t>
      </w:r>
    </w:p>
    <w:p w14:paraId="1DC49798" w14:textId="77777777" w:rsidR="00C67982" w:rsidRPr="00C67982" w:rsidRDefault="00C67982" w:rsidP="00A251BB">
      <w:pPr>
        <w:jc w:val="both"/>
        <w:rPr>
          <w:rFonts w:ascii="Times New Roman" w:hAnsi="Times New Roman" w:cs="Times New Roman"/>
        </w:rPr>
      </w:pPr>
    </w:p>
    <w:sectPr w:rsidR="00C67982" w:rsidRPr="00C6798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4993" w14:textId="77777777" w:rsidR="00092845" w:rsidRDefault="00092845">
      <w:r>
        <w:separator/>
      </w:r>
    </w:p>
  </w:endnote>
  <w:endnote w:type="continuationSeparator" w:id="0">
    <w:p w14:paraId="27FA329D" w14:textId="77777777" w:rsidR="00092845" w:rsidRDefault="0009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D930" w14:textId="77777777" w:rsidR="00092845" w:rsidRDefault="00092845">
      <w:r>
        <w:rPr>
          <w:color w:val="000000"/>
        </w:rPr>
        <w:separator/>
      </w:r>
    </w:p>
  </w:footnote>
  <w:footnote w:type="continuationSeparator" w:id="0">
    <w:p w14:paraId="21D19B5C" w14:textId="77777777" w:rsidR="00092845" w:rsidRDefault="0009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24C77"/>
    <w:rsid w:val="00033EB4"/>
    <w:rsid w:val="00045B45"/>
    <w:rsid w:val="000806E3"/>
    <w:rsid w:val="00092845"/>
    <w:rsid w:val="00101EA6"/>
    <w:rsid w:val="00123EAF"/>
    <w:rsid w:val="001333A4"/>
    <w:rsid w:val="0017292F"/>
    <w:rsid w:val="001A6986"/>
    <w:rsid w:val="001B4927"/>
    <w:rsid w:val="001C1D53"/>
    <w:rsid w:val="001E3E22"/>
    <w:rsid w:val="001F5651"/>
    <w:rsid w:val="00200F24"/>
    <w:rsid w:val="00213316"/>
    <w:rsid w:val="002644D7"/>
    <w:rsid w:val="002C11DB"/>
    <w:rsid w:val="002C73B0"/>
    <w:rsid w:val="003122B5"/>
    <w:rsid w:val="00384806"/>
    <w:rsid w:val="003942CA"/>
    <w:rsid w:val="003A01E9"/>
    <w:rsid w:val="003A1FF0"/>
    <w:rsid w:val="003B46C2"/>
    <w:rsid w:val="00420F3D"/>
    <w:rsid w:val="004379AD"/>
    <w:rsid w:val="0044307B"/>
    <w:rsid w:val="00450BBA"/>
    <w:rsid w:val="00454A62"/>
    <w:rsid w:val="004659E3"/>
    <w:rsid w:val="00476906"/>
    <w:rsid w:val="00494A06"/>
    <w:rsid w:val="004A2466"/>
    <w:rsid w:val="004A36ED"/>
    <w:rsid w:val="004A4039"/>
    <w:rsid w:val="005054FE"/>
    <w:rsid w:val="00521084"/>
    <w:rsid w:val="00523C8B"/>
    <w:rsid w:val="00534B24"/>
    <w:rsid w:val="00535E28"/>
    <w:rsid w:val="00550335"/>
    <w:rsid w:val="0059795F"/>
    <w:rsid w:val="005A685D"/>
    <w:rsid w:val="005C2AD7"/>
    <w:rsid w:val="005D09D5"/>
    <w:rsid w:val="005D268A"/>
    <w:rsid w:val="005E070C"/>
    <w:rsid w:val="00600C45"/>
    <w:rsid w:val="0062133E"/>
    <w:rsid w:val="00626913"/>
    <w:rsid w:val="00626C3D"/>
    <w:rsid w:val="00632948"/>
    <w:rsid w:val="00665115"/>
    <w:rsid w:val="00665F9C"/>
    <w:rsid w:val="0068638A"/>
    <w:rsid w:val="006C142E"/>
    <w:rsid w:val="006D1D2A"/>
    <w:rsid w:val="006D1F78"/>
    <w:rsid w:val="006E126D"/>
    <w:rsid w:val="006F6C58"/>
    <w:rsid w:val="00710560"/>
    <w:rsid w:val="0071524B"/>
    <w:rsid w:val="00725DD0"/>
    <w:rsid w:val="007318BB"/>
    <w:rsid w:val="0073418E"/>
    <w:rsid w:val="00734842"/>
    <w:rsid w:val="00742425"/>
    <w:rsid w:val="00751923"/>
    <w:rsid w:val="007B35A4"/>
    <w:rsid w:val="007F143F"/>
    <w:rsid w:val="007F2167"/>
    <w:rsid w:val="00811F1F"/>
    <w:rsid w:val="008927EB"/>
    <w:rsid w:val="008A49E8"/>
    <w:rsid w:val="008C25CD"/>
    <w:rsid w:val="008F6107"/>
    <w:rsid w:val="00907C12"/>
    <w:rsid w:val="009243E8"/>
    <w:rsid w:val="009278E1"/>
    <w:rsid w:val="00935BAD"/>
    <w:rsid w:val="00940F39"/>
    <w:rsid w:val="009B15BE"/>
    <w:rsid w:val="009B4DFF"/>
    <w:rsid w:val="009E4565"/>
    <w:rsid w:val="009F654A"/>
    <w:rsid w:val="00A03F43"/>
    <w:rsid w:val="00A251BB"/>
    <w:rsid w:val="00A25ED0"/>
    <w:rsid w:val="00A542F2"/>
    <w:rsid w:val="00A61462"/>
    <w:rsid w:val="00A7540F"/>
    <w:rsid w:val="00A778A7"/>
    <w:rsid w:val="00A80BDF"/>
    <w:rsid w:val="00A85D2C"/>
    <w:rsid w:val="00A86867"/>
    <w:rsid w:val="00AA3471"/>
    <w:rsid w:val="00AB1E57"/>
    <w:rsid w:val="00AF6F1C"/>
    <w:rsid w:val="00B05336"/>
    <w:rsid w:val="00B101AC"/>
    <w:rsid w:val="00B43083"/>
    <w:rsid w:val="00B6327C"/>
    <w:rsid w:val="00BA3883"/>
    <w:rsid w:val="00BB5196"/>
    <w:rsid w:val="00BC65B5"/>
    <w:rsid w:val="00BD3205"/>
    <w:rsid w:val="00BD52B4"/>
    <w:rsid w:val="00BE1B1C"/>
    <w:rsid w:val="00C21B5E"/>
    <w:rsid w:val="00C53BCE"/>
    <w:rsid w:val="00C67982"/>
    <w:rsid w:val="00D1004D"/>
    <w:rsid w:val="00D54F5F"/>
    <w:rsid w:val="00DB2DB4"/>
    <w:rsid w:val="00DB4D4E"/>
    <w:rsid w:val="00DB5585"/>
    <w:rsid w:val="00DE0CB3"/>
    <w:rsid w:val="00DF22C3"/>
    <w:rsid w:val="00E17F69"/>
    <w:rsid w:val="00E3315F"/>
    <w:rsid w:val="00E55D7F"/>
    <w:rsid w:val="00E678C3"/>
    <w:rsid w:val="00E8014E"/>
    <w:rsid w:val="00E91CDA"/>
    <w:rsid w:val="00EA6B30"/>
    <w:rsid w:val="00ED057C"/>
    <w:rsid w:val="00F14070"/>
    <w:rsid w:val="00F1583C"/>
    <w:rsid w:val="00F45F12"/>
    <w:rsid w:val="00F50898"/>
    <w:rsid w:val="00F508D0"/>
    <w:rsid w:val="00F52FC8"/>
    <w:rsid w:val="00F6380E"/>
    <w:rsid w:val="00F63E08"/>
    <w:rsid w:val="00F64061"/>
    <w:rsid w:val="00F75AD7"/>
    <w:rsid w:val="00FA2525"/>
    <w:rsid w:val="00FD67AE"/>
    <w:rsid w:val="00FD72AC"/>
    <w:rsid w:val="00FE685E"/>
    <w:rsid w:val="00FF0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1</TotalTime>
  <Pages>2</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2026-06-27T02:07:00Z</cp:lastPrinted>
  <dcterms:created xsi:type="dcterms:W3CDTF">2026-06-27T02:08:00Z</dcterms:created>
  <dcterms:modified xsi:type="dcterms:W3CDTF">2026-06-27T02:08:00Z</dcterms:modified>
</cp:coreProperties>
</file>