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2A6E00D2" w14:textId="77777777" w:rsidR="00454A62" w:rsidRDefault="00454A62" w:rsidP="00200F24">
      <w:pPr>
        <w:jc w:val="both"/>
        <w:rPr>
          <w:rFonts w:ascii="Times New Roman" w:hAnsi="Times New Roman" w:cs="Times New Roman"/>
          <w:color w:val="0000FF"/>
        </w:rPr>
      </w:pPr>
    </w:p>
    <w:p w14:paraId="10F578DC" w14:textId="77777777" w:rsidR="00454A62" w:rsidRDefault="00454A62" w:rsidP="00200F24">
      <w:pPr>
        <w:jc w:val="both"/>
        <w:rPr>
          <w:rFonts w:ascii="Times New Roman" w:hAnsi="Times New Roman" w:cs="Times New Roman"/>
          <w:color w:val="0000FF"/>
        </w:rPr>
      </w:pPr>
    </w:p>
    <w:p w14:paraId="0A598F29" w14:textId="1FF88C3D"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June</w:t>
      </w:r>
      <w:r w:rsidR="00626C3D" w:rsidRPr="00626C3D">
        <w:rPr>
          <w:rFonts w:ascii="Times New Roman" w:hAnsi="Times New Roman" w:cs="Times New Roman"/>
          <w:color w:val="0000FF"/>
        </w:rPr>
        <w:t xml:space="preserve"> </w:t>
      </w:r>
      <w:r w:rsidR="00751923">
        <w:rPr>
          <w:rFonts w:ascii="Times New Roman" w:hAnsi="Times New Roman" w:cs="Times New Roman" w:hint="eastAsia"/>
          <w:color w:val="0000FF"/>
        </w:rPr>
        <w:t>2</w:t>
      </w:r>
      <w:r w:rsidR="001F5651">
        <w:rPr>
          <w:rFonts w:ascii="Times New Roman" w:hAnsi="Times New Roman" w:cs="Times New Roman" w:hint="eastAsia"/>
          <w:color w:val="0000FF"/>
        </w:rPr>
        <w:t>3</w:t>
      </w:r>
      <w:r w:rsidR="00626C3D" w:rsidRPr="00626C3D">
        <w:rPr>
          <w:rFonts w:ascii="Times New Roman" w:hAnsi="Times New Roman" w:cs="Times New Roman"/>
          <w:color w:val="0000FF"/>
        </w:rPr>
        <w:t>, 2026</w:t>
      </w:r>
    </w:p>
    <w:p w14:paraId="28D5C5FA" w14:textId="77777777" w:rsidR="00626C3D" w:rsidRPr="008A49E8" w:rsidRDefault="00626C3D" w:rsidP="00200F24">
      <w:pPr>
        <w:jc w:val="both"/>
        <w:rPr>
          <w:rFonts w:ascii="Times New Roman" w:hAnsi="Times New Roman" w:cs="Times New Roman"/>
        </w:rPr>
      </w:pPr>
    </w:p>
    <w:p w14:paraId="67144C99" w14:textId="77777777" w:rsidR="001A6986" w:rsidRPr="008A49E8" w:rsidRDefault="001A6986" w:rsidP="00710560">
      <w:pPr>
        <w:jc w:val="both"/>
        <w:rPr>
          <w:rFonts w:ascii="Times New Roman" w:hAnsi="Times New Roman" w:cs="Times New Roman"/>
        </w:rPr>
      </w:pPr>
    </w:p>
    <w:p w14:paraId="5F80B906"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BBC News with Roisin Hastie.</w:t>
      </w:r>
    </w:p>
    <w:p w14:paraId="68470726" w14:textId="77777777" w:rsidR="001F5651" w:rsidRPr="005D09D5" w:rsidRDefault="001F5651" w:rsidP="001F5651">
      <w:pPr>
        <w:jc w:val="both"/>
        <w:rPr>
          <w:rFonts w:ascii="Times New Roman" w:hAnsi="Times New Roman" w:cs="Times New Roman"/>
        </w:rPr>
      </w:pPr>
    </w:p>
    <w:p w14:paraId="07EA3332" w14:textId="77777777" w:rsidR="001F5651" w:rsidRPr="005D09D5" w:rsidRDefault="001F5651" w:rsidP="001F5651">
      <w:pPr>
        <w:jc w:val="both"/>
        <w:rPr>
          <w:rFonts w:ascii="Times New Roman" w:hAnsi="Times New Roman" w:cs="Times New Roman"/>
        </w:rPr>
      </w:pPr>
    </w:p>
    <w:p w14:paraId="3EBAB857"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The Argentine striker Lionel Messi has become the all-time leading scorer at the men's football World Cup.  He scored twice in the defending champions 2-0 victory against Austria, marking his 17th and 18th World Cup goals.  Dan Rowan reports.</w:t>
      </w:r>
    </w:p>
    <w:p w14:paraId="1C3EBDC5" w14:textId="77777777" w:rsidR="001F5651" w:rsidRPr="005D09D5" w:rsidRDefault="001F5651" w:rsidP="001F5651">
      <w:pPr>
        <w:jc w:val="both"/>
        <w:rPr>
          <w:rFonts w:ascii="Times New Roman" w:hAnsi="Times New Roman" w:cs="Times New Roman"/>
        </w:rPr>
      </w:pPr>
    </w:p>
    <w:p w14:paraId="2E02F214"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Four years ago, the magnificent Lionel Messi lifted the trophy and now he's left another enduring mark on this tournament and one that secures his status among the pantheon of legendary all-time footballers.</w:t>
      </w:r>
    </w:p>
    <w:p w14:paraId="420DB5FE" w14:textId="77777777" w:rsidR="001F5651" w:rsidRPr="005D09D5" w:rsidRDefault="001F5651" w:rsidP="001F5651">
      <w:pPr>
        <w:jc w:val="both"/>
        <w:rPr>
          <w:rFonts w:ascii="Times New Roman" w:hAnsi="Times New Roman" w:cs="Times New Roman"/>
        </w:rPr>
      </w:pPr>
    </w:p>
    <w:p w14:paraId="230BAB1D"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It's worth noting that this is his sixth World Cup.  That of course was his 17th and 18th goals.  It came just two days before his 39th birthday and that was his 201st appearance for his country and that ensures that Argentina go through to the knockout stages and one wonders just how many more goals Messi may achieve.</w:t>
      </w:r>
    </w:p>
    <w:p w14:paraId="11B04936" w14:textId="77777777" w:rsidR="001F5651" w:rsidRPr="005D09D5" w:rsidRDefault="001F5651" w:rsidP="001F5651">
      <w:pPr>
        <w:jc w:val="both"/>
        <w:rPr>
          <w:rFonts w:ascii="Times New Roman" w:hAnsi="Times New Roman" w:cs="Times New Roman"/>
        </w:rPr>
      </w:pPr>
    </w:p>
    <w:p w14:paraId="32F54FA5" w14:textId="4244D1FD" w:rsidR="001F5651" w:rsidRPr="005D09D5" w:rsidRDefault="001F5651" w:rsidP="001F5651">
      <w:pPr>
        <w:jc w:val="both"/>
        <w:rPr>
          <w:rFonts w:ascii="Times New Roman" w:hAnsi="Times New Roman" w:cs="Times New Roman"/>
        </w:rPr>
      </w:pPr>
      <w:r w:rsidRPr="005D09D5">
        <w:rPr>
          <w:rFonts w:ascii="Times New Roman" w:hAnsi="Times New Roman" w:cs="Times New Roman"/>
        </w:rPr>
        <w:t xml:space="preserve">In other matches today France beat Iraq 3-0 with their superstar Kylian </w:t>
      </w:r>
      <w:r w:rsidR="00F45F12" w:rsidRPr="005D09D5">
        <w:rPr>
          <w:rFonts w:ascii="Times New Roman" w:hAnsi="Times New Roman" w:cs="Times New Roman"/>
        </w:rPr>
        <w:t>Mbappé</w:t>
      </w:r>
      <w:r w:rsidRPr="005D09D5">
        <w:rPr>
          <w:rFonts w:ascii="Times New Roman" w:hAnsi="Times New Roman" w:cs="Times New Roman"/>
        </w:rPr>
        <w:t xml:space="preserve"> scoring two of their goals and Norway's currently one goal up against Senegal.</w:t>
      </w:r>
    </w:p>
    <w:p w14:paraId="07FD3B2C" w14:textId="77777777" w:rsidR="001F5651" w:rsidRPr="005D09D5" w:rsidRDefault="001F5651" w:rsidP="001F5651">
      <w:pPr>
        <w:jc w:val="both"/>
        <w:rPr>
          <w:rFonts w:ascii="Times New Roman" w:hAnsi="Times New Roman" w:cs="Times New Roman"/>
        </w:rPr>
      </w:pPr>
    </w:p>
    <w:p w14:paraId="18D3AC60" w14:textId="77777777" w:rsidR="001F5651" w:rsidRPr="005D09D5" w:rsidRDefault="001F5651" w:rsidP="001F5651">
      <w:pPr>
        <w:jc w:val="both"/>
        <w:rPr>
          <w:rFonts w:ascii="Times New Roman" w:hAnsi="Times New Roman" w:cs="Times New Roman"/>
        </w:rPr>
      </w:pPr>
    </w:p>
    <w:p w14:paraId="0B88AADB"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After the first round of talks with the U.S. in Switzerland, Iran has made it clear that it's keen to exert a degree of control over the Strait of Hormuz.  Iran's lead negotiator Mohammad Bagher Ghalibaf spoke to Iranian state TV as he traveled back from the talks.</w:t>
      </w:r>
    </w:p>
    <w:p w14:paraId="150F4E15" w14:textId="77777777" w:rsidR="001F5651" w:rsidRPr="005D09D5" w:rsidRDefault="001F5651" w:rsidP="001F5651">
      <w:pPr>
        <w:jc w:val="both"/>
        <w:rPr>
          <w:rFonts w:ascii="Times New Roman" w:hAnsi="Times New Roman" w:cs="Times New Roman"/>
        </w:rPr>
      </w:pPr>
    </w:p>
    <w:p w14:paraId="073329CA" w14:textId="249F4277" w:rsidR="001F5651" w:rsidRPr="005D09D5" w:rsidRDefault="001F5651" w:rsidP="0062133E">
      <w:pPr>
        <w:jc w:val="both"/>
        <w:rPr>
          <w:rFonts w:ascii="Times New Roman" w:hAnsi="Times New Roman" w:cs="Times New Roman"/>
        </w:rPr>
      </w:pPr>
      <w:r w:rsidRPr="005D09D5">
        <w:rPr>
          <w:rFonts w:ascii="Times New Roman" w:hAnsi="Times New Roman" w:cs="Times New Roman"/>
        </w:rPr>
        <w:t xml:space="preserve">"I may have been among the first to say this right at the beginning of the war, before there was even a ceasefire, I posted </w:t>
      </w:r>
      <w:r w:rsidR="00AB1E57" w:rsidRPr="005D09D5">
        <w:rPr>
          <w:rFonts w:ascii="Times New Roman" w:hAnsi="Times New Roman" w:cs="Times New Roman" w:hint="eastAsia"/>
        </w:rPr>
        <w:t>o</w:t>
      </w:r>
      <w:r w:rsidRPr="005D09D5">
        <w:rPr>
          <w:rFonts w:ascii="Times New Roman" w:hAnsi="Times New Roman" w:cs="Times New Roman"/>
        </w:rPr>
        <w:t>n X and made it clear everyone should know that the administration of the Strait will never return to the way it was before the war.  Of course, we will fully comply with international law.  People should understand that this should not be turned against us.  In full observation of all international laws and through Iranian arrangements, this approach will be implemented."</w:t>
      </w:r>
    </w:p>
    <w:p w14:paraId="50D6D9A9" w14:textId="77777777" w:rsidR="001F5651" w:rsidRPr="005D09D5" w:rsidRDefault="001F5651" w:rsidP="001F5651">
      <w:pPr>
        <w:jc w:val="both"/>
        <w:rPr>
          <w:rFonts w:ascii="Times New Roman" w:hAnsi="Times New Roman" w:cs="Times New Roman"/>
        </w:rPr>
      </w:pPr>
    </w:p>
    <w:p w14:paraId="5D6919D6" w14:textId="77777777" w:rsidR="001F5651" w:rsidRPr="005D09D5" w:rsidRDefault="001F5651" w:rsidP="001F5651">
      <w:pPr>
        <w:jc w:val="both"/>
        <w:rPr>
          <w:rFonts w:ascii="Times New Roman" w:hAnsi="Times New Roman" w:cs="Times New Roman"/>
        </w:rPr>
      </w:pPr>
    </w:p>
    <w:p w14:paraId="241100BC" w14:textId="19B25074" w:rsidR="001F5651" w:rsidRPr="005D09D5" w:rsidRDefault="001F5651" w:rsidP="0062133E">
      <w:pPr>
        <w:jc w:val="both"/>
        <w:rPr>
          <w:rFonts w:ascii="Times New Roman" w:hAnsi="Times New Roman" w:cs="Times New Roman"/>
        </w:rPr>
      </w:pPr>
      <w:r w:rsidRPr="005D09D5">
        <w:rPr>
          <w:rFonts w:ascii="Times New Roman" w:hAnsi="Times New Roman" w:cs="Times New Roman"/>
        </w:rPr>
        <w:t xml:space="preserve">Colombia's defeated left-wing presidential candidate </w:t>
      </w:r>
      <w:r w:rsidR="00FF0DED" w:rsidRPr="005D09D5">
        <w:rPr>
          <w:rFonts w:ascii="Times New Roman" w:hAnsi="Times New Roman" w:cs="Times New Roman"/>
        </w:rPr>
        <w:t>Iván</w:t>
      </w:r>
      <w:r w:rsidRPr="005D09D5">
        <w:rPr>
          <w:rFonts w:ascii="Times New Roman" w:hAnsi="Times New Roman" w:cs="Times New Roman"/>
        </w:rPr>
        <w:t xml:space="preserve"> Cepeda has called for calm after supporters clashed with riot police in major cities following the very narrow victory of his right-wing rival.</w:t>
      </w:r>
    </w:p>
    <w:p w14:paraId="3B55E58B" w14:textId="77777777" w:rsidR="001F5651" w:rsidRPr="005D09D5" w:rsidRDefault="001F5651" w:rsidP="001F5651">
      <w:pPr>
        <w:jc w:val="both"/>
        <w:rPr>
          <w:rFonts w:ascii="Times New Roman" w:hAnsi="Times New Roman" w:cs="Times New Roman"/>
        </w:rPr>
      </w:pPr>
    </w:p>
    <w:p w14:paraId="6953D6A4"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 xml:space="preserve">Mr. Cepeda has yet to concede to Abelardo de la </w:t>
      </w:r>
      <w:proofErr w:type="spellStart"/>
      <w:r w:rsidRPr="005D09D5">
        <w:rPr>
          <w:rFonts w:ascii="Times New Roman" w:hAnsi="Times New Roman" w:cs="Times New Roman"/>
        </w:rPr>
        <w:t>Espriella</w:t>
      </w:r>
      <w:proofErr w:type="spellEnd"/>
      <w:r w:rsidRPr="005D09D5">
        <w:rPr>
          <w:rFonts w:ascii="Times New Roman" w:hAnsi="Times New Roman" w:cs="Times New Roman"/>
        </w:rPr>
        <w:t>.</w:t>
      </w:r>
    </w:p>
    <w:p w14:paraId="505E46EA" w14:textId="77777777" w:rsidR="001F5651" w:rsidRPr="005D09D5" w:rsidRDefault="001F5651" w:rsidP="001F5651">
      <w:pPr>
        <w:jc w:val="both"/>
        <w:rPr>
          <w:rFonts w:ascii="Times New Roman" w:hAnsi="Times New Roman" w:cs="Times New Roman"/>
        </w:rPr>
      </w:pPr>
    </w:p>
    <w:p w14:paraId="4BD36A14" w14:textId="77777777" w:rsidR="001F5651" w:rsidRPr="005D09D5" w:rsidRDefault="001F5651" w:rsidP="001F5651">
      <w:pPr>
        <w:jc w:val="both"/>
        <w:rPr>
          <w:rFonts w:ascii="Times New Roman" w:hAnsi="Times New Roman" w:cs="Times New Roman"/>
        </w:rPr>
      </w:pPr>
    </w:p>
    <w:p w14:paraId="089970C3"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The president of Honduras, Nasry Asfura, has announced his country will be buying drones from Ukraine to assist with border policing and anti-drug operations.  Tom Bailey reports.</w:t>
      </w:r>
    </w:p>
    <w:p w14:paraId="0187A71C" w14:textId="77777777" w:rsidR="001F5651" w:rsidRPr="005D09D5" w:rsidRDefault="001F5651" w:rsidP="001F5651">
      <w:pPr>
        <w:jc w:val="both"/>
        <w:rPr>
          <w:rFonts w:ascii="Times New Roman" w:hAnsi="Times New Roman" w:cs="Times New Roman"/>
        </w:rPr>
      </w:pPr>
    </w:p>
    <w:p w14:paraId="4C228E79"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Honduras has long grappled with violence between drug traffickers, street gangs and corrupt security forces, with a homicide rate almost four times the global average.</w:t>
      </w:r>
    </w:p>
    <w:p w14:paraId="64C0A5BA" w14:textId="77777777" w:rsidR="001F5651" w:rsidRPr="005D09D5" w:rsidRDefault="001F5651" w:rsidP="001F5651">
      <w:pPr>
        <w:jc w:val="both"/>
        <w:rPr>
          <w:rFonts w:ascii="Times New Roman" w:hAnsi="Times New Roman" w:cs="Times New Roman"/>
        </w:rPr>
      </w:pPr>
    </w:p>
    <w:p w14:paraId="4DA2B9D8"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Now President Nasry Asfura, who has expressed support for Kyiv since taking office at the start of this year, is turning to Ukrainian expertise.  Since Russia's invasion in 2022, Ukraine has emerged as a global leader in the manufacture and use of drone technology for military and security purposes.</w:t>
      </w:r>
    </w:p>
    <w:p w14:paraId="76C0752C" w14:textId="77777777" w:rsidR="001F5651" w:rsidRPr="005D09D5" w:rsidRDefault="001F5651" w:rsidP="001F5651">
      <w:pPr>
        <w:jc w:val="both"/>
        <w:rPr>
          <w:rFonts w:ascii="Times New Roman" w:hAnsi="Times New Roman" w:cs="Times New Roman"/>
        </w:rPr>
      </w:pPr>
    </w:p>
    <w:p w14:paraId="505C13CB" w14:textId="77777777" w:rsidR="001F5651" w:rsidRPr="005D09D5" w:rsidRDefault="001F5651" w:rsidP="001F5651">
      <w:pPr>
        <w:jc w:val="both"/>
        <w:rPr>
          <w:rFonts w:ascii="Times New Roman" w:hAnsi="Times New Roman" w:cs="Times New Roman"/>
        </w:rPr>
      </w:pPr>
    </w:p>
    <w:p w14:paraId="7770217E"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World news from the BBC.</w:t>
      </w:r>
    </w:p>
    <w:p w14:paraId="23C1DB4E" w14:textId="77777777" w:rsidR="001F5651" w:rsidRPr="005D09D5" w:rsidRDefault="001F5651" w:rsidP="001F5651">
      <w:pPr>
        <w:jc w:val="both"/>
        <w:rPr>
          <w:rFonts w:ascii="Times New Roman" w:hAnsi="Times New Roman" w:cs="Times New Roman"/>
        </w:rPr>
      </w:pPr>
    </w:p>
    <w:p w14:paraId="5F0714FA" w14:textId="77777777" w:rsidR="001F5651" w:rsidRPr="005D09D5" w:rsidRDefault="001F5651" w:rsidP="001F5651">
      <w:pPr>
        <w:jc w:val="both"/>
        <w:rPr>
          <w:rFonts w:ascii="Times New Roman" w:hAnsi="Times New Roman" w:cs="Times New Roman"/>
        </w:rPr>
      </w:pPr>
    </w:p>
    <w:p w14:paraId="2DBCAC43"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President Trump has again criticized the outgoing British Prime Minister Keir Starmer, who resigned on Monday.  Speaking to reporters at the Oval Office, Mr. Trump accused Sir Keir of failing to exploit oil reserves in the North Sea for environmental reasons.</w:t>
      </w:r>
    </w:p>
    <w:p w14:paraId="3A296054" w14:textId="77777777" w:rsidR="001F5651" w:rsidRPr="005D09D5" w:rsidRDefault="001F5651" w:rsidP="001F5651">
      <w:pPr>
        <w:jc w:val="both"/>
        <w:rPr>
          <w:rFonts w:ascii="Times New Roman" w:hAnsi="Times New Roman" w:cs="Times New Roman"/>
        </w:rPr>
      </w:pPr>
    </w:p>
    <w:p w14:paraId="6061561F"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He added that Mr. Starmer had really hurt himself with his policies on immigration and crime.</w:t>
      </w:r>
    </w:p>
    <w:p w14:paraId="1131DAC7" w14:textId="77777777" w:rsidR="001F5651" w:rsidRPr="005D09D5" w:rsidRDefault="001F5651" w:rsidP="001F5651">
      <w:pPr>
        <w:jc w:val="both"/>
        <w:rPr>
          <w:rFonts w:ascii="Times New Roman" w:hAnsi="Times New Roman" w:cs="Times New Roman"/>
        </w:rPr>
      </w:pPr>
    </w:p>
    <w:p w14:paraId="40A2ACE8" w14:textId="77777777" w:rsidR="001F5651" w:rsidRPr="005D09D5" w:rsidRDefault="001F5651" w:rsidP="001F5651">
      <w:pPr>
        <w:jc w:val="both"/>
        <w:rPr>
          <w:rFonts w:ascii="Times New Roman" w:hAnsi="Times New Roman" w:cs="Times New Roman"/>
        </w:rPr>
      </w:pPr>
    </w:p>
    <w:p w14:paraId="3BD004FE"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As many as 18 deaths in western France have been blamed on the heatwave affecting parts of Europe.  Two young children were found dead, apparently from heatstroke, after being stuck inside a car in the southern town of Carpentras.</w:t>
      </w:r>
    </w:p>
    <w:p w14:paraId="365C4D68" w14:textId="77777777" w:rsidR="001F5651" w:rsidRPr="005D09D5" w:rsidRDefault="001F5651" w:rsidP="001F5651">
      <w:pPr>
        <w:jc w:val="both"/>
        <w:rPr>
          <w:rFonts w:ascii="Times New Roman" w:hAnsi="Times New Roman" w:cs="Times New Roman"/>
        </w:rPr>
      </w:pPr>
    </w:p>
    <w:p w14:paraId="0E124D0D"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Local officials in the city of Bordeaux say three elderly people in the region died of heat-related complications.</w:t>
      </w:r>
    </w:p>
    <w:p w14:paraId="6F229D06" w14:textId="77777777" w:rsidR="001F5651" w:rsidRPr="005D09D5" w:rsidRDefault="001F5651" w:rsidP="001F5651">
      <w:pPr>
        <w:jc w:val="both"/>
        <w:rPr>
          <w:rFonts w:ascii="Times New Roman" w:hAnsi="Times New Roman" w:cs="Times New Roman"/>
        </w:rPr>
      </w:pPr>
    </w:p>
    <w:p w14:paraId="1DEEDCF4" w14:textId="77777777" w:rsidR="001F5651" w:rsidRPr="005D09D5" w:rsidRDefault="001F5651" w:rsidP="001F5651">
      <w:pPr>
        <w:jc w:val="both"/>
        <w:rPr>
          <w:rFonts w:ascii="Times New Roman" w:hAnsi="Times New Roman" w:cs="Times New Roman"/>
        </w:rPr>
      </w:pPr>
    </w:p>
    <w:p w14:paraId="6F9F3429"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Astronomers believe a comet, which passed through the orbit of Mars last year, could have been the oldest object ever to visit our solar system.  3I/ATLAS was only the third recorded interstellar comet and may have been formed more than 10 billion years ago.</w:t>
      </w:r>
    </w:p>
    <w:p w14:paraId="49A0F996" w14:textId="77777777" w:rsidR="001F5651" w:rsidRPr="005D09D5" w:rsidRDefault="001F5651" w:rsidP="001F5651">
      <w:pPr>
        <w:jc w:val="both"/>
        <w:rPr>
          <w:rFonts w:ascii="Times New Roman" w:hAnsi="Times New Roman" w:cs="Times New Roman"/>
        </w:rPr>
      </w:pPr>
    </w:p>
    <w:p w14:paraId="3F93D086" w14:textId="77777777" w:rsidR="001F5651" w:rsidRPr="005D09D5" w:rsidRDefault="001F5651" w:rsidP="001F5651">
      <w:pPr>
        <w:jc w:val="both"/>
        <w:rPr>
          <w:rFonts w:ascii="Times New Roman" w:hAnsi="Times New Roman" w:cs="Times New Roman"/>
        </w:rPr>
      </w:pPr>
    </w:p>
    <w:p w14:paraId="24B38723" w14:textId="77777777" w:rsidR="001F5651" w:rsidRPr="005D09D5" w:rsidRDefault="001F5651" w:rsidP="001F5651">
      <w:pPr>
        <w:jc w:val="both"/>
        <w:rPr>
          <w:rFonts w:ascii="Times New Roman" w:hAnsi="Times New Roman" w:cs="Times New Roman"/>
        </w:rPr>
      </w:pPr>
      <w:r w:rsidRPr="005D09D5">
        <w:rPr>
          <w:rFonts w:ascii="Times New Roman" w:hAnsi="Times New Roman" w:cs="Times New Roman"/>
        </w:rPr>
        <w:t>A new species of spider, which specializes in hunting a single type of ant, has been discovered in the rainforests of Australia.  An international team of researchers found the small nocturnal spider had evolved a unique spring snare that exclusively traps a species of aggressive green tree ant one at a time.</w:t>
      </w:r>
    </w:p>
    <w:p w14:paraId="1654171E" w14:textId="77777777" w:rsidR="001F5651" w:rsidRPr="005D09D5" w:rsidRDefault="001F5651" w:rsidP="001F5651">
      <w:pPr>
        <w:jc w:val="both"/>
        <w:rPr>
          <w:rFonts w:ascii="Times New Roman" w:hAnsi="Times New Roman" w:cs="Times New Roman"/>
        </w:rPr>
      </w:pPr>
    </w:p>
    <w:p w14:paraId="3307A5BA" w14:textId="22924E24" w:rsidR="001F5651" w:rsidRPr="0062133E" w:rsidRDefault="001F5651" w:rsidP="001F5651">
      <w:pPr>
        <w:jc w:val="both"/>
        <w:rPr>
          <w:rFonts w:ascii="Times New Roman" w:hAnsi="Times New Roman" w:cs="Times New Roman"/>
        </w:rPr>
      </w:pPr>
      <w:r w:rsidRPr="005D09D5">
        <w:rPr>
          <w:rFonts w:ascii="Times New Roman" w:hAnsi="Times New Roman" w:cs="Times New Roman"/>
        </w:rPr>
        <w:t>Dr. Jonas Wolff was part of the team that studied the spider in North Queensland and he described its web.  "There's a little silken cone</w:t>
      </w:r>
      <w:r w:rsidR="000806E3">
        <w:rPr>
          <w:rFonts w:ascii="Times New Roman" w:hAnsi="Times New Roman" w:cs="Times New Roman" w:hint="eastAsia"/>
        </w:rPr>
        <w:t xml:space="preserve">. </w:t>
      </w:r>
      <w:r w:rsidRPr="005D09D5">
        <w:rPr>
          <w:rFonts w:ascii="Times New Roman" w:hAnsi="Times New Roman" w:cs="Times New Roman"/>
        </w:rPr>
        <w:t xml:space="preserve"> </w:t>
      </w:r>
      <w:r w:rsidR="000806E3">
        <w:rPr>
          <w:rFonts w:ascii="Times New Roman" w:hAnsi="Times New Roman" w:cs="Times New Roman" w:hint="eastAsia"/>
        </w:rPr>
        <w:t>I</w:t>
      </w:r>
      <w:r w:rsidRPr="005D09D5">
        <w:rPr>
          <w:rFonts w:ascii="Times New Roman" w:hAnsi="Times New Roman" w:cs="Times New Roman"/>
        </w:rPr>
        <w:t xml:space="preserve">t looks a little bit like an inverted ice cone and that cone is attached to a lot of straight lines that are under tension.  </w:t>
      </w:r>
      <w:proofErr w:type="gramStart"/>
      <w:r w:rsidRPr="005D09D5">
        <w:rPr>
          <w:rFonts w:ascii="Times New Roman" w:hAnsi="Times New Roman" w:cs="Times New Roman"/>
        </w:rPr>
        <w:t>So</w:t>
      </w:r>
      <w:proofErr w:type="gramEnd"/>
      <w:r w:rsidRPr="005D09D5">
        <w:rPr>
          <w:rFonts w:ascii="Times New Roman" w:hAnsi="Times New Roman" w:cs="Times New Roman"/>
        </w:rPr>
        <w:t xml:space="preserve"> weaver ants are attracted to this cone and attack it and then because it's under tension, the cone detaches from the ground and that causes the ant still clinging to the silken cone to be lifted off the ground</w:t>
      </w:r>
      <w:r w:rsidR="008F6107" w:rsidRPr="005D09D5">
        <w:rPr>
          <w:rFonts w:ascii="Times New Roman" w:hAnsi="Times New Roman" w:cs="Times New Roman" w:hint="eastAsia"/>
        </w:rPr>
        <w:t>, s</w:t>
      </w:r>
      <w:r w:rsidRPr="0062133E">
        <w:rPr>
          <w:rFonts w:ascii="Times New Roman" w:hAnsi="Times New Roman" w:cs="Times New Roman"/>
        </w:rPr>
        <w:t>hot up right into the core web of the spider where it's already waiting."</w:t>
      </w:r>
    </w:p>
    <w:p w14:paraId="476DA384" w14:textId="77777777" w:rsidR="001F5651" w:rsidRPr="0062133E" w:rsidRDefault="001F5651" w:rsidP="001F5651">
      <w:pPr>
        <w:jc w:val="both"/>
        <w:rPr>
          <w:rFonts w:ascii="Times New Roman" w:hAnsi="Times New Roman" w:cs="Times New Roman"/>
        </w:rPr>
      </w:pPr>
    </w:p>
    <w:p w14:paraId="5426DBB7" w14:textId="77777777" w:rsidR="001F5651" w:rsidRPr="0062133E" w:rsidRDefault="001F5651" w:rsidP="001F5651">
      <w:pPr>
        <w:jc w:val="both"/>
        <w:rPr>
          <w:rFonts w:ascii="Times New Roman" w:hAnsi="Times New Roman" w:cs="Times New Roman"/>
        </w:rPr>
      </w:pPr>
      <w:r w:rsidRPr="0062133E">
        <w:rPr>
          <w:rFonts w:ascii="Times New Roman" w:hAnsi="Times New Roman" w:cs="Times New Roman"/>
        </w:rPr>
        <w:t>Dr. Jonas Wolff from the research team there.</w:t>
      </w:r>
    </w:p>
    <w:p w14:paraId="71C7D05F" w14:textId="77777777" w:rsidR="001F5651" w:rsidRPr="0062133E" w:rsidRDefault="001F5651" w:rsidP="0062133E">
      <w:pPr>
        <w:jc w:val="both"/>
        <w:rPr>
          <w:rFonts w:ascii="Times New Roman" w:hAnsi="Times New Roman" w:cs="Times New Roman"/>
        </w:rPr>
      </w:pPr>
    </w:p>
    <w:p w14:paraId="1991C500" w14:textId="77777777" w:rsidR="001F5651" w:rsidRPr="0062133E" w:rsidRDefault="001F5651" w:rsidP="0062133E">
      <w:pPr>
        <w:jc w:val="both"/>
        <w:rPr>
          <w:rFonts w:ascii="Times New Roman" w:hAnsi="Times New Roman" w:cs="Times New Roman"/>
        </w:rPr>
      </w:pPr>
    </w:p>
    <w:p w14:paraId="4A9973E6" w14:textId="083F477A" w:rsidR="0059795F" w:rsidRDefault="001F5651" w:rsidP="001F5651">
      <w:pPr>
        <w:jc w:val="both"/>
        <w:rPr>
          <w:rFonts w:ascii="Times New Roman" w:hAnsi="Times New Roman" w:cs="Times New Roman"/>
        </w:rPr>
      </w:pPr>
      <w:r w:rsidRPr="0062133E">
        <w:rPr>
          <w:rFonts w:ascii="Times New Roman" w:hAnsi="Times New Roman" w:cs="Times New Roman"/>
        </w:rPr>
        <w:t>BBC News.</w:t>
      </w:r>
    </w:p>
    <w:p w14:paraId="15D23D67" w14:textId="77777777" w:rsidR="0062133E" w:rsidRPr="0062133E" w:rsidRDefault="0062133E" w:rsidP="001F5651">
      <w:pPr>
        <w:jc w:val="both"/>
        <w:rPr>
          <w:rFonts w:ascii="Times New Roman" w:hAnsi="Times New Roman" w:cs="Times New Roman"/>
        </w:rPr>
      </w:pPr>
    </w:p>
    <w:sectPr w:rsidR="0062133E" w:rsidRPr="0062133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853C" w14:textId="77777777" w:rsidR="001E6C56" w:rsidRDefault="001E6C56">
      <w:r>
        <w:separator/>
      </w:r>
    </w:p>
  </w:endnote>
  <w:endnote w:type="continuationSeparator" w:id="0">
    <w:p w14:paraId="7FB14F9F" w14:textId="77777777" w:rsidR="001E6C56" w:rsidRDefault="001E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00AC" w14:textId="77777777" w:rsidR="001E6C56" w:rsidRDefault="001E6C56">
      <w:r>
        <w:rPr>
          <w:color w:val="000000"/>
        </w:rPr>
        <w:separator/>
      </w:r>
    </w:p>
  </w:footnote>
  <w:footnote w:type="continuationSeparator" w:id="0">
    <w:p w14:paraId="4E0FC996" w14:textId="77777777" w:rsidR="001E6C56" w:rsidRDefault="001E6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24C77"/>
    <w:rsid w:val="00045B45"/>
    <w:rsid w:val="000806E3"/>
    <w:rsid w:val="00101EA6"/>
    <w:rsid w:val="00123EAF"/>
    <w:rsid w:val="0017292F"/>
    <w:rsid w:val="001A6986"/>
    <w:rsid w:val="001B4927"/>
    <w:rsid w:val="001C1D53"/>
    <w:rsid w:val="001E3E22"/>
    <w:rsid w:val="001E6C56"/>
    <w:rsid w:val="001F5651"/>
    <w:rsid w:val="00200F24"/>
    <w:rsid w:val="00213316"/>
    <w:rsid w:val="002644D7"/>
    <w:rsid w:val="002C11DB"/>
    <w:rsid w:val="002C73B0"/>
    <w:rsid w:val="003122B5"/>
    <w:rsid w:val="00384806"/>
    <w:rsid w:val="003942CA"/>
    <w:rsid w:val="003A01E9"/>
    <w:rsid w:val="003A1FF0"/>
    <w:rsid w:val="003B46C2"/>
    <w:rsid w:val="003D7232"/>
    <w:rsid w:val="00420F3D"/>
    <w:rsid w:val="004379AD"/>
    <w:rsid w:val="0044307B"/>
    <w:rsid w:val="00450BBA"/>
    <w:rsid w:val="00454A62"/>
    <w:rsid w:val="004659E3"/>
    <w:rsid w:val="00476906"/>
    <w:rsid w:val="00494A06"/>
    <w:rsid w:val="004A2466"/>
    <w:rsid w:val="004A36ED"/>
    <w:rsid w:val="004A4039"/>
    <w:rsid w:val="005054FE"/>
    <w:rsid w:val="00521084"/>
    <w:rsid w:val="00523C8B"/>
    <w:rsid w:val="00534B24"/>
    <w:rsid w:val="00535E28"/>
    <w:rsid w:val="00550335"/>
    <w:rsid w:val="0059795F"/>
    <w:rsid w:val="005A685D"/>
    <w:rsid w:val="005C2AD7"/>
    <w:rsid w:val="005D09D5"/>
    <w:rsid w:val="005D268A"/>
    <w:rsid w:val="005E070C"/>
    <w:rsid w:val="00600C45"/>
    <w:rsid w:val="0062133E"/>
    <w:rsid w:val="00626913"/>
    <w:rsid w:val="00626C3D"/>
    <w:rsid w:val="00632948"/>
    <w:rsid w:val="00665115"/>
    <w:rsid w:val="00665F9C"/>
    <w:rsid w:val="006C142E"/>
    <w:rsid w:val="006D1D2A"/>
    <w:rsid w:val="006D1F78"/>
    <w:rsid w:val="006E126D"/>
    <w:rsid w:val="006F6C58"/>
    <w:rsid w:val="00710560"/>
    <w:rsid w:val="0071524B"/>
    <w:rsid w:val="00725DD0"/>
    <w:rsid w:val="007318BB"/>
    <w:rsid w:val="0073418E"/>
    <w:rsid w:val="00742425"/>
    <w:rsid w:val="00751923"/>
    <w:rsid w:val="007B35A4"/>
    <w:rsid w:val="007F143F"/>
    <w:rsid w:val="007F2167"/>
    <w:rsid w:val="008A49E8"/>
    <w:rsid w:val="008C25CD"/>
    <w:rsid w:val="008F6107"/>
    <w:rsid w:val="00907C12"/>
    <w:rsid w:val="009243E8"/>
    <w:rsid w:val="009278E1"/>
    <w:rsid w:val="00935BAD"/>
    <w:rsid w:val="009B15BE"/>
    <w:rsid w:val="009B4DFF"/>
    <w:rsid w:val="009E4565"/>
    <w:rsid w:val="009F654A"/>
    <w:rsid w:val="00A25ED0"/>
    <w:rsid w:val="00A542F2"/>
    <w:rsid w:val="00A61462"/>
    <w:rsid w:val="00A7540F"/>
    <w:rsid w:val="00A778A7"/>
    <w:rsid w:val="00A80BDF"/>
    <w:rsid w:val="00A85D2C"/>
    <w:rsid w:val="00A86867"/>
    <w:rsid w:val="00AB1E57"/>
    <w:rsid w:val="00AF6F1C"/>
    <w:rsid w:val="00B05336"/>
    <w:rsid w:val="00B101AC"/>
    <w:rsid w:val="00B43083"/>
    <w:rsid w:val="00B6327C"/>
    <w:rsid w:val="00BA3883"/>
    <w:rsid w:val="00BB5196"/>
    <w:rsid w:val="00BC65B5"/>
    <w:rsid w:val="00BD3205"/>
    <w:rsid w:val="00BD52B4"/>
    <w:rsid w:val="00BE1B1C"/>
    <w:rsid w:val="00C21B5E"/>
    <w:rsid w:val="00C53BCE"/>
    <w:rsid w:val="00C74807"/>
    <w:rsid w:val="00D1004D"/>
    <w:rsid w:val="00D54F5F"/>
    <w:rsid w:val="00DB2DB4"/>
    <w:rsid w:val="00DB4D4E"/>
    <w:rsid w:val="00DB5585"/>
    <w:rsid w:val="00DE0CB3"/>
    <w:rsid w:val="00DF22C3"/>
    <w:rsid w:val="00E17F69"/>
    <w:rsid w:val="00E678C3"/>
    <w:rsid w:val="00E8014E"/>
    <w:rsid w:val="00E91CDA"/>
    <w:rsid w:val="00EA6B30"/>
    <w:rsid w:val="00ED057C"/>
    <w:rsid w:val="00F14070"/>
    <w:rsid w:val="00F1583C"/>
    <w:rsid w:val="00F45F12"/>
    <w:rsid w:val="00F50898"/>
    <w:rsid w:val="00F508D0"/>
    <w:rsid w:val="00F52FC8"/>
    <w:rsid w:val="00F6380E"/>
    <w:rsid w:val="00F63E08"/>
    <w:rsid w:val="00F64061"/>
    <w:rsid w:val="00F75AD7"/>
    <w:rsid w:val="00FA2525"/>
    <w:rsid w:val="00FD67AE"/>
    <w:rsid w:val="00FD72AC"/>
    <w:rsid w:val="00FE685E"/>
    <w:rsid w:val="00FF0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0</TotalTime>
  <Pages>2</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2026-06-07T02:21:00Z</cp:lastPrinted>
  <dcterms:created xsi:type="dcterms:W3CDTF">2026-06-23T02:17:00Z</dcterms:created>
  <dcterms:modified xsi:type="dcterms:W3CDTF">2026-06-23T02:17:00Z</dcterms:modified>
</cp:coreProperties>
</file>