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4481332D"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20</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67144C99" w14:textId="77777777" w:rsidR="001A6986" w:rsidRPr="00A778A7" w:rsidRDefault="001A6986" w:rsidP="00710560">
      <w:pPr>
        <w:jc w:val="both"/>
        <w:rPr>
          <w:rFonts w:ascii="Times New Roman" w:hAnsi="Times New Roman" w:cs="Times New Roman"/>
        </w:rPr>
      </w:pPr>
    </w:p>
    <w:p w14:paraId="272E0838"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BBC News with Fiona MacDonald.</w:t>
      </w:r>
    </w:p>
    <w:p w14:paraId="2BFE04D7" w14:textId="77777777" w:rsidR="00A85D2C" w:rsidRPr="00751923" w:rsidRDefault="00A85D2C" w:rsidP="00A85D2C">
      <w:pPr>
        <w:jc w:val="both"/>
        <w:rPr>
          <w:rFonts w:ascii="Times New Roman" w:hAnsi="Times New Roman" w:cs="Times New Roman"/>
        </w:rPr>
      </w:pPr>
    </w:p>
    <w:p w14:paraId="4B0C844C" w14:textId="77777777" w:rsidR="00A85D2C" w:rsidRPr="00751923" w:rsidRDefault="00A85D2C" w:rsidP="00A85D2C">
      <w:pPr>
        <w:jc w:val="both"/>
        <w:rPr>
          <w:rFonts w:ascii="Times New Roman" w:hAnsi="Times New Roman" w:cs="Times New Roman"/>
        </w:rPr>
      </w:pPr>
    </w:p>
    <w:p w14:paraId="3A3C296F"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U.S. officials say Israel and the Iranian-backed Lebanese militia Hezbollah have agreed a ceasefire.  Despite the deal, Lebanese media reported several Israeli attacks since it came into effect.  There are concerns that if violence continues between Israel and Hezbollah, it will undermine the agreement between Iran and the U.S. to end their war.  Our chief international correspondent Lyse Doucet reports.</w:t>
      </w:r>
    </w:p>
    <w:p w14:paraId="310E484A" w14:textId="77777777" w:rsidR="00A85D2C" w:rsidRPr="00751923" w:rsidRDefault="00A85D2C" w:rsidP="00A85D2C">
      <w:pPr>
        <w:jc w:val="both"/>
        <w:rPr>
          <w:rFonts w:ascii="Times New Roman" w:hAnsi="Times New Roman" w:cs="Times New Roman"/>
        </w:rPr>
      </w:pPr>
    </w:p>
    <w:p w14:paraId="0BF804DF"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This rapid Israel-Hezbollah ceasefire, however fragile, underlines just how much President Trump and his team want their new deal with Iran to hold.  It also highlights again how much sway they hold over Israeli policy.</w:t>
      </w:r>
    </w:p>
    <w:p w14:paraId="44DF8526" w14:textId="77777777" w:rsidR="00A85D2C" w:rsidRPr="00751923" w:rsidRDefault="00A85D2C" w:rsidP="00A85D2C">
      <w:pPr>
        <w:jc w:val="both"/>
        <w:rPr>
          <w:rFonts w:ascii="Times New Roman" w:hAnsi="Times New Roman" w:cs="Times New Roman"/>
        </w:rPr>
      </w:pPr>
    </w:p>
    <w:p w14:paraId="4E03EE1A" w14:textId="083FAA26" w:rsidR="00A85D2C" w:rsidRPr="00751923" w:rsidRDefault="00A85D2C" w:rsidP="00A85D2C">
      <w:pPr>
        <w:jc w:val="both"/>
        <w:rPr>
          <w:rFonts w:ascii="Times New Roman" w:hAnsi="Times New Roman" w:cs="Times New Roman"/>
        </w:rPr>
      </w:pPr>
      <w:r w:rsidRPr="00751923">
        <w:rPr>
          <w:rFonts w:ascii="Times New Roman" w:hAnsi="Times New Roman" w:cs="Times New Roman"/>
        </w:rPr>
        <w:t>Despite a chorus of criticism in Israel and a series of defiant statements from Prime Minister Netanyahu and his ministers, they have had to respond</w:t>
      </w:r>
      <w:r w:rsidR="00F63E08" w:rsidRPr="00751923">
        <w:rPr>
          <w:rFonts w:ascii="Times New Roman" w:hAnsi="Times New Roman" w:cs="Times New Roman" w:hint="eastAsia"/>
        </w:rPr>
        <w:t>,</w:t>
      </w:r>
      <w:r w:rsidRPr="00751923">
        <w:rPr>
          <w:rFonts w:ascii="Times New Roman" w:hAnsi="Times New Roman" w:cs="Times New Roman"/>
        </w:rPr>
        <w:t xml:space="preserve"> and fast</w:t>
      </w:r>
      <w:r w:rsidR="00F63E08" w:rsidRPr="00751923">
        <w:rPr>
          <w:rFonts w:ascii="Times New Roman" w:hAnsi="Times New Roman" w:cs="Times New Roman"/>
        </w:rPr>
        <w:t>,</w:t>
      </w:r>
      <w:r w:rsidRPr="00751923">
        <w:rPr>
          <w:rFonts w:ascii="Times New Roman" w:hAnsi="Times New Roman" w:cs="Times New Roman"/>
        </w:rPr>
        <w:t xml:space="preserve"> to Washington's wishes.  Hezbollah has agreed to hold fire too.  Iran also wants this deal to stick.</w:t>
      </w:r>
    </w:p>
    <w:p w14:paraId="07D2397C" w14:textId="77777777" w:rsidR="00A85D2C" w:rsidRPr="00751923" w:rsidRDefault="00A85D2C" w:rsidP="00A85D2C">
      <w:pPr>
        <w:jc w:val="both"/>
        <w:rPr>
          <w:rFonts w:ascii="Times New Roman" w:hAnsi="Times New Roman" w:cs="Times New Roman"/>
        </w:rPr>
      </w:pPr>
    </w:p>
    <w:p w14:paraId="0A546B70" w14:textId="77777777" w:rsidR="00521084" w:rsidRPr="00751923" w:rsidRDefault="00521084" w:rsidP="00A85D2C">
      <w:pPr>
        <w:jc w:val="both"/>
        <w:rPr>
          <w:rFonts w:ascii="Times New Roman" w:hAnsi="Times New Roman" w:cs="Times New Roman"/>
        </w:rPr>
      </w:pPr>
    </w:p>
    <w:p w14:paraId="26F3FBF3" w14:textId="4454F554" w:rsidR="00A85D2C" w:rsidRPr="00751923" w:rsidRDefault="00A85D2C" w:rsidP="00A85D2C">
      <w:pPr>
        <w:jc w:val="both"/>
        <w:rPr>
          <w:rFonts w:ascii="Times New Roman" w:hAnsi="Times New Roman" w:cs="Times New Roman"/>
        </w:rPr>
      </w:pPr>
      <w:r w:rsidRPr="00751923">
        <w:rPr>
          <w:rFonts w:ascii="Times New Roman" w:hAnsi="Times New Roman" w:cs="Times New Roman"/>
        </w:rPr>
        <w:t>A transport union in Britain has confirmed that the person who died when two trains collided north of London was one of the drivers.  Emergency services at the scene in Bedford called it a Major Incident.  Eighty-nine other people were injured, 11 of them very seriously.</w:t>
      </w:r>
    </w:p>
    <w:p w14:paraId="79157210" w14:textId="77777777" w:rsidR="00A85D2C" w:rsidRPr="00751923" w:rsidRDefault="00A85D2C" w:rsidP="00A85D2C">
      <w:pPr>
        <w:jc w:val="both"/>
        <w:rPr>
          <w:rFonts w:ascii="Times New Roman" w:hAnsi="Times New Roman" w:cs="Times New Roman"/>
        </w:rPr>
      </w:pPr>
    </w:p>
    <w:p w14:paraId="46C5D961"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One passenger told the BBC that the impact happened without warning and felt like a bomb going off.</w:t>
      </w:r>
    </w:p>
    <w:p w14:paraId="2F314AF6" w14:textId="77777777" w:rsidR="00A85D2C" w:rsidRPr="00751923" w:rsidRDefault="00A85D2C" w:rsidP="00A85D2C">
      <w:pPr>
        <w:jc w:val="both"/>
        <w:rPr>
          <w:rFonts w:ascii="Times New Roman" w:hAnsi="Times New Roman" w:cs="Times New Roman"/>
        </w:rPr>
      </w:pPr>
    </w:p>
    <w:p w14:paraId="1115885A"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Mark Budden is the route director for Network Rail which manages Britain's rail infrastructure.  "We're working really closely with our response teams and emergency services and we're making sure that everyone who's been affected today gets the care they need and, they're absolutely, the medical attention they absolutely need right now.  So that's our priority right now.  There's a lot to be done tonight, overnight and through the weekend.  My advice to anyone travelling is please check before you travel and check in with your train operator to get the latest details of when the line will be open again."</w:t>
      </w:r>
    </w:p>
    <w:p w14:paraId="021C9507" w14:textId="77777777" w:rsidR="00A85D2C" w:rsidRPr="00751923" w:rsidRDefault="00A85D2C" w:rsidP="00A85D2C">
      <w:pPr>
        <w:jc w:val="both"/>
        <w:rPr>
          <w:rFonts w:ascii="Times New Roman" w:hAnsi="Times New Roman" w:cs="Times New Roman"/>
        </w:rPr>
      </w:pPr>
    </w:p>
    <w:p w14:paraId="1D8DE717" w14:textId="77777777" w:rsidR="00A85D2C" w:rsidRPr="00751923" w:rsidRDefault="00A85D2C" w:rsidP="00A85D2C">
      <w:pPr>
        <w:jc w:val="both"/>
        <w:rPr>
          <w:rFonts w:ascii="Times New Roman" w:hAnsi="Times New Roman" w:cs="Times New Roman"/>
        </w:rPr>
      </w:pPr>
    </w:p>
    <w:p w14:paraId="67E72403"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Poland's Prime Minister Donald Tusk has called on the presidents of Ukraine and Poland not to stoke tensions in a diplomatic row between the two neighbors.  It's after Karol Nawrocki announced he was stripping Volodymyr Zelenskyy of Poland's top honor.</w:t>
      </w:r>
    </w:p>
    <w:p w14:paraId="295D82F3" w14:textId="77777777" w:rsidR="00A85D2C" w:rsidRPr="00751923" w:rsidRDefault="00A85D2C" w:rsidP="00A85D2C">
      <w:pPr>
        <w:jc w:val="both"/>
        <w:rPr>
          <w:rFonts w:ascii="Times New Roman" w:hAnsi="Times New Roman" w:cs="Times New Roman"/>
        </w:rPr>
      </w:pPr>
    </w:p>
    <w:p w14:paraId="0375616C"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Mr. Zelenskyy caused outrage in Poland by renaming a Ukrainian army unit after a nationalist insurgent army that took part in massacres against Poles during World War II.</w:t>
      </w:r>
    </w:p>
    <w:p w14:paraId="4927281A" w14:textId="77777777" w:rsidR="00A85D2C" w:rsidRPr="00751923" w:rsidRDefault="00A85D2C" w:rsidP="00A85D2C">
      <w:pPr>
        <w:jc w:val="both"/>
        <w:rPr>
          <w:rFonts w:ascii="Times New Roman" w:hAnsi="Times New Roman" w:cs="Times New Roman"/>
        </w:rPr>
      </w:pPr>
    </w:p>
    <w:p w14:paraId="7E3A4C4D" w14:textId="77777777" w:rsidR="00A85D2C" w:rsidRPr="00751923" w:rsidRDefault="00A85D2C" w:rsidP="00A85D2C">
      <w:pPr>
        <w:jc w:val="both"/>
        <w:rPr>
          <w:rFonts w:ascii="Times New Roman" w:hAnsi="Times New Roman" w:cs="Times New Roman"/>
        </w:rPr>
      </w:pPr>
    </w:p>
    <w:p w14:paraId="1D8E2487"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Italy's Prime Minister Giorgia Meloni has strongly repudiated President Trump's assertion that she begged to have her photo taken with them at this week's G7 summit in France.</w:t>
      </w:r>
    </w:p>
    <w:p w14:paraId="711C20F0" w14:textId="77777777" w:rsidR="00A85D2C" w:rsidRPr="00751923" w:rsidRDefault="00A85D2C" w:rsidP="00A85D2C">
      <w:pPr>
        <w:jc w:val="both"/>
        <w:rPr>
          <w:rFonts w:ascii="Times New Roman" w:hAnsi="Times New Roman" w:cs="Times New Roman"/>
        </w:rPr>
      </w:pPr>
    </w:p>
    <w:p w14:paraId="5F28857B"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Ms. Meloni said it was an appalling claim.  "</w:t>
      </w:r>
      <w:proofErr w:type="gramStart"/>
      <w:r w:rsidRPr="00751923">
        <w:rPr>
          <w:rFonts w:ascii="Times New Roman" w:hAnsi="Times New Roman" w:cs="Times New Roman"/>
        </w:rPr>
        <w:t>So</w:t>
      </w:r>
      <w:proofErr w:type="gramEnd"/>
      <w:r w:rsidRPr="00751923">
        <w:rPr>
          <w:rFonts w:ascii="Times New Roman" w:hAnsi="Times New Roman" w:cs="Times New Roman"/>
        </w:rPr>
        <w:t xml:space="preserve"> some things deserve an immediate reply.  Donald Trump's comments are completely made up.  I'm frankly appalled but he needs to bear one thing in mind.  I never beg and nor does Italy."</w:t>
      </w:r>
    </w:p>
    <w:p w14:paraId="3095A7E9" w14:textId="77777777" w:rsidR="00A85D2C" w:rsidRPr="00751923" w:rsidRDefault="00A85D2C" w:rsidP="00A85D2C">
      <w:pPr>
        <w:jc w:val="both"/>
        <w:rPr>
          <w:rFonts w:ascii="Times New Roman" w:hAnsi="Times New Roman" w:cs="Times New Roman"/>
        </w:rPr>
      </w:pPr>
    </w:p>
    <w:p w14:paraId="78576285"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lastRenderedPageBreak/>
        <w:t>Italy's foreign minister has cancelled a U.S. trip this weekend and called President Trump's remarks "grave and offensive."  Mr. Trump said he'd felt sorry for Ms. Meloni.</w:t>
      </w:r>
    </w:p>
    <w:p w14:paraId="4B6B7017" w14:textId="77777777" w:rsidR="00A85D2C" w:rsidRPr="00751923" w:rsidRDefault="00A85D2C" w:rsidP="00A85D2C">
      <w:pPr>
        <w:jc w:val="both"/>
        <w:rPr>
          <w:rFonts w:ascii="Times New Roman" w:hAnsi="Times New Roman" w:cs="Times New Roman"/>
        </w:rPr>
      </w:pPr>
    </w:p>
    <w:p w14:paraId="73B81238" w14:textId="77777777" w:rsidR="00A85D2C" w:rsidRPr="00751923" w:rsidRDefault="00A85D2C" w:rsidP="00A85D2C">
      <w:pPr>
        <w:jc w:val="both"/>
        <w:rPr>
          <w:rFonts w:ascii="Times New Roman" w:hAnsi="Times New Roman" w:cs="Times New Roman"/>
        </w:rPr>
      </w:pPr>
    </w:p>
    <w:p w14:paraId="779FF5D0"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BBC News.</w:t>
      </w:r>
    </w:p>
    <w:p w14:paraId="4EA615FC" w14:textId="77777777" w:rsidR="00A85D2C" w:rsidRPr="00751923" w:rsidRDefault="00A85D2C" w:rsidP="00A85D2C">
      <w:pPr>
        <w:jc w:val="both"/>
        <w:rPr>
          <w:rFonts w:ascii="Times New Roman" w:hAnsi="Times New Roman" w:cs="Times New Roman"/>
        </w:rPr>
      </w:pPr>
    </w:p>
    <w:p w14:paraId="54A65444" w14:textId="77777777" w:rsidR="00A85D2C" w:rsidRPr="00751923" w:rsidRDefault="00A85D2C" w:rsidP="00A85D2C">
      <w:pPr>
        <w:jc w:val="both"/>
        <w:rPr>
          <w:rFonts w:ascii="Times New Roman" w:hAnsi="Times New Roman" w:cs="Times New Roman"/>
        </w:rPr>
      </w:pPr>
    </w:p>
    <w:p w14:paraId="0BFB87E1"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Mexican authorities are investigating whether two bodies discovered near Mexico City belong to two U.S. citizens who went missing last month.  An official has told the French News Agency that the bodies were found in a grave in a forest.</w:t>
      </w:r>
    </w:p>
    <w:p w14:paraId="4B9867AD" w14:textId="77777777" w:rsidR="00A85D2C" w:rsidRPr="00751923" w:rsidRDefault="00A85D2C" w:rsidP="00A85D2C">
      <w:pPr>
        <w:jc w:val="both"/>
        <w:rPr>
          <w:rFonts w:ascii="Times New Roman" w:hAnsi="Times New Roman" w:cs="Times New Roman"/>
        </w:rPr>
      </w:pPr>
    </w:p>
    <w:p w14:paraId="30CE46BE" w14:textId="77777777" w:rsidR="00A85D2C" w:rsidRPr="00751923" w:rsidRDefault="00A85D2C" w:rsidP="00A85D2C">
      <w:pPr>
        <w:jc w:val="both"/>
        <w:rPr>
          <w:rFonts w:ascii="Times New Roman" w:hAnsi="Times New Roman" w:cs="Times New Roman"/>
        </w:rPr>
      </w:pPr>
    </w:p>
    <w:p w14:paraId="747CBA44"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African and Caribbean nations have demanded formal apologies from countries that benefited from transatlantic slavery as well as debt relief and compensation.  The demands are part of a 19-point reparations plan endorsed at the end of a three-day conference at the Ghanaian capital of Accra.  Anbarasan Ethirajan has more details.</w:t>
      </w:r>
    </w:p>
    <w:p w14:paraId="7002BB56" w14:textId="77777777" w:rsidR="00A85D2C" w:rsidRPr="00751923" w:rsidRDefault="00A85D2C" w:rsidP="00A85D2C">
      <w:pPr>
        <w:jc w:val="both"/>
        <w:rPr>
          <w:rFonts w:ascii="Times New Roman" w:hAnsi="Times New Roman" w:cs="Times New Roman"/>
        </w:rPr>
      </w:pPr>
    </w:p>
    <w:p w14:paraId="33D9BD2A"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The meeting in Ghana attended by leaders of several African and Caribbean countries also called for the restitution of looted cultural property and steps to address the specific brutalities inflicted on African women and girls.  The framework also called for a global reparations fund and comprehensive debt relief measures.</w:t>
      </w:r>
    </w:p>
    <w:p w14:paraId="433AD5E4" w14:textId="77777777" w:rsidR="00A85D2C" w:rsidRPr="00751923" w:rsidRDefault="00A85D2C" w:rsidP="00A85D2C">
      <w:pPr>
        <w:jc w:val="both"/>
        <w:rPr>
          <w:rFonts w:ascii="Times New Roman" w:hAnsi="Times New Roman" w:cs="Times New Roman"/>
        </w:rPr>
      </w:pPr>
    </w:p>
    <w:p w14:paraId="432C594E"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The conference followed a landmark U.N. resolution in March that recognized transatlantic slavery as the gravest to crime against humanity.  It urged African countries to grant the right of return and citizenship pathways for diaspora Africans.</w:t>
      </w:r>
    </w:p>
    <w:p w14:paraId="176AD822" w14:textId="77777777" w:rsidR="00A85D2C" w:rsidRPr="00751923" w:rsidRDefault="00A85D2C" w:rsidP="00A85D2C">
      <w:pPr>
        <w:jc w:val="both"/>
        <w:rPr>
          <w:rFonts w:ascii="Times New Roman" w:hAnsi="Times New Roman" w:cs="Times New Roman"/>
        </w:rPr>
      </w:pPr>
    </w:p>
    <w:p w14:paraId="78F25F2C" w14:textId="77777777" w:rsidR="00A85D2C" w:rsidRPr="00751923" w:rsidRDefault="00A85D2C" w:rsidP="00A85D2C">
      <w:pPr>
        <w:jc w:val="both"/>
        <w:rPr>
          <w:rFonts w:ascii="Times New Roman" w:hAnsi="Times New Roman" w:cs="Times New Roman"/>
        </w:rPr>
      </w:pPr>
    </w:p>
    <w:p w14:paraId="053A1E7D"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Football in the men's World Cup, Brazil are currently leading 1-0 against Haiti.  Earlier Morocco defeated Scotland 1-0 with a goal in the opening minutes of the game scored by their attacking midfielder.  The United States went through to the second round of the game to spare after a 2-0 win over Australia in Group D.</w:t>
      </w:r>
    </w:p>
    <w:p w14:paraId="21B04C7F" w14:textId="77777777" w:rsidR="00A85D2C" w:rsidRPr="00751923" w:rsidRDefault="00A85D2C" w:rsidP="00A85D2C">
      <w:pPr>
        <w:jc w:val="both"/>
        <w:rPr>
          <w:rFonts w:ascii="Times New Roman" w:hAnsi="Times New Roman" w:cs="Times New Roman"/>
        </w:rPr>
      </w:pPr>
    </w:p>
    <w:p w14:paraId="037368A0" w14:textId="77777777" w:rsidR="00A85D2C" w:rsidRPr="00751923" w:rsidRDefault="00A85D2C" w:rsidP="00A85D2C">
      <w:pPr>
        <w:jc w:val="both"/>
        <w:rPr>
          <w:rFonts w:ascii="Times New Roman" w:hAnsi="Times New Roman" w:cs="Times New Roman"/>
        </w:rPr>
      </w:pPr>
    </w:p>
    <w:p w14:paraId="7D817659"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Archaeologists in Mexico have unearthed ancient ruins believed to be of Mayan origin but of a type never seen before in the area.  The discovery was made in the eastern state of Veracruz and includes a circular stone platform unlike any other unearthed there.</w:t>
      </w:r>
    </w:p>
    <w:p w14:paraId="6AA62552" w14:textId="77777777" w:rsidR="00A85D2C" w:rsidRPr="00751923" w:rsidRDefault="00A85D2C" w:rsidP="00A85D2C">
      <w:pPr>
        <w:jc w:val="both"/>
        <w:rPr>
          <w:rFonts w:ascii="Times New Roman" w:hAnsi="Times New Roman" w:cs="Times New Roman"/>
        </w:rPr>
      </w:pPr>
    </w:p>
    <w:p w14:paraId="02F2B7B3" w14:textId="77777777" w:rsidR="00A85D2C" w:rsidRPr="00751923" w:rsidRDefault="00A85D2C" w:rsidP="00A85D2C">
      <w:pPr>
        <w:jc w:val="both"/>
        <w:rPr>
          <w:rFonts w:ascii="Times New Roman" w:hAnsi="Times New Roman" w:cs="Times New Roman"/>
        </w:rPr>
      </w:pPr>
      <w:r w:rsidRPr="00751923">
        <w:rPr>
          <w:rFonts w:ascii="Times New Roman" w:hAnsi="Times New Roman" w:cs="Times New Roman"/>
        </w:rPr>
        <w:t>The National Institute of Archaeology and History called it a unique unprecedented finding.</w:t>
      </w:r>
    </w:p>
    <w:p w14:paraId="347DF9A3" w14:textId="77777777" w:rsidR="00A85D2C" w:rsidRPr="00751923" w:rsidRDefault="00A85D2C" w:rsidP="00A85D2C">
      <w:pPr>
        <w:jc w:val="both"/>
        <w:rPr>
          <w:rFonts w:ascii="Times New Roman" w:hAnsi="Times New Roman" w:cs="Times New Roman"/>
        </w:rPr>
      </w:pPr>
    </w:p>
    <w:p w14:paraId="5FDEB11D" w14:textId="77777777" w:rsidR="00A85D2C" w:rsidRPr="00751923" w:rsidRDefault="00A85D2C" w:rsidP="00A85D2C">
      <w:pPr>
        <w:jc w:val="both"/>
        <w:rPr>
          <w:rFonts w:ascii="Times New Roman" w:hAnsi="Times New Roman" w:cs="Times New Roman"/>
        </w:rPr>
      </w:pPr>
    </w:p>
    <w:p w14:paraId="7E06FC73" w14:textId="7D3DA0A4" w:rsidR="002644D7" w:rsidRPr="00751923" w:rsidRDefault="00A85D2C" w:rsidP="00A85D2C">
      <w:pPr>
        <w:jc w:val="both"/>
        <w:rPr>
          <w:rFonts w:ascii="Times New Roman" w:hAnsi="Times New Roman" w:cs="Times New Roman"/>
        </w:rPr>
      </w:pPr>
      <w:r w:rsidRPr="00751923">
        <w:rPr>
          <w:rFonts w:ascii="Times New Roman" w:hAnsi="Times New Roman" w:cs="Times New Roman"/>
        </w:rPr>
        <w:t>BBC News.</w:t>
      </w:r>
    </w:p>
    <w:p w14:paraId="474AF10B" w14:textId="77777777" w:rsidR="00A85D2C" w:rsidRPr="00C21B5E" w:rsidRDefault="00A85D2C" w:rsidP="00A85D2C">
      <w:pPr>
        <w:jc w:val="both"/>
        <w:rPr>
          <w:rFonts w:ascii="Times New Roman" w:hAnsi="Times New Roman" w:cs="Times New Roman"/>
          <w:sz w:val="52"/>
          <w:szCs w:val="52"/>
        </w:rPr>
      </w:pPr>
    </w:p>
    <w:sectPr w:rsidR="00A85D2C" w:rsidRPr="00C21B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6E24" w14:textId="77777777" w:rsidR="0091264D" w:rsidRDefault="0091264D">
      <w:r>
        <w:separator/>
      </w:r>
    </w:p>
  </w:endnote>
  <w:endnote w:type="continuationSeparator" w:id="0">
    <w:p w14:paraId="36869700" w14:textId="77777777" w:rsidR="0091264D" w:rsidRDefault="0091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CA68" w14:textId="77777777" w:rsidR="0091264D" w:rsidRDefault="0091264D">
      <w:r>
        <w:rPr>
          <w:color w:val="000000"/>
        </w:rPr>
        <w:separator/>
      </w:r>
    </w:p>
  </w:footnote>
  <w:footnote w:type="continuationSeparator" w:id="0">
    <w:p w14:paraId="72DE523B" w14:textId="77777777" w:rsidR="0091264D" w:rsidRDefault="00912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45B45"/>
    <w:rsid w:val="00123EAF"/>
    <w:rsid w:val="0017292F"/>
    <w:rsid w:val="001A6986"/>
    <w:rsid w:val="001B4927"/>
    <w:rsid w:val="001C1D53"/>
    <w:rsid w:val="00200F24"/>
    <w:rsid w:val="002644D7"/>
    <w:rsid w:val="002C11DB"/>
    <w:rsid w:val="002C73B0"/>
    <w:rsid w:val="003122B5"/>
    <w:rsid w:val="003A01E9"/>
    <w:rsid w:val="003A1FF0"/>
    <w:rsid w:val="00420F3D"/>
    <w:rsid w:val="004379AD"/>
    <w:rsid w:val="0044307B"/>
    <w:rsid w:val="00450BBA"/>
    <w:rsid w:val="004659E3"/>
    <w:rsid w:val="00476906"/>
    <w:rsid w:val="00494A06"/>
    <w:rsid w:val="004A2466"/>
    <w:rsid w:val="004A36ED"/>
    <w:rsid w:val="004A4039"/>
    <w:rsid w:val="00521084"/>
    <w:rsid w:val="00523C8B"/>
    <w:rsid w:val="00534B24"/>
    <w:rsid w:val="00535E28"/>
    <w:rsid w:val="00550335"/>
    <w:rsid w:val="005A685D"/>
    <w:rsid w:val="005C2AD7"/>
    <w:rsid w:val="005E070C"/>
    <w:rsid w:val="00600C45"/>
    <w:rsid w:val="00626913"/>
    <w:rsid w:val="00626C3D"/>
    <w:rsid w:val="00665115"/>
    <w:rsid w:val="00665F9C"/>
    <w:rsid w:val="006C142E"/>
    <w:rsid w:val="006D1F78"/>
    <w:rsid w:val="006F6C58"/>
    <w:rsid w:val="00710560"/>
    <w:rsid w:val="0071524B"/>
    <w:rsid w:val="00725DD0"/>
    <w:rsid w:val="007318BB"/>
    <w:rsid w:val="0073418E"/>
    <w:rsid w:val="00742425"/>
    <w:rsid w:val="00751923"/>
    <w:rsid w:val="007B35A4"/>
    <w:rsid w:val="007F143F"/>
    <w:rsid w:val="007F2167"/>
    <w:rsid w:val="00907C12"/>
    <w:rsid w:val="0091264D"/>
    <w:rsid w:val="009243E8"/>
    <w:rsid w:val="009278E1"/>
    <w:rsid w:val="009E4565"/>
    <w:rsid w:val="009F654A"/>
    <w:rsid w:val="00A25ED0"/>
    <w:rsid w:val="00A542F2"/>
    <w:rsid w:val="00A61462"/>
    <w:rsid w:val="00A7540F"/>
    <w:rsid w:val="00A778A7"/>
    <w:rsid w:val="00A80BDF"/>
    <w:rsid w:val="00A85D2C"/>
    <w:rsid w:val="00A86867"/>
    <w:rsid w:val="00AF6F1C"/>
    <w:rsid w:val="00B43083"/>
    <w:rsid w:val="00B6327C"/>
    <w:rsid w:val="00BD3205"/>
    <w:rsid w:val="00BD52B4"/>
    <w:rsid w:val="00BE1B1C"/>
    <w:rsid w:val="00C21B5E"/>
    <w:rsid w:val="00C53BCE"/>
    <w:rsid w:val="00DB4D4E"/>
    <w:rsid w:val="00DB5585"/>
    <w:rsid w:val="00DE0CB3"/>
    <w:rsid w:val="00DF22C3"/>
    <w:rsid w:val="00E678C3"/>
    <w:rsid w:val="00E8014E"/>
    <w:rsid w:val="00ED057C"/>
    <w:rsid w:val="00F14070"/>
    <w:rsid w:val="00F50898"/>
    <w:rsid w:val="00F508D0"/>
    <w:rsid w:val="00F52FC8"/>
    <w:rsid w:val="00F6380E"/>
    <w:rsid w:val="00F63E08"/>
    <w:rsid w:val="00F75AD7"/>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2026-06-20T08:21:00Z</dcterms:created>
  <dcterms:modified xsi:type="dcterms:W3CDTF">2026-06-20T08:21:00Z</dcterms:modified>
</cp:coreProperties>
</file>