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0A598F29" w14:textId="044DCF9B"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3A01E9">
        <w:rPr>
          <w:rFonts w:ascii="Times New Roman" w:hAnsi="Times New Roman" w:cs="Times New Roman" w:hint="eastAsia"/>
          <w:color w:val="0000FF"/>
        </w:rPr>
        <w:t>1</w:t>
      </w:r>
      <w:r w:rsidR="001A6986">
        <w:rPr>
          <w:rFonts w:ascii="Times New Roman" w:hAnsi="Times New Roman" w:cs="Times New Roman" w:hint="eastAsia"/>
          <w:color w:val="0000FF"/>
        </w:rPr>
        <w:t>6</w:t>
      </w:r>
      <w:r w:rsidR="00626C3D" w:rsidRPr="00626C3D">
        <w:rPr>
          <w:rFonts w:ascii="Times New Roman" w:hAnsi="Times New Roman" w:cs="Times New Roman"/>
          <w:color w:val="0000FF"/>
        </w:rPr>
        <w:t>, 2026</w:t>
      </w:r>
    </w:p>
    <w:p w14:paraId="28D5C5FA" w14:textId="77777777" w:rsidR="00626C3D" w:rsidRPr="00626C3D" w:rsidRDefault="00626C3D" w:rsidP="00200F24">
      <w:pPr>
        <w:jc w:val="both"/>
        <w:rPr>
          <w:rFonts w:ascii="Times New Roman" w:hAnsi="Times New Roman" w:cs="Times New Roman"/>
        </w:rPr>
      </w:pPr>
    </w:p>
    <w:p w14:paraId="67144C99" w14:textId="77777777" w:rsidR="001A6986" w:rsidRPr="00A778A7" w:rsidRDefault="001A6986" w:rsidP="00710560">
      <w:pPr>
        <w:jc w:val="both"/>
        <w:rPr>
          <w:rFonts w:ascii="Times New Roman" w:hAnsi="Times New Roman" w:cs="Times New Roman"/>
        </w:rPr>
      </w:pPr>
    </w:p>
    <w:p w14:paraId="42B79F64" w14:textId="543DEF5B" w:rsidR="00710560" w:rsidRPr="00A778A7" w:rsidRDefault="00710560" w:rsidP="00710560">
      <w:pPr>
        <w:jc w:val="both"/>
        <w:rPr>
          <w:rFonts w:ascii="Times New Roman" w:hAnsi="Times New Roman" w:cs="Times New Roman"/>
        </w:rPr>
      </w:pPr>
      <w:r w:rsidRPr="00A778A7">
        <w:rPr>
          <w:rFonts w:ascii="Times New Roman" w:hAnsi="Times New Roman" w:cs="Times New Roman"/>
        </w:rPr>
        <w:t>BBC News with Roisin Hastie.</w:t>
      </w:r>
    </w:p>
    <w:p w14:paraId="196AA96E" w14:textId="77777777" w:rsidR="00710560" w:rsidRPr="00A778A7" w:rsidRDefault="00710560" w:rsidP="00710560">
      <w:pPr>
        <w:jc w:val="both"/>
        <w:rPr>
          <w:rFonts w:ascii="Times New Roman" w:hAnsi="Times New Roman" w:cs="Times New Roman"/>
        </w:rPr>
      </w:pPr>
    </w:p>
    <w:p w14:paraId="2BF2B33C" w14:textId="77777777" w:rsidR="00710560" w:rsidRPr="00A778A7" w:rsidRDefault="00710560" w:rsidP="00710560">
      <w:pPr>
        <w:jc w:val="both"/>
        <w:rPr>
          <w:rFonts w:ascii="Times New Roman" w:hAnsi="Times New Roman" w:cs="Times New Roman"/>
        </w:rPr>
      </w:pPr>
    </w:p>
    <w:p w14:paraId="18D2C936"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Israel's military says it's intercepted several projectiles launched by Hezbollah towards an area where the IDF are operating in southern Lebanon.  Fighting between Israel and the Iran-backed Lebanese group has continued despite the deal reached between Iran and the U.S. on Sunday.  Charlotte Gallagher is Jerusalem.</w:t>
      </w:r>
    </w:p>
    <w:p w14:paraId="697DC9DF" w14:textId="77777777" w:rsidR="00710560" w:rsidRPr="00A778A7" w:rsidRDefault="00710560" w:rsidP="00710560">
      <w:pPr>
        <w:jc w:val="both"/>
        <w:rPr>
          <w:rFonts w:ascii="Times New Roman" w:hAnsi="Times New Roman" w:cs="Times New Roman"/>
        </w:rPr>
      </w:pPr>
    </w:p>
    <w:p w14:paraId="19B66521"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Is the fighting inside Lebanon part of the ceasefire deal or not?  The deal itself has been heavily criticized by politicians right across the political spectrum here in Israel.</w:t>
      </w:r>
    </w:p>
    <w:p w14:paraId="055252CC" w14:textId="77777777" w:rsidR="00710560" w:rsidRPr="00A778A7" w:rsidRDefault="00710560" w:rsidP="00710560">
      <w:pPr>
        <w:jc w:val="both"/>
        <w:rPr>
          <w:rFonts w:ascii="Times New Roman" w:hAnsi="Times New Roman" w:cs="Times New Roman"/>
        </w:rPr>
      </w:pPr>
    </w:p>
    <w:p w14:paraId="423F0B3D"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The Prime Minister Benjamin Netanyahu, though, has taken a rather upbeat tone.  However, there are unescapable truths for Mr. Benjamin Netanyahu.  The Iranian regime is still there, perhaps stronger than it was before the war, and Hezbollah is still there inside Lebanon.</w:t>
      </w:r>
    </w:p>
    <w:p w14:paraId="079F06AB" w14:textId="77777777" w:rsidR="00710560" w:rsidRPr="00A778A7" w:rsidRDefault="00710560" w:rsidP="00710560">
      <w:pPr>
        <w:jc w:val="both"/>
        <w:rPr>
          <w:rFonts w:ascii="Times New Roman" w:hAnsi="Times New Roman" w:cs="Times New Roman"/>
        </w:rPr>
      </w:pPr>
    </w:p>
    <w:p w14:paraId="7ACF89FC"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And with an election upcoming, opposition politicians will use that against him and say, "Well, you started a war and you couldn't finish it."</w:t>
      </w:r>
    </w:p>
    <w:p w14:paraId="06ED8DC6" w14:textId="77777777" w:rsidR="00710560" w:rsidRPr="00A778A7" w:rsidRDefault="00710560" w:rsidP="00710560">
      <w:pPr>
        <w:jc w:val="both"/>
        <w:rPr>
          <w:rFonts w:ascii="Times New Roman" w:hAnsi="Times New Roman" w:cs="Times New Roman"/>
        </w:rPr>
      </w:pPr>
    </w:p>
    <w:p w14:paraId="626496E8" w14:textId="77777777" w:rsidR="00710560" w:rsidRPr="00A778A7" w:rsidRDefault="00710560" w:rsidP="00710560">
      <w:pPr>
        <w:jc w:val="both"/>
        <w:rPr>
          <w:rFonts w:ascii="Times New Roman" w:hAnsi="Times New Roman" w:cs="Times New Roman"/>
        </w:rPr>
      </w:pPr>
    </w:p>
    <w:p w14:paraId="47FE220A" w14:textId="0CA722A7" w:rsidR="00710560" w:rsidRPr="00A778A7" w:rsidRDefault="00710560" w:rsidP="00710560">
      <w:pPr>
        <w:jc w:val="both"/>
        <w:rPr>
          <w:rFonts w:ascii="Times New Roman" w:hAnsi="Times New Roman" w:cs="Times New Roman"/>
        </w:rPr>
      </w:pPr>
      <w:r w:rsidRPr="00A778A7">
        <w:rPr>
          <w:rFonts w:ascii="Times New Roman" w:hAnsi="Times New Roman" w:cs="Times New Roman"/>
        </w:rPr>
        <w:t xml:space="preserve">Israeli media are reporting that the Interior Minister Itamar Ben-Gvir has had to cancel a personal trip to the U.S. due to visa problems.  Reports suggest that due to his past criminal record, Mr. Ben-Gvir was required to present himself at the U.S. embassy to submit an application and he was also asked to provide fingerprints. </w:t>
      </w:r>
      <w:r w:rsidR="00045B45" w:rsidRPr="00A778A7">
        <w:rPr>
          <w:rFonts w:ascii="Times New Roman" w:hAnsi="Times New Roman" w:cs="Times New Roman" w:hint="eastAsia"/>
        </w:rPr>
        <w:t xml:space="preserve"> H</w:t>
      </w:r>
      <w:r w:rsidRPr="00A778A7">
        <w:rPr>
          <w:rFonts w:ascii="Times New Roman" w:hAnsi="Times New Roman" w:cs="Times New Roman"/>
        </w:rPr>
        <w:t>e reportedly denied to go through the process.</w:t>
      </w:r>
    </w:p>
    <w:p w14:paraId="7B6CB8B7" w14:textId="77777777" w:rsidR="00710560" w:rsidRPr="00A778A7" w:rsidRDefault="00710560" w:rsidP="00710560">
      <w:pPr>
        <w:jc w:val="both"/>
        <w:rPr>
          <w:rFonts w:ascii="Times New Roman" w:hAnsi="Times New Roman" w:cs="Times New Roman"/>
        </w:rPr>
      </w:pPr>
    </w:p>
    <w:p w14:paraId="14F73194" w14:textId="77777777" w:rsidR="00710560" w:rsidRPr="00A778A7" w:rsidRDefault="00710560" w:rsidP="00710560">
      <w:pPr>
        <w:jc w:val="both"/>
        <w:rPr>
          <w:rFonts w:ascii="Times New Roman" w:hAnsi="Times New Roman" w:cs="Times New Roman"/>
        </w:rPr>
      </w:pPr>
    </w:p>
    <w:p w14:paraId="6A35C039"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Britain's Prime Minister Keir Starmer has said the U.K. will supply enriched uranium to Ukraine for its nuclear power stations and impose new sanctions against Russia.  Sir Keir is expected to make the formal announcement at the G7 summit.  Here's Chris Mason.</w:t>
      </w:r>
    </w:p>
    <w:p w14:paraId="2B1C3329" w14:textId="77777777" w:rsidR="00710560" w:rsidRPr="00A778A7" w:rsidRDefault="00710560" w:rsidP="00710560">
      <w:pPr>
        <w:jc w:val="both"/>
        <w:rPr>
          <w:rFonts w:ascii="Times New Roman" w:hAnsi="Times New Roman" w:cs="Times New Roman"/>
        </w:rPr>
      </w:pPr>
    </w:p>
    <w:p w14:paraId="73E3674F"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Details of many of the new sanctions are expected later, but one focus will be ships moving sanctioned Russian liquefied natural gas.  The prime minister said "choking off the revenues that fuel Putin's war," as he put it, was essential as he also set out plans to support Ukraine's energy supplies.</w:t>
      </w:r>
    </w:p>
    <w:p w14:paraId="75FF4379" w14:textId="77777777" w:rsidR="00710560" w:rsidRPr="00A778A7" w:rsidRDefault="00710560" w:rsidP="00710560">
      <w:pPr>
        <w:jc w:val="both"/>
        <w:rPr>
          <w:rFonts w:ascii="Times New Roman" w:hAnsi="Times New Roman" w:cs="Times New Roman"/>
        </w:rPr>
      </w:pPr>
    </w:p>
    <w:p w14:paraId="5CCC69DF" w14:textId="77777777" w:rsidR="00710560" w:rsidRPr="00A778A7" w:rsidRDefault="00710560" w:rsidP="00710560">
      <w:pPr>
        <w:jc w:val="both"/>
        <w:rPr>
          <w:rFonts w:ascii="Times New Roman" w:hAnsi="Times New Roman" w:cs="Times New Roman" w:hint="eastAsia"/>
        </w:rPr>
      </w:pPr>
      <w:r w:rsidRPr="00A778A7">
        <w:rPr>
          <w:rFonts w:ascii="Times New Roman" w:hAnsi="Times New Roman" w:cs="Times New Roman" w:hint="eastAsia"/>
        </w:rPr>
        <w:t xml:space="preserve">The U.K. is to provide </w:t>
      </w:r>
      <w:r w:rsidRPr="00A778A7">
        <w:rPr>
          <w:rFonts w:ascii="Times New Roman" w:hAnsi="Times New Roman" w:cs="Times New Roman" w:hint="eastAsia"/>
        </w:rPr>
        <w:t>￡</w:t>
      </w:r>
      <w:r w:rsidRPr="00A778A7">
        <w:rPr>
          <w:rFonts w:ascii="Times New Roman" w:hAnsi="Times New Roman" w:cs="Times New Roman" w:hint="eastAsia"/>
        </w:rPr>
        <w:t>210 million of support over the next two years to Ukraine's nuclear power plants, providing them with enriched uranium.</w:t>
      </w:r>
    </w:p>
    <w:p w14:paraId="29068607" w14:textId="77777777" w:rsidR="00710560" w:rsidRPr="00A778A7" w:rsidRDefault="00710560" w:rsidP="00710560">
      <w:pPr>
        <w:jc w:val="both"/>
        <w:rPr>
          <w:rFonts w:ascii="Times New Roman" w:hAnsi="Times New Roman" w:cs="Times New Roman"/>
        </w:rPr>
      </w:pPr>
    </w:p>
    <w:p w14:paraId="7A50713D" w14:textId="77777777" w:rsidR="00710560" w:rsidRPr="00A778A7" w:rsidRDefault="00710560" w:rsidP="00710560">
      <w:pPr>
        <w:jc w:val="both"/>
        <w:rPr>
          <w:rFonts w:ascii="Times New Roman" w:hAnsi="Times New Roman" w:cs="Times New Roman"/>
        </w:rPr>
      </w:pPr>
    </w:p>
    <w:p w14:paraId="7B1521ED"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 xml:space="preserve">Nigeria's military says it's rescued the wife of a retired general who died last weekend while being held by kidnappers.  </w:t>
      </w:r>
      <w:proofErr w:type="spellStart"/>
      <w:r w:rsidRPr="00A778A7">
        <w:rPr>
          <w:rFonts w:ascii="Times New Roman" w:hAnsi="Times New Roman" w:cs="Times New Roman"/>
        </w:rPr>
        <w:t>Makuochi</w:t>
      </w:r>
      <w:proofErr w:type="spellEnd"/>
      <w:r w:rsidRPr="00A778A7">
        <w:rPr>
          <w:rFonts w:ascii="Times New Roman" w:hAnsi="Times New Roman" w:cs="Times New Roman"/>
        </w:rPr>
        <w:t xml:space="preserve"> Okafor has more from Lagos.</w:t>
      </w:r>
    </w:p>
    <w:p w14:paraId="74C3692C" w14:textId="77777777" w:rsidR="00710560" w:rsidRPr="00A778A7" w:rsidRDefault="00710560" w:rsidP="00710560">
      <w:pPr>
        <w:jc w:val="both"/>
        <w:rPr>
          <w:rFonts w:ascii="Times New Roman" w:hAnsi="Times New Roman" w:cs="Times New Roman"/>
        </w:rPr>
      </w:pPr>
    </w:p>
    <w:p w14:paraId="07A6A25E"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The Nigerian military says it has rescued Amina Abubakar following an intensive search and rescue operation spanning rural communities in Katsina state.  The late general and his wife were adopted several weeks ago in the north-western state by armed groups locally known as bandits.</w:t>
      </w:r>
    </w:p>
    <w:p w14:paraId="1EAF9A7C" w14:textId="77777777" w:rsidR="00710560" w:rsidRPr="00A778A7" w:rsidRDefault="00710560" w:rsidP="00710560">
      <w:pPr>
        <w:jc w:val="both"/>
        <w:rPr>
          <w:rFonts w:ascii="Times New Roman" w:hAnsi="Times New Roman" w:cs="Times New Roman"/>
        </w:rPr>
      </w:pPr>
    </w:p>
    <w:p w14:paraId="51C65293"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The military says they dragged down the kidnappers to a village where they confronted the gang and freed the general's wife.  It says the kidnappers shot her before fleeing as soldiers advance.  She's now receiving treatment in a hospital.</w:t>
      </w:r>
    </w:p>
    <w:p w14:paraId="405AAED7" w14:textId="77777777" w:rsidR="00710560" w:rsidRPr="00A778A7" w:rsidRDefault="00710560" w:rsidP="00710560">
      <w:pPr>
        <w:jc w:val="both"/>
        <w:rPr>
          <w:rFonts w:ascii="Times New Roman" w:hAnsi="Times New Roman" w:cs="Times New Roman"/>
        </w:rPr>
      </w:pPr>
    </w:p>
    <w:p w14:paraId="71F234FC"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Kidnapping for ransom remains a major security challenge in parts of northern Nigeria where heavily armed criminal gangs regularly target travelers and local communities.</w:t>
      </w:r>
    </w:p>
    <w:p w14:paraId="73E7A14D" w14:textId="77777777" w:rsidR="00710560" w:rsidRPr="00A778A7" w:rsidRDefault="00710560" w:rsidP="00710560">
      <w:pPr>
        <w:jc w:val="both"/>
        <w:rPr>
          <w:rFonts w:ascii="Times New Roman" w:hAnsi="Times New Roman" w:cs="Times New Roman"/>
        </w:rPr>
      </w:pPr>
    </w:p>
    <w:p w14:paraId="18240D9F" w14:textId="77777777" w:rsidR="00710560" w:rsidRPr="00A778A7" w:rsidRDefault="00710560" w:rsidP="00710560">
      <w:pPr>
        <w:jc w:val="both"/>
        <w:rPr>
          <w:rFonts w:ascii="Times New Roman" w:hAnsi="Times New Roman" w:cs="Times New Roman"/>
        </w:rPr>
      </w:pPr>
    </w:p>
    <w:p w14:paraId="3A2B4FF9"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BBC News.</w:t>
      </w:r>
    </w:p>
    <w:p w14:paraId="2AA7DAAD" w14:textId="77777777" w:rsidR="00710560" w:rsidRPr="00A778A7" w:rsidRDefault="00710560" w:rsidP="00710560">
      <w:pPr>
        <w:jc w:val="both"/>
        <w:rPr>
          <w:rFonts w:ascii="Times New Roman" w:hAnsi="Times New Roman" w:cs="Times New Roman"/>
        </w:rPr>
      </w:pPr>
    </w:p>
    <w:p w14:paraId="047CE2D0" w14:textId="77777777" w:rsidR="00710560" w:rsidRPr="00A778A7" w:rsidRDefault="00710560" w:rsidP="00710560">
      <w:pPr>
        <w:jc w:val="both"/>
        <w:rPr>
          <w:rFonts w:ascii="Times New Roman" w:hAnsi="Times New Roman" w:cs="Times New Roman"/>
        </w:rPr>
      </w:pPr>
    </w:p>
    <w:p w14:paraId="4615EF5F" w14:textId="49B8E23F" w:rsidR="00710560" w:rsidRPr="00A778A7" w:rsidRDefault="00710560" w:rsidP="00710560">
      <w:pPr>
        <w:jc w:val="both"/>
        <w:rPr>
          <w:rFonts w:ascii="Times New Roman" w:hAnsi="Times New Roman" w:cs="Times New Roman"/>
        </w:rPr>
      </w:pPr>
      <w:r w:rsidRPr="00A778A7">
        <w:rPr>
          <w:rFonts w:ascii="Times New Roman" w:hAnsi="Times New Roman" w:cs="Times New Roman"/>
        </w:rPr>
        <w:t xml:space="preserve">Venezuela has signed an agreement with the U.S. utility giant General Electric to rebuild the South American country's power grid.  Venezuela's interim president, Delcy </w:t>
      </w:r>
      <w:r w:rsidR="009278E1" w:rsidRPr="00A778A7">
        <w:rPr>
          <w:rFonts w:ascii="Times New Roman" w:hAnsi="Times New Roman" w:cs="Times New Roman"/>
        </w:rPr>
        <w:t>Rodríguez</w:t>
      </w:r>
      <w:r w:rsidRPr="00A778A7">
        <w:rPr>
          <w:rFonts w:ascii="Times New Roman" w:hAnsi="Times New Roman" w:cs="Times New Roman"/>
        </w:rPr>
        <w:t>, announced the deal and called it an historic step to recover such an essential service.</w:t>
      </w:r>
    </w:p>
    <w:p w14:paraId="528CF6FD" w14:textId="77777777" w:rsidR="00710560" w:rsidRPr="00A778A7" w:rsidRDefault="00710560" w:rsidP="00710560">
      <w:pPr>
        <w:jc w:val="both"/>
        <w:rPr>
          <w:rFonts w:ascii="Times New Roman" w:hAnsi="Times New Roman" w:cs="Times New Roman"/>
        </w:rPr>
      </w:pPr>
    </w:p>
    <w:p w14:paraId="04EC1BD5"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Most of Venezuela, including the capital Caracas, endures daily blackouts lasting up to 10 hours as it deals with decades of neglect and underinvestment.</w:t>
      </w:r>
    </w:p>
    <w:p w14:paraId="70F47EA3" w14:textId="77777777" w:rsidR="00710560" w:rsidRPr="00A778A7" w:rsidRDefault="00710560" w:rsidP="00710560">
      <w:pPr>
        <w:jc w:val="both"/>
        <w:rPr>
          <w:rFonts w:ascii="Times New Roman" w:hAnsi="Times New Roman" w:cs="Times New Roman"/>
        </w:rPr>
      </w:pPr>
    </w:p>
    <w:p w14:paraId="6EAB1F42" w14:textId="77777777" w:rsidR="00710560" w:rsidRPr="00A778A7" w:rsidRDefault="00710560" w:rsidP="00710560">
      <w:pPr>
        <w:jc w:val="both"/>
        <w:rPr>
          <w:rFonts w:ascii="Times New Roman" w:hAnsi="Times New Roman" w:cs="Times New Roman"/>
        </w:rPr>
      </w:pPr>
    </w:p>
    <w:p w14:paraId="35DB247B"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The number of tourists traveling to Cuba plummeted in the first five months of the year after the U.S. imposed an almost complete oil blockade on the island.  This decline is affecting one of Cuba's main sources of revenue as Clizia Sala reports.</w:t>
      </w:r>
    </w:p>
    <w:p w14:paraId="3313661D" w14:textId="77777777" w:rsidR="00710560" w:rsidRPr="00A778A7" w:rsidRDefault="00710560" w:rsidP="00710560">
      <w:pPr>
        <w:jc w:val="both"/>
        <w:rPr>
          <w:rFonts w:ascii="Times New Roman" w:hAnsi="Times New Roman" w:cs="Times New Roman"/>
        </w:rPr>
      </w:pPr>
    </w:p>
    <w:p w14:paraId="0A4141CD"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COVID-19 had already put a dent in Cuba's once flourishing tourism industry, one of the Caribbean island's main sources of revenue, bringing in over 4 million people in 2019.  But fresh pressure from Washington seems to have put the nail in the coffin.</w:t>
      </w:r>
    </w:p>
    <w:p w14:paraId="04861218" w14:textId="77777777" w:rsidR="00710560" w:rsidRPr="00A778A7" w:rsidRDefault="00710560" w:rsidP="00710560">
      <w:pPr>
        <w:jc w:val="both"/>
        <w:rPr>
          <w:rFonts w:ascii="Times New Roman" w:hAnsi="Times New Roman" w:cs="Times New Roman"/>
        </w:rPr>
      </w:pPr>
    </w:p>
    <w:p w14:paraId="2670D42C"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A comprehensive oil blockade and U.S. threats to penalize foreign companies doing business with sanctioned individuals prompted major hotel chains, airlines and even credit card giants, Visa and Mastercard, to withdraw from the communist-run country.</w:t>
      </w:r>
    </w:p>
    <w:p w14:paraId="51887154" w14:textId="77777777" w:rsidR="00710560" w:rsidRPr="00A778A7" w:rsidRDefault="00710560" w:rsidP="00710560">
      <w:pPr>
        <w:jc w:val="both"/>
        <w:rPr>
          <w:rFonts w:ascii="Times New Roman" w:hAnsi="Times New Roman" w:cs="Times New Roman"/>
        </w:rPr>
      </w:pPr>
    </w:p>
    <w:p w14:paraId="7A707915"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Frequent power cuts have added to the difficulties, discouraging travelers, particularly Europeans and Cuban returnees.</w:t>
      </w:r>
    </w:p>
    <w:p w14:paraId="47E2051A" w14:textId="77777777" w:rsidR="00710560" w:rsidRPr="00A778A7" w:rsidRDefault="00710560" w:rsidP="00710560">
      <w:pPr>
        <w:jc w:val="both"/>
        <w:rPr>
          <w:rFonts w:ascii="Times New Roman" w:hAnsi="Times New Roman" w:cs="Times New Roman"/>
        </w:rPr>
      </w:pPr>
    </w:p>
    <w:p w14:paraId="44EA94A1" w14:textId="77777777" w:rsidR="00710560" w:rsidRPr="00A778A7" w:rsidRDefault="00710560" w:rsidP="00710560">
      <w:pPr>
        <w:jc w:val="both"/>
        <w:rPr>
          <w:rFonts w:ascii="Times New Roman" w:hAnsi="Times New Roman" w:cs="Times New Roman"/>
        </w:rPr>
      </w:pPr>
    </w:p>
    <w:p w14:paraId="7654CAB0" w14:textId="22946123" w:rsidR="00710560" w:rsidRPr="00A778A7" w:rsidRDefault="00710560" w:rsidP="00710560">
      <w:pPr>
        <w:jc w:val="both"/>
        <w:rPr>
          <w:rFonts w:ascii="Times New Roman" w:hAnsi="Times New Roman" w:cs="Times New Roman"/>
        </w:rPr>
      </w:pPr>
      <w:r w:rsidRPr="00A778A7">
        <w:rPr>
          <w:rFonts w:ascii="Times New Roman" w:hAnsi="Times New Roman" w:cs="Times New Roman"/>
        </w:rPr>
        <w:t xml:space="preserve">The governor of the U.S. state of California, Gavin Newsom, says he and his wife are being investigated by the federal government. </w:t>
      </w:r>
      <w:r w:rsidR="009E4565" w:rsidRPr="00A778A7">
        <w:rPr>
          <w:rFonts w:ascii="Times New Roman" w:hAnsi="Times New Roman" w:cs="Times New Roman" w:hint="eastAsia"/>
        </w:rPr>
        <w:t xml:space="preserve"> </w:t>
      </w:r>
      <w:r w:rsidRPr="00A778A7">
        <w:rPr>
          <w:rFonts w:ascii="Times New Roman" w:hAnsi="Times New Roman" w:cs="Times New Roman"/>
        </w:rPr>
        <w:t>Mr. Newsom has become one of President Trump's chief Democratic antagonists, often mocking his style on social media.</w:t>
      </w:r>
    </w:p>
    <w:p w14:paraId="2DF0B8DA" w14:textId="77777777" w:rsidR="00710560" w:rsidRPr="00A778A7" w:rsidRDefault="00710560" w:rsidP="00710560">
      <w:pPr>
        <w:jc w:val="both"/>
        <w:rPr>
          <w:rFonts w:ascii="Times New Roman" w:hAnsi="Times New Roman" w:cs="Times New Roman"/>
        </w:rPr>
      </w:pPr>
    </w:p>
    <w:p w14:paraId="06F040DD" w14:textId="77777777" w:rsidR="00710560" w:rsidRPr="00A778A7" w:rsidRDefault="00710560" w:rsidP="00710560">
      <w:pPr>
        <w:jc w:val="both"/>
        <w:rPr>
          <w:rFonts w:ascii="Times New Roman" w:hAnsi="Times New Roman" w:cs="Times New Roman"/>
        </w:rPr>
      </w:pPr>
      <w:r w:rsidRPr="00A778A7">
        <w:rPr>
          <w:rFonts w:ascii="Times New Roman" w:hAnsi="Times New Roman" w:cs="Times New Roman"/>
        </w:rPr>
        <w:t>It's not clear why he's under investigation.  There's been no comment from the Justice Department.</w:t>
      </w:r>
    </w:p>
    <w:p w14:paraId="49F52491" w14:textId="77777777" w:rsidR="00710560" w:rsidRPr="00A778A7" w:rsidRDefault="00710560" w:rsidP="00710560">
      <w:pPr>
        <w:jc w:val="both"/>
        <w:rPr>
          <w:rFonts w:ascii="Times New Roman" w:hAnsi="Times New Roman" w:cs="Times New Roman"/>
        </w:rPr>
      </w:pPr>
    </w:p>
    <w:p w14:paraId="5C88B70D" w14:textId="77777777" w:rsidR="00710560" w:rsidRPr="00A778A7" w:rsidRDefault="00710560" w:rsidP="00710560">
      <w:pPr>
        <w:jc w:val="both"/>
        <w:rPr>
          <w:rFonts w:ascii="Times New Roman" w:hAnsi="Times New Roman" w:cs="Times New Roman"/>
        </w:rPr>
      </w:pPr>
    </w:p>
    <w:p w14:paraId="3F9ABBC2" w14:textId="77777777" w:rsidR="00A778A7" w:rsidRPr="00A778A7" w:rsidRDefault="00710560" w:rsidP="00710560">
      <w:pPr>
        <w:jc w:val="both"/>
        <w:rPr>
          <w:rFonts w:ascii="Times New Roman" w:hAnsi="Times New Roman" w:cs="Times New Roman"/>
        </w:rPr>
      </w:pPr>
      <w:r w:rsidRPr="00A778A7">
        <w:rPr>
          <w:rFonts w:ascii="Times New Roman" w:hAnsi="Times New Roman" w:cs="Times New Roman"/>
        </w:rPr>
        <w:t>Hundreds of people have demonstrated against the Iranian government outside the stadium in Los Angeles, where the country's football team are taking on New Zealand at the men's football World Cup.</w:t>
      </w:r>
    </w:p>
    <w:p w14:paraId="60FC25B8" w14:textId="77777777" w:rsidR="00A778A7" w:rsidRPr="00A778A7" w:rsidRDefault="00A778A7" w:rsidP="00710560">
      <w:pPr>
        <w:jc w:val="both"/>
        <w:rPr>
          <w:rFonts w:ascii="Times New Roman" w:hAnsi="Times New Roman" w:cs="Times New Roman"/>
        </w:rPr>
      </w:pPr>
    </w:p>
    <w:p w14:paraId="03E3488A" w14:textId="444000E6" w:rsidR="00710560" w:rsidRPr="00A778A7" w:rsidRDefault="00710560" w:rsidP="00710560">
      <w:pPr>
        <w:jc w:val="both"/>
        <w:rPr>
          <w:rFonts w:ascii="Times New Roman" w:hAnsi="Times New Roman" w:cs="Times New Roman"/>
        </w:rPr>
      </w:pPr>
      <w:r w:rsidRPr="00A778A7">
        <w:rPr>
          <w:rFonts w:ascii="Times New Roman" w:hAnsi="Times New Roman" w:cs="Times New Roman"/>
        </w:rPr>
        <w:t>Some protesters called pre-revolutionary Iranian flags and accused the national team of representing the Islamic authorities in Iran.</w:t>
      </w:r>
    </w:p>
    <w:p w14:paraId="41628F4E" w14:textId="77777777" w:rsidR="00710560" w:rsidRPr="00A778A7" w:rsidRDefault="00710560" w:rsidP="00710560">
      <w:pPr>
        <w:jc w:val="both"/>
        <w:rPr>
          <w:rFonts w:ascii="Times New Roman" w:hAnsi="Times New Roman" w:cs="Times New Roman"/>
        </w:rPr>
      </w:pPr>
    </w:p>
    <w:p w14:paraId="7D206D83" w14:textId="77777777" w:rsidR="00710560" w:rsidRPr="00A778A7" w:rsidRDefault="00710560" w:rsidP="00710560">
      <w:pPr>
        <w:jc w:val="both"/>
        <w:rPr>
          <w:rFonts w:ascii="Times New Roman" w:hAnsi="Times New Roman" w:cs="Times New Roman"/>
        </w:rPr>
      </w:pPr>
    </w:p>
    <w:p w14:paraId="2C18D67F" w14:textId="6016340C" w:rsidR="00626C3D" w:rsidRPr="00A778A7" w:rsidRDefault="00710560" w:rsidP="00710560">
      <w:pPr>
        <w:jc w:val="both"/>
        <w:rPr>
          <w:rFonts w:ascii="Times New Roman" w:hAnsi="Times New Roman" w:cs="Times New Roman"/>
        </w:rPr>
      </w:pPr>
      <w:r w:rsidRPr="00A778A7">
        <w:rPr>
          <w:rFonts w:ascii="Times New Roman" w:hAnsi="Times New Roman" w:cs="Times New Roman"/>
        </w:rPr>
        <w:t>BBC...</w:t>
      </w:r>
    </w:p>
    <w:p w14:paraId="0B430D16" w14:textId="77777777" w:rsidR="00710560" w:rsidRPr="001A6986" w:rsidRDefault="00710560" w:rsidP="00710560">
      <w:pPr>
        <w:jc w:val="both"/>
        <w:rPr>
          <w:rFonts w:ascii="Times New Roman" w:hAnsi="Times New Roman" w:cs="Times New Roman"/>
          <w:sz w:val="52"/>
          <w:szCs w:val="52"/>
        </w:rPr>
      </w:pPr>
    </w:p>
    <w:sectPr w:rsidR="00710560" w:rsidRPr="001A698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3446" w14:textId="77777777" w:rsidR="00A0530B" w:rsidRDefault="00A0530B">
      <w:r>
        <w:separator/>
      </w:r>
    </w:p>
  </w:endnote>
  <w:endnote w:type="continuationSeparator" w:id="0">
    <w:p w14:paraId="376CE996" w14:textId="77777777" w:rsidR="00A0530B" w:rsidRDefault="00A0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4218" w14:textId="77777777" w:rsidR="00A0530B" w:rsidRDefault="00A0530B">
      <w:r>
        <w:rPr>
          <w:color w:val="000000"/>
        </w:rPr>
        <w:separator/>
      </w:r>
    </w:p>
  </w:footnote>
  <w:footnote w:type="continuationSeparator" w:id="0">
    <w:p w14:paraId="210D8C10" w14:textId="77777777" w:rsidR="00A0530B" w:rsidRDefault="00A05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45B45"/>
    <w:rsid w:val="00123EAF"/>
    <w:rsid w:val="0017292F"/>
    <w:rsid w:val="001A6986"/>
    <w:rsid w:val="001B4927"/>
    <w:rsid w:val="001C1D53"/>
    <w:rsid w:val="00200F24"/>
    <w:rsid w:val="002C11DB"/>
    <w:rsid w:val="003122B5"/>
    <w:rsid w:val="003A01E9"/>
    <w:rsid w:val="003A1FF0"/>
    <w:rsid w:val="0044307B"/>
    <w:rsid w:val="00476906"/>
    <w:rsid w:val="00494A06"/>
    <w:rsid w:val="004A2466"/>
    <w:rsid w:val="004A36ED"/>
    <w:rsid w:val="004A4039"/>
    <w:rsid w:val="00523C8B"/>
    <w:rsid w:val="00534B24"/>
    <w:rsid w:val="00535E28"/>
    <w:rsid w:val="00550335"/>
    <w:rsid w:val="005A685D"/>
    <w:rsid w:val="005C2AD7"/>
    <w:rsid w:val="005E070C"/>
    <w:rsid w:val="00600C45"/>
    <w:rsid w:val="00626913"/>
    <w:rsid w:val="00626C3D"/>
    <w:rsid w:val="00665115"/>
    <w:rsid w:val="00665F9C"/>
    <w:rsid w:val="006C142E"/>
    <w:rsid w:val="006D1F78"/>
    <w:rsid w:val="006F6C58"/>
    <w:rsid w:val="00710560"/>
    <w:rsid w:val="0071524B"/>
    <w:rsid w:val="00725DD0"/>
    <w:rsid w:val="007318BB"/>
    <w:rsid w:val="0073418E"/>
    <w:rsid w:val="00742425"/>
    <w:rsid w:val="007B35A4"/>
    <w:rsid w:val="007F143F"/>
    <w:rsid w:val="007F2167"/>
    <w:rsid w:val="00907C12"/>
    <w:rsid w:val="009243E8"/>
    <w:rsid w:val="009278E1"/>
    <w:rsid w:val="009E4565"/>
    <w:rsid w:val="009F654A"/>
    <w:rsid w:val="00A0530B"/>
    <w:rsid w:val="00A25ED0"/>
    <w:rsid w:val="00A542F2"/>
    <w:rsid w:val="00A61462"/>
    <w:rsid w:val="00A7540F"/>
    <w:rsid w:val="00A778A7"/>
    <w:rsid w:val="00A80BDF"/>
    <w:rsid w:val="00A86867"/>
    <w:rsid w:val="00AF6F1C"/>
    <w:rsid w:val="00B43083"/>
    <w:rsid w:val="00B6327C"/>
    <w:rsid w:val="00BD3205"/>
    <w:rsid w:val="00BD52B4"/>
    <w:rsid w:val="00BE1B1C"/>
    <w:rsid w:val="00DB4D4E"/>
    <w:rsid w:val="00DE0CB3"/>
    <w:rsid w:val="00DF22C3"/>
    <w:rsid w:val="00E678C3"/>
    <w:rsid w:val="00E8014E"/>
    <w:rsid w:val="00ED057C"/>
    <w:rsid w:val="00F50898"/>
    <w:rsid w:val="00F508D0"/>
    <w:rsid w:val="00F52FC8"/>
    <w:rsid w:val="00F6380E"/>
    <w:rsid w:val="00F75AD7"/>
    <w:rsid w:val="00FD67AE"/>
    <w:rsid w:val="00FD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2026-06-16T02:22:00Z</dcterms:created>
  <dcterms:modified xsi:type="dcterms:W3CDTF">2026-06-16T02:22:00Z</dcterms:modified>
</cp:coreProperties>
</file>