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7DBA2FC2"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3A01E9">
        <w:rPr>
          <w:rFonts w:ascii="Times New Roman" w:hAnsi="Times New Roman" w:cs="Times New Roman" w:hint="eastAsia"/>
          <w:color w:val="0000FF"/>
        </w:rPr>
        <w:t>1</w:t>
      </w:r>
      <w:r w:rsidR="006E569B">
        <w:rPr>
          <w:rFonts w:ascii="Times New Roman" w:hAnsi="Times New Roman" w:cs="Times New Roman" w:hint="eastAsia"/>
          <w:color w:val="0000FF"/>
        </w:rPr>
        <w:t>5</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2C18D67F" w14:textId="77777777" w:rsidR="00626C3D" w:rsidRPr="00626C3D" w:rsidRDefault="00626C3D" w:rsidP="00200F24">
      <w:pPr>
        <w:jc w:val="both"/>
        <w:rPr>
          <w:rFonts w:ascii="Times New Roman" w:hAnsi="Times New Roman" w:cs="Times New Roman"/>
        </w:rPr>
      </w:pPr>
    </w:p>
    <w:p w14:paraId="53917476"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BBC News with Chris Barrow.</w:t>
      </w:r>
    </w:p>
    <w:p w14:paraId="0E2DA837" w14:textId="77777777" w:rsidR="00BE1B1C" w:rsidRPr="006F6C58" w:rsidRDefault="00BE1B1C" w:rsidP="00BE1B1C">
      <w:pPr>
        <w:jc w:val="both"/>
        <w:rPr>
          <w:rFonts w:ascii="Times New Roman" w:hAnsi="Times New Roman" w:cs="Times New Roman"/>
        </w:rPr>
      </w:pPr>
    </w:p>
    <w:p w14:paraId="089AF530" w14:textId="77777777" w:rsidR="00BE1B1C" w:rsidRPr="006F6C58" w:rsidRDefault="00BE1B1C" w:rsidP="00BE1B1C">
      <w:pPr>
        <w:jc w:val="both"/>
        <w:rPr>
          <w:rFonts w:ascii="Times New Roman" w:hAnsi="Times New Roman" w:cs="Times New Roman"/>
        </w:rPr>
      </w:pPr>
    </w:p>
    <w:p w14:paraId="3BBCF68C"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The U.S. and Iran say they've reached a deal to halt their war.  In a post on his Truth Social platform, Donald Trump said the deal was complete and that he was fully authorizing the toll-free opening of the Strait of Hormuz.  Joe Inwood reports.</w:t>
      </w:r>
    </w:p>
    <w:p w14:paraId="5B4B36F8" w14:textId="77777777" w:rsidR="00BE1B1C" w:rsidRPr="006F6C58" w:rsidRDefault="00BE1B1C" w:rsidP="00BE1B1C">
      <w:pPr>
        <w:jc w:val="both"/>
        <w:rPr>
          <w:rFonts w:ascii="Times New Roman" w:hAnsi="Times New Roman" w:cs="Times New Roman"/>
        </w:rPr>
      </w:pPr>
    </w:p>
    <w:p w14:paraId="6F88A753"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Getting to this point has taken weeks of careful negotiation, with Pakistani mediators balancing the competing, conflicting demands of Tehran and Washington.  In the end, they seem to have managed to get both sides to agree to the same deal, reopening the Strait of Hormuz, lifting the U.S. blockade and ending the fighting, including in Lebanon.</w:t>
      </w:r>
    </w:p>
    <w:p w14:paraId="6888162F" w14:textId="77777777" w:rsidR="00BE1B1C" w:rsidRPr="006F6C58" w:rsidRDefault="00BE1B1C" w:rsidP="00BE1B1C">
      <w:pPr>
        <w:jc w:val="both"/>
        <w:rPr>
          <w:rFonts w:ascii="Times New Roman" w:hAnsi="Times New Roman" w:cs="Times New Roman"/>
        </w:rPr>
      </w:pPr>
    </w:p>
    <w:p w14:paraId="47C7ECCE"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What's interesting about the brief statement put out by Pakistan's prime minister is that it makes no direct mention of Israel or Hezbollah.  But getting them to go along with this deal, which will be signed on Friday, is vital if it is to last.</w:t>
      </w:r>
    </w:p>
    <w:p w14:paraId="5BD46B9B" w14:textId="77777777" w:rsidR="00BE1B1C" w:rsidRPr="006F6C58" w:rsidRDefault="00BE1B1C" w:rsidP="00BE1B1C">
      <w:pPr>
        <w:jc w:val="both"/>
        <w:rPr>
          <w:rFonts w:ascii="Times New Roman" w:hAnsi="Times New Roman" w:cs="Times New Roman"/>
        </w:rPr>
      </w:pPr>
    </w:p>
    <w:p w14:paraId="7F31122A" w14:textId="77777777" w:rsidR="00BE1B1C" w:rsidRPr="006F6C58" w:rsidRDefault="00BE1B1C" w:rsidP="00BE1B1C">
      <w:pPr>
        <w:jc w:val="both"/>
        <w:rPr>
          <w:rFonts w:ascii="Times New Roman" w:hAnsi="Times New Roman" w:cs="Times New Roman"/>
        </w:rPr>
      </w:pPr>
    </w:p>
    <w:p w14:paraId="1892D4F0"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Oil prices are falling following the announcement of a deal.  The price of Brent crude was initially down nearly 4 percent to just under $84 a barrel.  Before the conflict, around 20 percent of the world's oil and gas flowed through the vital passage in the Gulf.  Jonathan Josephs reports.</w:t>
      </w:r>
    </w:p>
    <w:p w14:paraId="53FFC272" w14:textId="77777777" w:rsidR="00BE1B1C" w:rsidRPr="006F6C58" w:rsidRDefault="00BE1B1C" w:rsidP="00BE1B1C">
      <w:pPr>
        <w:jc w:val="both"/>
        <w:rPr>
          <w:rFonts w:ascii="Times New Roman" w:hAnsi="Times New Roman" w:cs="Times New Roman"/>
        </w:rPr>
      </w:pPr>
    </w:p>
    <w:p w14:paraId="15D35F4A"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A new week of trading on global oil markets began approximately half an hour after President Trump announced the deal had been done with Iran.  Despite the lack of details, oil prices fell, reflecting traders' belief that global supplies will increase as a result of the agreement.</w:t>
      </w:r>
    </w:p>
    <w:p w14:paraId="68FB657C" w14:textId="77777777" w:rsidR="00BE1B1C" w:rsidRPr="006F6C58" w:rsidRDefault="00BE1B1C" w:rsidP="00BE1B1C">
      <w:pPr>
        <w:jc w:val="both"/>
        <w:rPr>
          <w:rFonts w:ascii="Times New Roman" w:hAnsi="Times New Roman" w:cs="Times New Roman"/>
        </w:rPr>
      </w:pPr>
    </w:p>
    <w:p w14:paraId="0F712A74"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The president's post ended by saying "let the oil flow."  How quickly that will happen remains to be seen, giving shipping companies are concerned about the safety of their crews and ships.</w:t>
      </w:r>
    </w:p>
    <w:p w14:paraId="037666E8" w14:textId="77777777" w:rsidR="00BE1B1C" w:rsidRPr="006F6C58" w:rsidRDefault="00BE1B1C" w:rsidP="00BE1B1C">
      <w:pPr>
        <w:jc w:val="both"/>
        <w:rPr>
          <w:rFonts w:ascii="Times New Roman" w:hAnsi="Times New Roman" w:cs="Times New Roman"/>
        </w:rPr>
      </w:pPr>
    </w:p>
    <w:p w14:paraId="70567FAF" w14:textId="77777777" w:rsidR="00BE1B1C" w:rsidRPr="006F6C58" w:rsidRDefault="00BE1B1C" w:rsidP="00BE1B1C">
      <w:pPr>
        <w:jc w:val="both"/>
        <w:rPr>
          <w:rFonts w:ascii="Times New Roman" w:hAnsi="Times New Roman" w:cs="Times New Roman"/>
        </w:rPr>
      </w:pPr>
    </w:p>
    <w:p w14:paraId="416D5FA0" w14:textId="0D2917DE" w:rsidR="00BE1B1C" w:rsidRPr="006F6C58" w:rsidRDefault="00BE1B1C" w:rsidP="00BE1B1C">
      <w:pPr>
        <w:jc w:val="both"/>
        <w:rPr>
          <w:rFonts w:ascii="Times New Roman" w:hAnsi="Times New Roman" w:cs="Times New Roman"/>
        </w:rPr>
      </w:pPr>
      <w:r w:rsidRPr="006F6C58">
        <w:rPr>
          <w:rFonts w:ascii="Times New Roman" w:hAnsi="Times New Roman" w:cs="Times New Roman"/>
        </w:rPr>
        <w:t>The mayor of Kyiv says air defen</w:t>
      </w:r>
      <w:r w:rsidR="00F6380E" w:rsidRPr="006F6C58">
        <w:rPr>
          <w:rFonts w:ascii="Times New Roman" w:hAnsi="Times New Roman" w:cs="Times New Roman" w:hint="eastAsia"/>
        </w:rPr>
        <w:t>s</w:t>
      </w:r>
      <w:r w:rsidRPr="006F6C58">
        <w:rPr>
          <w:rFonts w:ascii="Times New Roman" w:hAnsi="Times New Roman" w:cs="Times New Roman"/>
        </w:rPr>
        <w:t>es have been repelling Russian drone attacks in the Ukrainian capital.  Vitali Klitschko said three people had been injured and 140,000 people were without power.</w:t>
      </w:r>
    </w:p>
    <w:p w14:paraId="1BFA4B21" w14:textId="77777777" w:rsidR="00BE1B1C" w:rsidRPr="006F6C58" w:rsidRDefault="00BE1B1C" w:rsidP="00BE1B1C">
      <w:pPr>
        <w:jc w:val="both"/>
        <w:rPr>
          <w:rFonts w:ascii="Times New Roman" w:hAnsi="Times New Roman" w:cs="Times New Roman"/>
        </w:rPr>
      </w:pPr>
    </w:p>
    <w:p w14:paraId="6C20E7D5"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He urged residents of Kyiv to seek shelter.  But Klitschko said vehicles were burning due to falling debris from drones in the capital.  Footage shows a high-rise apartment building on fire.</w:t>
      </w:r>
    </w:p>
    <w:p w14:paraId="456AD515" w14:textId="77777777" w:rsidR="00BE1B1C" w:rsidRPr="006F6C58" w:rsidRDefault="00BE1B1C" w:rsidP="00BE1B1C">
      <w:pPr>
        <w:jc w:val="both"/>
        <w:rPr>
          <w:rFonts w:ascii="Times New Roman" w:hAnsi="Times New Roman" w:cs="Times New Roman"/>
        </w:rPr>
      </w:pPr>
    </w:p>
    <w:p w14:paraId="2E7D6677" w14:textId="77777777" w:rsidR="00BE1B1C" w:rsidRPr="006F6C58" w:rsidRDefault="00BE1B1C" w:rsidP="00BE1B1C">
      <w:pPr>
        <w:jc w:val="both"/>
        <w:rPr>
          <w:rFonts w:ascii="Times New Roman" w:hAnsi="Times New Roman" w:cs="Times New Roman"/>
        </w:rPr>
      </w:pPr>
    </w:p>
    <w:p w14:paraId="1BD0A2EC"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Kosovan authorities say they have arrested five ethnic Serbs suspected of being involved in one of the worst massacres against ethnic Albanians during the war of the late 1990s.  Prosecutors say the former members of Serbian special units are the first to be detained in connection with the killings.  With the latest for us, here's Abiona Boja.</w:t>
      </w:r>
    </w:p>
    <w:p w14:paraId="2E06FA59" w14:textId="77777777" w:rsidR="00BE1B1C" w:rsidRPr="006F6C58" w:rsidRDefault="00BE1B1C" w:rsidP="00BE1B1C">
      <w:pPr>
        <w:jc w:val="both"/>
        <w:rPr>
          <w:rFonts w:ascii="Times New Roman" w:hAnsi="Times New Roman" w:cs="Times New Roman"/>
        </w:rPr>
      </w:pPr>
    </w:p>
    <w:p w14:paraId="5CBEEE2A" w14:textId="2521B6E5" w:rsidR="00BE1B1C" w:rsidRPr="006F6C58" w:rsidRDefault="00BE1B1C" w:rsidP="00BE1B1C">
      <w:pPr>
        <w:jc w:val="both"/>
        <w:rPr>
          <w:rFonts w:ascii="Times New Roman" w:hAnsi="Times New Roman" w:cs="Times New Roman"/>
        </w:rPr>
      </w:pPr>
      <w:r w:rsidRPr="006F6C58">
        <w:rPr>
          <w:rFonts w:ascii="Times New Roman" w:hAnsi="Times New Roman" w:cs="Times New Roman"/>
        </w:rPr>
        <w:t xml:space="preserve">At least 40 ethnic Albanians were murdered in the town of </w:t>
      </w:r>
      <w:r w:rsidR="0071524B" w:rsidRPr="006F6C58">
        <w:rPr>
          <w:rFonts w:ascii="Times New Roman" w:hAnsi="Times New Roman" w:cs="Times New Roman"/>
        </w:rPr>
        <w:t>Račak</w:t>
      </w:r>
      <w:r w:rsidRPr="006F6C58">
        <w:rPr>
          <w:rFonts w:ascii="Times New Roman" w:hAnsi="Times New Roman" w:cs="Times New Roman"/>
        </w:rPr>
        <w:t>.  They were marched up a hill and shot point blank in the head and their bodies lined up.</w:t>
      </w:r>
    </w:p>
    <w:p w14:paraId="23C3A630" w14:textId="77777777" w:rsidR="00BE1B1C" w:rsidRPr="006F6C58" w:rsidRDefault="00BE1B1C" w:rsidP="00BE1B1C">
      <w:pPr>
        <w:jc w:val="both"/>
        <w:rPr>
          <w:rFonts w:ascii="Times New Roman" w:hAnsi="Times New Roman" w:cs="Times New Roman"/>
        </w:rPr>
      </w:pPr>
    </w:p>
    <w:p w14:paraId="23CB4C9E" w14:textId="77777777" w:rsidR="00BE1B1C" w:rsidRPr="006F6C58" w:rsidRDefault="00BE1B1C" w:rsidP="00523C8B">
      <w:pPr>
        <w:spacing w:line="360" w:lineRule="auto"/>
        <w:jc w:val="both"/>
        <w:rPr>
          <w:rFonts w:ascii="Times New Roman" w:hAnsi="Times New Roman" w:cs="Times New Roman"/>
        </w:rPr>
      </w:pPr>
      <w:r w:rsidRPr="006F6C58">
        <w:rPr>
          <w:rFonts w:ascii="Times New Roman" w:hAnsi="Times New Roman" w:cs="Times New Roman"/>
        </w:rPr>
        <w:t>The international outrage was huge.  The thought of marching these innocent civilians was unfathomable and Serbia actually responded by saying that these people had been members of the Kosovo Liberation Army, a claim which was then debunked.</w:t>
      </w:r>
    </w:p>
    <w:p w14:paraId="49470052" w14:textId="77777777" w:rsidR="00BE1B1C" w:rsidRPr="006F6C58" w:rsidRDefault="00BE1B1C" w:rsidP="00BE1B1C">
      <w:pPr>
        <w:jc w:val="both"/>
        <w:rPr>
          <w:rFonts w:ascii="Times New Roman" w:hAnsi="Times New Roman" w:cs="Times New Roman"/>
        </w:rPr>
      </w:pPr>
    </w:p>
    <w:p w14:paraId="43E42919"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It was revealed that these were actually just civilians, although the bodies of nine KLA soldiers were found in addition to the bodies of the at least 40.  The estimates vary of how many people were killed.</w:t>
      </w:r>
    </w:p>
    <w:p w14:paraId="23097FB9" w14:textId="77777777" w:rsidR="00BE1B1C" w:rsidRPr="006F6C58" w:rsidRDefault="00BE1B1C" w:rsidP="00BE1B1C">
      <w:pPr>
        <w:jc w:val="both"/>
        <w:rPr>
          <w:rFonts w:ascii="Times New Roman" w:hAnsi="Times New Roman" w:cs="Times New Roman"/>
        </w:rPr>
      </w:pPr>
    </w:p>
    <w:p w14:paraId="3E75954E" w14:textId="77777777" w:rsidR="00BE1B1C" w:rsidRPr="006F6C58" w:rsidRDefault="00BE1B1C" w:rsidP="00BE1B1C">
      <w:pPr>
        <w:jc w:val="both"/>
        <w:rPr>
          <w:rFonts w:ascii="Times New Roman" w:hAnsi="Times New Roman" w:cs="Times New Roman"/>
        </w:rPr>
      </w:pPr>
    </w:p>
    <w:p w14:paraId="3FED948C"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World news from the BBC.</w:t>
      </w:r>
    </w:p>
    <w:p w14:paraId="18689614" w14:textId="77777777" w:rsidR="00BE1B1C" w:rsidRPr="006F6C58" w:rsidRDefault="00BE1B1C" w:rsidP="00BE1B1C">
      <w:pPr>
        <w:jc w:val="both"/>
        <w:rPr>
          <w:rFonts w:ascii="Times New Roman" w:hAnsi="Times New Roman" w:cs="Times New Roman"/>
        </w:rPr>
      </w:pPr>
    </w:p>
    <w:p w14:paraId="7F524139" w14:textId="77777777" w:rsidR="00BE1B1C" w:rsidRPr="006F6C58" w:rsidRDefault="00BE1B1C" w:rsidP="00BE1B1C">
      <w:pPr>
        <w:jc w:val="both"/>
        <w:rPr>
          <w:rFonts w:ascii="Times New Roman" w:hAnsi="Times New Roman" w:cs="Times New Roman"/>
        </w:rPr>
      </w:pPr>
    </w:p>
    <w:p w14:paraId="119D1E3F"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A giant arena has been set up in front of the White House where a series of mixed martial arts cage fights are getting underway to mark Donald Trump's 80th birthday.  The U.S. president is a keen fan of the sport but also holds shares through a family trust in the company which runs it.</w:t>
      </w:r>
    </w:p>
    <w:p w14:paraId="539E1826" w14:textId="77777777" w:rsidR="00BE1B1C" w:rsidRPr="006F6C58" w:rsidRDefault="00BE1B1C" w:rsidP="00BE1B1C">
      <w:pPr>
        <w:jc w:val="both"/>
        <w:rPr>
          <w:rFonts w:ascii="Times New Roman" w:hAnsi="Times New Roman" w:cs="Times New Roman"/>
        </w:rPr>
      </w:pPr>
    </w:p>
    <w:p w14:paraId="73114BA9"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Legal attempts were made to stop the event going [head] ahead.</w:t>
      </w:r>
    </w:p>
    <w:p w14:paraId="799074C6" w14:textId="77777777" w:rsidR="00BE1B1C" w:rsidRPr="006F6C58" w:rsidRDefault="00BE1B1C" w:rsidP="00BE1B1C">
      <w:pPr>
        <w:jc w:val="both"/>
        <w:rPr>
          <w:rFonts w:ascii="Times New Roman" w:hAnsi="Times New Roman" w:cs="Times New Roman"/>
        </w:rPr>
      </w:pPr>
    </w:p>
    <w:p w14:paraId="35DCBCCD" w14:textId="77777777" w:rsidR="00BE1B1C" w:rsidRPr="006F6C58" w:rsidRDefault="00BE1B1C" w:rsidP="00BE1B1C">
      <w:pPr>
        <w:jc w:val="both"/>
        <w:rPr>
          <w:rFonts w:ascii="Times New Roman" w:hAnsi="Times New Roman" w:cs="Times New Roman"/>
        </w:rPr>
      </w:pPr>
    </w:p>
    <w:p w14:paraId="7043DB76"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South Africa says that in the past week it's deported nearly 3,000 people who were in the country illegally.  The move follows a wave of violent protests directed at foreign workers with knife-wielding mobs attacking people they claim are taking jobs from locals.</w:t>
      </w:r>
    </w:p>
    <w:p w14:paraId="764739A5" w14:textId="77777777" w:rsidR="00BE1B1C" w:rsidRPr="006F6C58" w:rsidRDefault="00BE1B1C" w:rsidP="00BE1B1C">
      <w:pPr>
        <w:jc w:val="both"/>
        <w:rPr>
          <w:rFonts w:ascii="Times New Roman" w:hAnsi="Times New Roman" w:cs="Times New Roman"/>
        </w:rPr>
      </w:pPr>
    </w:p>
    <w:p w14:paraId="257B71D8" w14:textId="77777777" w:rsidR="00BE1B1C" w:rsidRPr="006F6C58" w:rsidRDefault="00BE1B1C" w:rsidP="00BE1B1C">
      <w:pPr>
        <w:jc w:val="both"/>
        <w:rPr>
          <w:rFonts w:ascii="Times New Roman" w:hAnsi="Times New Roman" w:cs="Times New Roman"/>
        </w:rPr>
      </w:pPr>
    </w:p>
    <w:p w14:paraId="0BCB2B89"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Clashes have broken out between protesters and police outside U.N. headquarters in Geneva on the eve of a G7 summit in nearby Evian in France.  Protesters threw bottles, stones and firecrackers at the police who responded with tear gas and water cannon.  Several buildings were targeted.</w:t>
      </w:r>
    </w:p>
    <w:p w14:paraId="0C51E5DD" w14:textId="77777777" w:rsidR="00BE1B1C" w:rsidRPr="006F6C58" w:rsidRDefault="00BE1B1C" w:rsidP="00BE1B1C">
      <w:pPr>
        <w:jc w:val="both"/>
        <w:rPr>
          <w:rFonts w:ascii="Times New Roman" w:hAnsi="Times New Roman" w:cs="Times New Roman"/>
        </w:rPr>
      </w:pPr>
    </w:p>
    <w:p w14:paraId="3CEC0083" w14:textId="77777777" w:rsidR="00BE1B1C" w:rsidRPr="006F6C58" w:rsidRDefault="00BE1B1C" w:rsidP="00BE1B1C">
      <w:pPr>
        <w:jc w:val="both"/>
        <w:rPr>
          <w:rFonts w:ascii="Times New Roman" w:hAnsi="Times New Roman" w:cs="Times New Roman"/>
        </w:rPr>
      </w:pPr>
    </w:p>
    <w:p w14:paraId="44DC8864" w14:textId="77777777" w:rsidR="00BE1B1C" w:rsidRPr="006F6C58" w:rsidRDefault="00BE1B1C" w:rsidP="00BE1B1C">
      <w:pPr>
        <w:jc w:val="both"/>
        <w:rPr>
          <w:rFonts w:ascii="Times New Roman" w:hAnsi="Times New Roman" w:cs="Times New Roman"/>
        </w:rPr>
      </w:pPr>
      <w:r w:rsidRPr="006F6C58">
        <w:rPr>
          <w:rFonts w:ascii="Times New Roman" w:hAnsi="Times New Roman" w:cs="Times New Roman"/>
        </w:rPr>
        <w:t>At the men's Football World Cup, Iran's team has entered the U.S. from Mexico ahead of their game against New Zealand on Monday night.  They made the short flight to Los Angeles from their base camp in Tijuana where they were forced to relocate after several squad officials were denied U.S. visas.</w:t>
      </w:r>
    </w:p>
    <w:p w14:paraId="5B694642" w14:textId="77777777" w:rsidR="00BE1B1C" w:rsidRPr="006F6C58" w:rsidRDefault="00BE1B1C" w:rsidP="00BE1B1C">
      <w:pPr>
        <w:jc w:val="both"/>
        <w:rPr>
          <w:rFonts w:ascii="Times New Roman" w:hAnsi="Times New Roman" w:cs="Times New Roman"/>
        </w:rPr>
      </w:pPr>
    </w:p>
    <w:p w14:paraId="70B93B53" w14:textId="0DF00A88" w:rsidR="00BE1B1C" w:rsidRPr="006F6C58" w:rsidRDefault="00BE1B1C" w:rsidP="00BE1B1C">
      <w:pPr>
        <w:jc w:val="both"/>
        <w:rPr>
          <w:rFonts w:ascii="Times New Roman" w:hAnsi="Times New Roman" w:cs="Times New Roman"/>
        </w:rPr>
      </w:pPr>
      <w:r w:rsidRPr="006F6C58">
        <w:rPr>
          <w:rFonts w:ascii="Times New Roman" w:hAnsi="Times New Roman" w:cs="Times New Roman"/>
        </w:rPr>
        <w:t xml:space="preserve">In Sunday's matches Ivory Coast are taking on Ecuador after Japan drew two-all with the Netherlands and the smallest nation ever to play at the World Cup, </w:t>
      </w:r>
      <w:r w:rsidR="00C45B51" w:rsidRPr="00C45B51">
        <w:rPr>
          <w:rFonts w:ascii="Times New Roman" w:hAnsi="Times New Roman" w:cs="Times New Roman"/>
        </w:rPr>
        <w:t>Curaçao</w:t>
      </w:r>
      <w:r w:rsidRPr="006F6C58">
        <w:rPr>
          <w:rFonts w:ascii="Times New Roman" w:hAnsi="Times New Roman" w:cs="Times New Roman"/>
        </w:rPr>
        <w:t xml:space="preserve"> were thrashed 7-1 by the four-time champions Germany.</w:t>
      </w:r>
    </w:p>
    <w:p w14:paraId="0D25C7D5" w14:textId="77777777" w:rsidR="00BE1B1C" w:rsidRPr="006F6C58" w:rsidRDefault="00BE1B1C" w:rsidP="00BE1B1C">
      <w:pPr>
        <w:jc w:val="both"/>
        <w:rPr>
          <w:rFonts w:ascii="Times New Roman" w:hAnsi="Times New Roman" w:cs="Times New Roman"/>
        </w:rPr>
      </w:pPr>
    </w:p>
    <w:p w14:paraId="7D6FE069" w14:textId="22C2AF3E" w:rsidR="00BE1B1C" w:rsidRPr="006F6C58" w:rsidRDefault="00BE1B1C" w:rsidP="00BE1B1C">
      <w:pPr>
        <w:jc w:val="both"/>
        <w:rPr>
          <w:rFonts w:ascii="Times New Roman" w:hAnsi="Times New Roman" w:cs="Times New Roman"/>
        </w:rPr>
      </w:pPr>
      <w:r w:rsidRPr="006F6C58">
        <w:rPr>
          <w:rFonts w:ascii="Times New Roman" w:hAnsi="Times New Roman" w:cs="Times New Roman"/>
        </w:rPr>
        <w:t>Sar</w:t>
      </w:r>
      <w:r w:rsidR="00EF389F">
        <w:rPr>
          <w:rFonts w:ascii="Times New Roman" w:hAnsi="Times New Roman" w:cs="Times New Roman" w:hint="eastAsia"/>
        </w:rPr>
        <w:t>a</w:t>
      </w:r>
      <w:r w:rsidRPr="006F6C58">
        <w:rPr>
          <w:rFonts w:ascii="Times New Roman" w:hAnsi="Times New Roman" w:cs="Times New Roman"/>
        </w:rPr>
        <w:t xml:space="preserve">n Magdalena is a </w:t>
      </w:r>
      <w:r w:rsidR="00C45B51" w:rsidRPr="00C45B51">
        <w:rPr>
          <w:rFonts w:ascii="Times New Roman" w:hAnsi="Times New Roman" w:cs="Times New Roman"/>
        </w:rPr>
        <w:t>Curaçao</w:t>
      </w:r>
      <w:r w:rsidRPr="006F6C58">
        <w:rPr>
          <w:rFonts w:ascii="Times New Roman" w:hAnsi="Times New Roman" w:cs="Times New Roman"/>
        </w:rPr>
        <w:t xml:space="preserve"> fan.  "For us, it's a win.  I mean, we were extremely happy and proud to be here in the first place.  As a very small island, I think we just received the Guinness World Book of Records for being the smallest island to ever, smallest nation to ever make it.  So that was a win and scoring against a giant as which is Germany is just next level for us.  So we're happy, we're happy, we're grateful."</w:t>
      </w:r>
    </w:p>
    <w:p w14:paraId="48011886" w14:textId="77777777" w:rsidR="00BE1B1C" w:rsidRPr="006F6C58" w:rsidRDefault="00BE1B1C" w:rsidP="00BE1B1C">
      <w:pPr>
        <w:jc w:val="both"/>
        <w:rPr>
          <w:rFonts w:ascii="Times New Roman" w:hAnsi="Times New Roman" w:cs="Times New Roman"/>
        </w:rPr>
      </w:pPr>
    </w:p>
    <w:p w14:paraId="6D16BA99" w14:textId="77777777" w:rsidR="00BE1B1C" w:rsidRPr="006F6C58" w:rsidRDefault="00BE1B1C" w:rsidP="00BE1B1C">
      <w:pPr>
        <w:jc w:val="both"/>
        <w:rPr>
          <w:rFonts w:ascii="Times New Roman" w:hAnsi="Times New Roman" w:cs="Times New Roman"/>
        </w:rPr>
      </w:pPr>
    </w:p>
    <w:p w14:paraId="4BA8C4D6" w14:textId="1C016B55" w:rsidR="00F50898" w:rsidRPr="006F6C58" w:rsidRDefault="00BE1B1C" w:rsidP="00BE1B1C">
      <w:pPr>
        <w:jc w:val="both"/>
        <w:rPr>
          <w:rFonts w:ascii="Times New Roman" w:hAnsi="Times New Roman" w:cs="Times New Roman"/>
        </w:rPr>
      </w:pPr>
      <w:r w:rsidRPr="006F6C58">
        <w:rPr>
          <w:rFonts w:ascii="Times New Roman" w:hAnsi="Times New Roman" w:cs="Times New Roman"/>
        </w:rPr>
        <w:t>And that's the latest world news from the BBC.</w:t>
      </w:r>
    </w:p>
    <w:p w14:paraId="7C512306" w14:textId="77777777" w:rsidR="00BE1B1C" w:rsidRPr="00F50898" w:rsidRDefault="00BE1B1C" w:rsidP="00BE1B1C">
      <w:pPr>
        <w:jc w:val="both"/>
        <w:rPr>
          <w:rFonts w:ascii="Times New Roman" w:hAnsi="Times New Roman" w:cs="Times New Roman"/>
        </w:rPr>
      </w:pPr>
    </w:p>
    <w:sectPr w:rsidR="00BE1B1C" w:rsidRPr="00F5089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8AD1" w14:textId="77777777" w:rsidR="00C0345D" w:rsidRDefault="00C0345D">
      <w:r>
        <w:separator/>
      </w:r>
    </w:p>
  </w:endnote>
  <w:endnote w:type="continuationSeparator" w:id="0">
    <w:p w14:paraId="56767372" w14:textId="77777777" w:rsidR="00C0345D" w:rsidRDefault="00C0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B972" w14:textId="77777777" w:rsidR="00C0345D" w:rsidRDefault="00C0345D">
      <w:r>
        <w:rPr>
          <w:color w:val="000000"/>
        </w:rPr>
        <w:separator/>
      </w:r>
    </w:p>
  </w:footnote>
  <w:footnote w:type="continuationSeparator" w:id="0">
    <w:p w14:paraId="3033F552" w14:textId="77777777" w:rsidR="00C0345D" w:rsidRDefault="00C0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110503"/>
    <w:rsid w:val="00123EAF"/>
    <w:rsid w:val="0017292F"/>
    <w:rsid w:val="001B4927"/>
    <w:rsid w:val="001C1D53"/>
    <w:rsid w:val="00200F24"/>
    <w:rsid w:val="002C11DB"/>
    <w:rsid w:val="003122B5"/>
    <w:rsid w:val="003A01E9"/>
    <w:rsid w:val="003A1FF0"/>
    <w:rsid w:val="0044307B"/>
    <w:rsid w:val="00476906"/>
    <w:rsid w:val="00494A06"/>
    <w:rsid w:val="004A2466"/>
    <w:rsid w:val="004A36ED"/>
    <w:rsid w:val="004A4039"/>
    <w:rsid w:val="00523C8B"/>
    <w:rsid w:val="00534B24"/>
    <w:rsid w:val="00535E28"/>
    <w:rsid w:val="00550335"/>
    <w:rsid w:val="005A685D"/>
    <w:rsid w:val="005C2AD7"/>
    <w:rsid w:val="005E070C"/>
    <w:rsid w:val="00600C45"/>
    <w:rsid w:val="00612A59"/>
    <w:rsid w:val="00620F48"/>
    <w:rsid w:val="00626913"/>
    <w:rsid w:val="00626C3D"/>
    <w:rsid w:val="00665115"/>
    <w:rsid w:val="00665F9C"/>
    <w:rsid w:val="006C142E"/>
    <w:rsid w:val="006D1F78"/>
    <w:rsid w:val="006E569B"/>
    <w:rsid w:val="006F6C58"/>
    <w:rsid w:val="0071524B"/>
    <w:rsid w:val="00725DD0"/>
    <w:rsid w:val="007318BB"/>
    <w:rsid w:val="0073418E"/>
    <w:rsid w:val="00742425"/>
    <w:rsid w:val="007F2167"/>
    <w:rsid w:val="00821B2D"/>
    <w:rsid w:val="009243E8"/>
    <w:rsid w:val="009F654A"/>
    <w:rsid w:val="00A25ED0"/>
    <w:rsid w:val="00A542F2"/>
    <w:rsid w:val="00A61462"/>
    <w:rsid w:val="00A7540F"/>
    <w:rsid w:val="00A80BDF"/>
    <w:rsid w:val="00A86867"/>
    <w:rsid w:val="00AF6F1C"/>
    <w:rsid w:val="00B43083"/>
    <w:rsid w:val="00B6327C"/>
    <w:rsid w:val="00BD3205"/>
    <w:rsid w:val="00BD52B4"/>
    <w:rsid w:val="00BE1B1C"/>
    <w:rsid w:val="00C0345D"/>
    <w:rsid w:val="00C45B51"/>
    <w:rsid w:val="00CD09A3"/>
    <w:rsid w:val="00DF22C3"/>
    <w:rsid w:val="00E678C3"/>
    <w:rsid w:val="00E8014E"/>
    <w:rsid w:val="00EA2D48"/>
    <w:rsid w:val="00ED057C"/>
    <w:rsid w:val="00EF389F"/>
    <w:rsid w:val="00F50898"/>
    <w:rsid w:val="00F508D0"/>
    <w:rsid w:val="00F52FC8"/>
    <w:rsid w:val="00F6380E"/>
    <w:rsid w:val="00F75AD7"/>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5</cp:revision>
  <cp:lastPrinted>2026-06-07T02:21:00Z</cp:lastPrinted>
  <dcterms:created xsi:type="dcterms:W3CDTF">2026-06-15T05:22:00Z</dcterms:created>
  <dcterms:modified xsi:type="dcterms:W3CDTF">2026-06-15T05:30:00Z</dcterms:modified>
</cp:coreProperties>
</file>