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4B4053A2"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3A01E9">
        <w:rPr>
          <w:rFonts w:ascii="Times New Roman" w:hAnsi="Times New Roman" w:cs="Times New Roman" w:hint="eastAsia"/>
          <w:color w:val="0000FF"/>
        </w:rPr>
        <w:t>14</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2C18D67F" w14:textId="77777777" w:rsidR="00626C3D" w:rsidRPr="00626C3D" w:rsidRDefault="00626C3D" w:rsidP="00200F24">
      <w:pPr>
        <w:jc w:val="both"/>
        <w:rPr>
          <w:rFonts w:ascii="Times New Roman" w:hAnsi="Times New Roman" w:cs="Times New Roman"/>
        </w:rPr>
      </w:pPr>
    </w:p>
    <w:p w14:paraId="4A08C826"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BBC News with Danielle Jalowiecka.</w:t>
      </w:r>
    </w:p>
    <w:p w14:paraId="4DF32B1A" w14:textId="77777777" w:rsidR="00F50898" w:rsidRPr="00B43083" w:rsidRDefault="00F50898" w:rsidP="00F50898">
      <w:pPr>
        <w:jc w:val="both"/>
        <w:rPr>
          <w:rFonts w:ascii="Times New Roman" w:hAnsi="Times New Roman" w:cs="Times New Roman"/>
        </w:rPr>
      </w:pPr>
    </w:p>
    <w:p w14:paraId="04C9615C" w14:textId="77777777" w:rsidR="00F50898" w:rsidRPr="00B43083" w:rsidRDefault="00F50898" w:rsidP="00F50898">
      <w:pPr>
        <w:jc w:val="both"/>
        <w:rPr>
          <w:rFonts w:ascii="Times New Roman" w:hAnsi="Times New Roman" w:cs="Times New Roman"/>
        </w:rPr>
      </w:pPr>
    </w:p>
    <w:p w14:paraId="3CA8C2E4" w14:textId="3D92F818" w:rsidR="00F50898" w:rsidRPr="00B43083" w:rsidRDefault="00F50898" w:rsidP="00F50898">
      <w:pPr>
        <w:jc w:val="both"/>
        <w:rPr>
          <w:rFonts w:ascii="Times New Roman" w:hAnsi="Times New Roman" w:cs="Times New Roman"/>
        </w:rPr>
      </w:pPr>
      <w:r w:rsidRPr="00B43083">
        <w:rPr>
          <w:rFonts w:ascii="Times New Roman" w:hAnsi="Times New Roman" w:cs="Times New Roman"/>
        </w:rPr>
        <w:t>President Trump has said a deal with Iran is scheduled to be signed on Sunday and will be followed by the immediate reopening of the Strait of Hormuz to shipping.  His comment came hours after Iran cast doubt on whether the signing would happen so soon.  More details from BBC Persian</w:t>
      </w:r>
      <w:r w:rsidR="00476906" w:rsidRPr="00B43083">
        <w:rPr>
          <w:rFonts w:ascii="Times New Roman" w:hAnsi="Times New Roman" w:cs="Times New Roman"/>
        </w:rPr>
        <w:t>'</w:t>
      </w:r>
      <w:r w:rsidRPr="00B43083">
        <w:rPr>
          <w:rFonts w:ascii="Times New Roman" w:hAnsi="Times New Roman" w:cs="Times New Roman"/>
        </w:rPr>
        <w:t>s Parham Ghobadi.</w:t>
      </w:r>
    </w:p>
    <w:p w14:paraId="31496EB5" w14:textId="77777777" w:rsidR="00F50898" w:rsidRPr="00B43083" w:rsidRDefault="00F50898" w:rsidP="00F50898">
      <w:pPr>
        <w:jc w:val="both"/>
        <w:rPr>
          <w:rFonts w:ascii="Times New Roman" w:hAnsi="Times New Roman" w:cs="Times New Roman"/>
        </w:rPr>
      </w:pPr>
    </w:p>
    <w:p w14:paraId="6928F356"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What we know so far is that they're really close to signing a deal.  Why?  Because Americans are saying it, Pakistanis are saying it and even Iranians are saying it.  But what we don't know is that is it going to be signed?  Donald Trump thinks so.  He posted on his social media.  Pakistani Prime Minister Shahbaz Sharif also mentioned the same thing.</w:t>
      </w:r>
    </w:p>
    <w:p w14:paraId="630C256C" w14:textId="77777777" w:rsidR="00F50898" w:rsidRPr="00B43083" w:rsidRDefault="00F50898" w:rsidP="00F50898">
      <w:pPr>
        <w:jc w:val="both"/>
        <w:rPr>
          <w:rFonts w:ascii="Times New Roman" w:hAnsi="Times New Roman" w:cs="Times New Roman"/>
        </w:rPr>
      </w:pPr>
    </w:p>
    <w:p w14:paraId="640491C0"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However, he said that it is going to be signed digitally.  </w:t>
      </w:r>
      <w:proofErr w:type="gramStart"/>
      <w:r w:rsidRPr="00B43083">
        <w:rPr>
          <w:rFonts w:ascii="Times New Roman" w:hAnsi="Times New Roman" w:cs="Times New Roman"/>
        </w:rPr>
        <w:t>So</w:t>
      </w:r>
      <w:proofErr w:type="gramEnd"/>
      <w:r w:rsidRPr="00B43083">
        <w:rPr>
          <w:rFonts w:ascii="Times New Roman" w:hAnsi="Times New Roman" w:cs="Times New Roman"/>
        </w:rPr>
        <w:t xml:space="preserve"> there is no photo opportunities that Donald Trump usually likes and Iranians definitely know that they want to deprive him of that photo opportunity so that he cannot claim victory.</w:t>
      </w:r>
    </w:p>
    <w:p w14:paraId="1E5853B6" w14:textId="77777777" w:rsidR="00F50898" w:rsidRPr="00B43083" w:rsidRDefault="00F50898" w:rsidP="00F50898">
      <w:pPr>
        <w:jc w:val="both"/>
        <w:rPr>
          <w:rFonts w:ascii="Times New Roman" w:hAnsi="Times New Roman" w:cs="Times New Roman"/>
        </w:rPr>
      </w:pPr>
    </w:p>
    <w:p w14:paraId="3D90223E" w14:textId="77777777" w:rsidR="00F50898" w:rsidRPr="00B43083" w:rsidRDefault="00F50898" w:rsidP="00F50898">
      <w:pPr>
        <w:jc w:val="both"/>
        <w:rPr>
          <w:rFonts w:ascii="Times New Roman" w:hAnsi="Times New Roman" w:cs="Times New Roman"/>
        </w:rPr>
      </w:pPr>
    </w:p>
    <w:p w14:paraId="5D7E760B"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The U.S. secretary of state has told his Indian counterpart any violation of the blockade of Iran will not be tolerated.  Marco Rubio also warned against what he called the "illicit transport of Iranian oil" in the Strait of Hormuz.</w:t>
      </w:r>
    </w:p>
    <w:p w14:paraId="578375D0" w14:textId="77777777" w:rsidR="00F50898" w:rsidRPr="00B43083" w:rsidRDefault="00F50898" w:rsidP="00F50898">
      <w:pPr>
        <w:jc w:val="both"/>
        <w:rPr>
          <w:rFonts w:ascii="Times New Roman" w:hAnsi="Times New Roman" w:cs="Times New Roman"/>
        </w:rPr>
      </w:pPr>
    </w:p>
    <w:p w14:paraId="694B8307"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He made the comments after Subrahmanyam Jaishankar called him to protest over the killing of three Indian seafarers by a U.S. strike on a merchant vessel earlier this week.</w:t>
      </w:r>
    </w:p>
    <w:p w14:paraId="10EE94EA" w14:textId="77777777" w:rsidR="00F50898" w:rsidRPr="00B43083" w:rsidRDefault="00F50898" w:rsidP="00F50898">
      <w:pPr>
        <w:jc w:val="both"/>
        <w:rPr>
          <w:rFonts w:ascii="Times New Roman" w:hAnsi="Times New Roman" w:cs="Times New Roman"/>
        </w:rPr>
      </w:pPr>
    </w:p>
    <w:p w14:paraId="2BD381AB" w14:textId="77777777" w:rsidR="00F50898" w:rsidRPr="00B43083" w:rsidRDefault="00F50898" w:rsidP="00F50898">
      <w:pPr>
        <w:jc w:val="both"/>
        <w:rPr>
          <w:rFonts w:ascii="Times New Roman" w:hAnsi="Times New Roman" w:cs="Times New Roman"/>
        </w:rPr>
      </w:pPr>
    </w:p>
    <w:p w14:paraId="6C223A7C" w14:textId="315568EC"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Hungary's main opposition Fidesz party has re-elected the former Prime Minister Viktor </w:t>
      </w:r>
      <w:r w:rsidR="005E070C" w:rsidRPr="00B43083">
        <w:rPr>
          <w:rFonts w:ascii="Times New Roman" w:hAnsi="Times New Roman" w:cs="Times New Roman"/>
        </w:rPr>
        <w:t>Orbán</w:t>
      </w:r>
      <w:r w:rsidRPr="00B43083">
        <w:rPr>
          <w:rFonts w:ascii="Times New Roman" w:hAnsi="Times New Roman" w:cs="Times New Roman"/>
        </w:rPr>
        <w:t xml:space="preserve"> as its leader despite its crushing election defeat in April.  Despite the loss the nationalist politician was in a defiant mood at his party conference.  Nick Thorpe is in Budapest.</w:t>
      </w:r>
    </w:p>
    <w:p w14:paraId="782A9E2E" w14:textId="77777777" w:rsidR="00F50898" w:rsidRPr="00B43083" w:rsidRDefault="00F50898" w:rsidP="00F50898">
      <w:pPr>
        <w:jc w:val="both"/>
        <w:rPr>
          <w:rFonts w:ascii="Times New Roman" w:hAnsi="Times New Roman" w:cs="Times New Roman"/>
        </w:rPr>
      </w:pPr>
    </w:p>
    <w:p w14:paraId="160343B9" w14:textId="1D559F05"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Viktor </w:t>
      </w:r>
      <w:r w:rsidR="005E070C" w:rsidRPr="00B43083">
        <w:rPr>
          <w:rFonts w:ascii="Times New Roman" w:hAnsi="Times New Roman" w:cs="Times New Roman"/>
        </w:rPr>
        <w:t>Orbán</w:t>
      </w:r>
      <w:r w:rsidRPr="00B43083">
        <w:rPr>
          <w:rFonts w:ascii="Times New Roman" w:hAnsi="Times New Roman" w:cs="Times New Roman"/>
        </w:rPr>
        <w:t xml:space="preserve"> has largely disappeared from public view since his Fidesz party was swept from power in April but today he was back</w:t>
      </w:r>
      <w:r w:rsidR="00F52FC8" w:rsidRPr="00B43083">
        <w:rPr>
          <w:rFonts w:ascii="Times New Roman" w:hAnsi="Times New Roman" w:cs="Times New Roman"/>
        </w:rPr>
        <w:t>,</w:t>
      </w:r>
      <w:r w:rsidRPr="00B43083">
        <w:rPr>
          <w:rFonts w:ascii="Times New Roman" w:hAnsi="Times New Roman" w:cs="Times New Roman"/>
        </w:rPr>
        <w:t xml:space="preserve"> rallying the troops trying to turn Fidesz into a strong opposition party.</w:t>
      </w:r>
    </w:p>
    <w:p w14:paraId="1649D12C" w14:textId="77777777" w:rsidR="00F50898" w:rsidRPr="00B43083" w:rsidRDefault="00F50898" w:rsidP="00F50898">
      <w:pPr>
        <w:jc w:val="both"/>
        <w:rPr>
          <w:rFonts w:ascii="Times New Roman" w:hAnsi="Times New Roman" w:cs="Times New Roman"/>
        </w:rPr>
      </w:pPr>
    </w:p>
    <w:p w14:paraId="28EA4AF8"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By the time the leaves fall this autumn he said Fidesz should be reorganized, strong and capable of returning to government.  But for </w:t>
      </w:r>
      <w:proofErr w:type="gramStart"/>
      <w:r w:rsidRPr="00B43083">
        <w:rPr>
          <w:rFonts w:ascii="Times New Roman" w:hAnsi="Times New Roman" w:cs="Times New Roman"/>
        </w:rPr>
        <w:t>now</w:t>
      </w:r>
      <w:proofErr w:type="gramEnd"/>
      <w:r w:rsidRPr="00B43083">
        <w:rPr>
          <w:rFonts w:ascii="Times New Roman" w:hAnsi="Times New Roman" w:cs="Times New Roman"/>
        </w:rPr>
        <w:t xml:space="preserve"> the party is in disarray.</w:t>
      </w:r>
    </w:p>
    <w:p w14:paraId="3F4AD899" w14:textId="77777777" w:rsidR="00F50898" w:rsidRPr="00B43083" w:rsidRDefault="00F50898" w:rsidP="00F50898">
      <w:pPr>
        <w:jc w:val="both"/>
        <w:rPr>
          <w:rFonts w:ascii="Times New Roman" w:hAnsi="Times New Roman" w:cs="Times New Roman"/>
        </w:rPr>
      </w:pPr>
    </w:p>
    <w:p w14:paraId="35642A84" w14:textId="5487E2D0"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The shock of defeat combined with the speed with which Prime Minister Peter Magyar and his Tissa government is dismantling the state which Mr. </w:t>
      </w:r>
      <w:r w:rsidR="00F75AD7" w:rsidRPr="00B43083">
        <w:rPr>
          <w:rFonts w:ascii="Times New Roman" w:hAnsi="Times New Roman" w:cs="Times New Roman"/>
        </w:rPr>
        <w:t>Orbán</w:t>
      </w:r>
      <w:r w:rsidRPr="00B43083">
        <w:rPr>
          <w:rFonts w:ascii="Times New Roman" w:hAnsi="Times New Roman" w:cs="Times New Roman"/>
        </w:rPr>
        <w:t xml:space="preserve"> built has demoralized his followers.</w:t>
      </w:r>
    </w:p>
    <w:p w14:paraId="5EBFE7FD" w14:textId="77777777" w:rsidR="00F50898" w:rsidRPr="00B43083" w:rsidRDefault="00F50898" w:rsidP="00F50898">
      <w:pPr>
        <w:jc w:val="both"/>
        <w:rPr>
          <w:rFonts w:ascii="Times New Roman" w:hAnsi="Times New Roman" w:cs="Times New Roman"/>
        </w:rPr>
      </w:pPr>
    </w:p>
    <w:p w14:paraId="0333AD2E" w14:textId="77777777" w:rsidR="00F50898" w:rsidRPr="00B43083" w:rsidRDefault="00F50898" w:rsidP="00F50898">
      <w:pPr>
        <w:jc w:val="both"/>
        <w:rPr>
          <w:rFonts w:ascii="Times New Roman" w:hAnsi="Times New Roman" w:cs="Times New Roman"/>
        </w:rPr>
      </w:pPr>
    </w:p>
    <w:p w14:paraId="70877023"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The Nigerian military says a retired army general who was kidnapped by unidentified gunmen in the northwest has died in captivity.  Major General Rabe Abubakar and his wife were abducted in Katsina state last month.  The whereabouts of his wife is unknown.  </w:t>
      </w:r>
      <w:proofErr w:type="spellStart"/>
      <w:r w:rsidRPr="00B43083">
        <w:rPr>
          <w:rFonts w:ascii="Times New Roman" w:hAnsi="Times New Roman" w:cs="Times New Roman"/>
        </w:rPr>
        <w:t>Temesghen</w:t>
      </w:r>
      <w:proofErr w:type="spellEnd"/>
      <w:r w:rsidRPr="00B43083">
        <w:rPr>
          <w:rFonts w:ascii="Times New Roman" w:hAnsi="Times New Roman" w:cs="Times New Roman"/>
        </w:rPr>
        <w:t xml:space="preserve"> </w:t>
      </w:r>
      <w:proofErr w:type="spellStart"/>
      <w:r w:rsidRPr="00B43083">
        <w:rPr>
          <w:rFonts w:ascii="Times New Roman" w:hAnsi="Times New Roman" w:cs="Times New Roman"/>
        </w:rPr>
        <w:t>Debesai</w:t>
      </w:r>
      <w:proofErr w:type="spellEnd"/>
      <w:r w:rsidRPr="00B43083">
        <w:rPr>
          <w:rFonts w:ascii="Times New Roman" w:hAnsi="Times New Roman" w:cs="Times New Roman"/>
        </w:rPr>
        <w:t xml:space="preserve"> reports.</w:t>
      </w:r>
    </w:p>
    <w:p w14:paraId="16E5D1ED" w14:textId="77777777" w:rsidR="00F50898" w:rsidRPr="00B43083" w:rsidRDefault="00F50898" w:rsidP="00F50898">
      <w:pPr>
        <w:jc w:val="both"/>
        <w:rPr>
          <w:rFonts w:ascii="Times New Roman" w:hAnsi="Times New Roman" w:cs="Times New Roman"/>
        </w:rPr>
      </w:pPr>
    </w:p>
    <w:p w14:paraId="09B3282C"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Days before news of his death emerged, a video shared on social media appeared to show Rabe Abubakar in captivity with an injury to his left leg.  Authorities in Katsina state said he died from complications related to diabetes and hypertension.</w:t>
      </w:r>
    </w:p>
    <w:p w14:paraId="3918E6DE" w14:textId="77777777" w:rsidR="00F50898" w:rsidRPr="00B43083" w:rsidRDefault="00F50898" w:rsidP="00F50898">
      <w:pPr>
        <w:jc w:val="both"/>
        <w:rPr>
          <w:rFonts w:ascii="Times New Roman" w:hAnsi="Times New Roman" w:cs="Times New Roman"/>
        </w:rPr>
      </w:pPr>
    </w:p>
    <w:p w14:paraId="0B5DA60C"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lastRenderedPageBreak/>
        <w:t>The Nigerian military has paid tribute to the army veteran who local media say was 61 when he died describing the loss as tragic.  The military said it had not commented publicly on the abduction while security agencies worked to secure his release.</w:t>
      </w:r>
    </w:p>
    <w:p w14:paraId="22B7D435" w14:textId="77777777" w:rsidR="00F50898" w:rsidRPr="00B43083" w:rsidRDefault="00F50898" w:rsidP="00F50898">
      <w:pPr>
        <w:jc w:val="both"/>
        <w:rPr>
          <w:rFonts w:ascii="Times New Roman" w:hAnsi="Times New Roman" w:cs="Times New Roman"/>
        </w:rPr>
      </w:pPr>
    </w:p>
    <w:p w14:paraId="0154B16D" w14:textId="77777777" w:rsidR="00F50898" w:rsidRPr="00B43083" w:rsidRDefault="00F50898" w:rsidP="00F50898">
      <w:pPr>
        <w:jc w:val="both"/>
        <w:rPr>
          <w:rFonts w:ascii="Times New Roman" w:hAnsi="Times New Roman" w:cs="Times New Roman"/>
        </w:rPr>
      </w:pPr>
    </w:p>
    <w:p w14:paraId="2927509B"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BBC World News.</w:t>
      </w:r>
    </w:p>
    <w:p w14:paraId="644C1204" w14:textId="77777777" w:rsidR="00F50898" w:rsidRPr="00B43083" w:rsidRDefault="00F50898" w:rsidP="00F50898">
      <w:pPr>
        <w:jc w:val="both"/>
        <w:rPr>
          <w:rFonts w:ascii="Times New Roman" w:hAnsi="Times New Roman" w:cs="Times New Roman"/>
        </w:rPr>
      </w:pPr>
    </w:p>
    <w:p w14:paraId="555C0246" w14:textId="77777777" w:rsidR="00F50898" w:rsidRPr="00B43083" w:rsidRDefault="00F50898" w:rsidP="00F50898">
      <w:pPr>
        <w:jc w:val="both"/>
        <w:rPr>
          <w:rFonts w:ascii="Times New Roman" w:hAnsi="Times New Roman" w:cs="Times New Roman"/>
        </w:rPr>
      </w:pPr>
    </w:p>
    <w:p w14:paraId="70811E18" w14:textId="77777777" w:rsidR="004A4039" w:rsidRPr="00B43083" w:rsidRDefault="00F50898" w:rsidP="00F50898">
      <w:pPr>
        <w:jc w:val="both"/>
        <w:rPr>
          <w:rFonts w:ascii="Times New Roman" w:hAnsi="Times New Roman" w:cs="Times New Roman"/>
        </w:rPr>
      </w:pPr>
      <w:r w:rsidRPr="00B43083">
        <w:rPr>
          <w:rFonts w:ascii="Times New Roman" w:hAnsi="Times New Roman" w:cs="Times New Roman"/>
        </w:rPr>
        <w:t>Chinese authorities have reacted angrily to Washington's announcement earlier in the week that it was adding a number of Chinese companies to the Pentagon's list of firms it says are aiding China's military.</w:t>
      </w:r>
    </w:p>
    <w:p w14:paraId="6E48B858" w14:textId="77777777" w:rsidR="004A4039" w:rsidRPr="00B43083" w:rsidRDefault="004A4039" w:rsidP="00F50898">
      <w:pPr>
        <w:jc w:val="both"/>
        <w:rPr>
          <w:rFonts w:ascii="Times New Roman" w:hAnsi="Times New Roman" w:cs="Times New Roman"/>
        </w:rPr>
      </w:pPr>
    </w:p>
    <w:p w14:paraId="45D01F48" w14:textId="246C6AC4" w:rsidR="00F50898" w:rsidRPr="00B43083" w:rsidRDefault="00F50898" w:rsidP="00F50898">
      <w:pPr>
        <w:jc w:val="both"/>
        <w:rPr>
          <w:rFonts w:ascii="Times New Roman" w:hAnsi="Times New Roman" w:cs="Times New Roman"/>
        </w:rPr>
      </w:pPr>
      <w:r w:rsidRPr="00B43083">
        <w:rPr>
          <w:rFonts w:ascii="Times New Roman" w:hAnsi="Times New Roman" w:cs="Times New Roman"/>
        </w:rPr>
        <w:t>The Chinese Commerce Ministry said on Saturday it was strongly dissatisfied with the move which saw companies like automaker BYD and e-commerce giant Alibaba added to the register.</w:t>
      </w:r>
    </w:p>
    <w:p w14:paraId="5C4CDD8E" w14:textId="77777777" w:rsidR="00F50898" w:rsidRPr="00B43083" w:rsidRDefault="00F50898" w:rsidP="00F50898">
      <w:pPr>
        <w:jc w:val="both"/>
        <w:rPr>
          <w:rFonts w:ascii="Times New Roman" w:hAnsi="Times New Roman" w:cs="Times New Roman"/>
        </w:rPr>
      </w:pPr>
    </w:p>
    <w:p w14:paraId="0BDC669B"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It added if Chinese firms are not treated fairly Beijing would be forced to retaliate.</w:t>
      </w:r>
    </w:p>
    <w:p w14:paraId="21590FDE" w14:textId="77777777" w:rsidR="00F50898" w:rsidRPr="00B43083" w:rsidRDefault="00F50898" w:rsidP="00F50898">
      <w:pPr>
        <w:jc w:val="both"/>
        <w:rPr>
          <w:rFonts w:ascii="Times New Roman" w:hAnsi="Times New Roman" w:cs="Times New Roman"/>
        </w:rPr>
      </w:pPr>
    </w:p>
    <w:p w14:paraId="70C27D08" w14:textId="77777777" w:rsidR="00F50898" w:rsidRPr="00B43083" w:rsidRDefault="00F50898" w:rsidP="00F50898">
      <w:pPr>
        <w:jc w:val="both"/>
        <w:rPr>
          <w:rFonts w:ascii="Times New Roman" w:hAnsi="Times New Roman" w:cs="Times New Roman"/>
        </w:rPr>
      </w:pPr>
    </w:p>
    <w:p w14:paraId="70437D63"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Reports from Haiti say the chief of staff to the defense minister has been abducted by armed men in the capital Port-au-Prince.  James Boyard is believed to be the highest ranking official to be kidnapped there in recent years.</w:t>
      </w:r>
    </w:p>
    <w:p w14:paraId="682E24F1" w14:textId="77777777" w:rsidR="00F50898" w:rsidRPr="00B43083" w:rsidRDefault="00F50898" w:rsidP="00F50898">
      <w:pPr>
        <w:jc w:val="both"/>
        <w:rPr>
          <w:rFonts w:ascii="Times New Roman" w:hAnsi="Times New Roman" w:cs="Times New Roman"/>
        </w:rPr>
      </w:pPr>
    </w:p>
    <w:p w14:paraId="4D4C13A2"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Local media reported that Boyard was seized in Bourdon, one of the few areas of the capital to be considered relatively safe.</w:t>
      </w:r>
    </w:p>
    <w:p w14:paraId="7A99FEC5" w14:textId="77777777" w:rsidR="00F50898" w:rsidRPr="00B43083" w:rsidRDefault="00F50898" w:rsidP="00F50898">
      <w:pPr>
        <w:jc w:val="both"/>
        <w:rPr>
          <w:rFonts w:ascii="Times New Roman" w:hAnsi="Times New Roman" w:cs="Times New Roman"/>
        </w:rPr>
      </w:pPr>
    </w:p>
    <w:p w14:paraId="00CFD25E" w14:textId="77777777" w:rsidR="00F50898" w:rsidRPr="00B43083" w:rsidRDefault="00F50898" w:rsidP="00F50898">
      <w:pPr>
        <w:jc w:val="both"/>
        <w:rPr>
          <w:rFonts w:ascii="Times New Roman" w:hAnsi="Times New Roman" w:cs="Times New Roman"/>
        </w:rPr>
      </w:pPr>
    </w:p>
    <w:p w14:paraId="3FC60AEF"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Brazil have drawn level with Morocco with an eye-catching goal from their star left winger Vinicius Junior in the 32nd minute of their World Cup opening match being played before a packed audience in New Jersey.  Morocco's 21st minute goal from their attacking midfielder Ismail Saibari was also quite a stunner enabling them to take the lead against the five-time World Cup champions.</w:t>
      </w:r>
    </w:p>
    <w:p w14:paraId="2B9E41CD" w14:textId="77777777" w:rsidR="00F50898" w:rsidRPr="00B43083" w:rsidRDefault="00F50898" w:rsidP="00F50898">
      <w:pPr>
        <w:jc w:val="both"/>
        <w:rPr>
          <w:rFonts w:ascii="Times New Roman" w:hAnsi="Times New Roman" w:cs="Times New Roman"/>
        </w:rPr>
      </w:pPr>
    </w:p>
    <w:p w14:paraId="714F25A5"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 xml:space="preserve">Haiti </w:t>
      </w:r>
      <w:proofErr w:type="gramStart"/>
      <w:r w:rsidRPr="00B43083">
        <w:rPr>
          <w:rFonts w:ascii="Times New Roman" w:hAnsi="Times New Roman" w:cs="Times New Roman"/>
        </w:rPr>
        <w:t>take</w:t>
      </w:r>
      <w:proofErr w:type="gramEnd"/>
      <w:r w:rsidRPr="00B43083">
        <w:rPr>
          <w:rFonts w:ascii="Times New Roman" w:hAnsi="Times New Roman" w:cs="Times New Roman"/>
        </w:rPr>
        <w:t xml:space="preserve"> on Scotland in an hour's time.  James Louis-Charles is a Haiti supporter who runs a grassroots football program for children there.  He's in Boston to watch his national team play Scotland.  "I think everybody's gonna show up.  I think the stadium is gonna be 50/50.  I know there's a lot of Haitian Americans in the States that are looking forward to this match.  We've been waiting for 52 years so this is for us this is big.  We have our own band and it's called Rara.  It's a very carnival like atmosphere so you're gonna be seeing a lot of that at the stadium with a lot of horns and a lot of drumming."</w:t>
      </w:r>
    </w:p>
    <w:p w14:paraId="0464126C" w14:textId="77777777" w:rsidR="00F50898" w:rsidRPr="00B43083" w:rsidRDefault="00F50898" w:rsidP="00F50898">
      <w:pPr>
        <w:jc w:val="both"/>
        <w:rPr>
          <w:rFonts w:ascii="Times New Roman" w:hAnsi="Times New Roman" w:cs="Times New Roman"/>
        </w:rPr>
      </w:pPr>
    </w:p>
    <w:p w14:paraId="0E2366DE" w14:textId="77777777" w:rsidR="00F50898" w:rsidRPr="00B43083" w:rsidRDefault="00F50898" w:rsidP="00F50898">
      <w:pPr>
        <w:jc w:val="both"/>
        <w:rPr>
          <w:rFonts w:ascii="Times New Roman" w:hAnsi="Times New Roman" w:cs="Times New Roman"/>
        </w:rPr>
      </w:pPr>
      <w:r w:rsidRPr="00B43083">
        <w:rPr>
          <w:rFonts w:ascii="Times New Roman" w:hAnsi="Times New Roman" w:cs="Times New Roman"/>
        </w:rPr>
        <w:t>Earlier Qatar scored with just two minutes of stoppage time to spare before the final whistle, earning the team a one-all draw against Switzerland.</w:t>
      </w:r>
    </w:p>
    <w:p w14:paraId="7F2E1DDF" w14:textId="77777777" w:rsidR="00F50898" w:rsidRPr="00B43083" w:rsidRDefault="00F50898" w:rsidP="00F50898">
      <w:pPr>
        <w:jc w:val="both"/>
        <w:rPr>
          <w:rFonts w:ascii="Times New Roman" w:hAnsi="Times New Roman" w:cs="Times New Roman"/>
        </w:rPr>
      </w:pPr>
    </w:p>
    <w:p w14:paraId="273D024D" w14:textId="77777777" w:rsidR="00F50898" w:rsidRPr="00B43083" w:rsidRDefault="00F50898" w:rsidP="00F50898">
      <w:pPr>
        <w:jc w:val="both"/>
        <w:rPr>
          <w:rFonts w:ascii="Times New Roman" w:hAnsi="Times New Roman" w:cs="Times New Roman"/>
        </w:rPr>
      </w:pPr>
    </w:p>
    <w:p w14:paraId="13B90B18" w14:textId="6A8E1B69" w:rsidR="00A61462" w:rsidRPr="00B43083" w:rsidRDefault="00F50898" w:rsidP="00F50898">
      <w:pPr>
        <w:jc w:val="both"/>
        <w:rPr>
          <w:rFonts w:ascii="Times New Roman" w:hAnsi="Times New Roman" w:cs="Times New Roman"/>
        </w:rPr>
      </w:pPr>
      <w:r w:rsidRPr="00B43083">
        <w:rPr>
          <w:rFonts w:ascii="Times New Roman" w:hAnsi="Times New Roman" w:cs="Times New Roman"/>
        </w:rPr>
        <w:t>And that's the latest BBC World News.</w:t>
      </w:r>
    </w:p>
    <w:p w14:paraId="4BA8C4D6" w14:textId="77777777" w:rsidR="00F50898" w:rsidRPr="00F50898" w:rsidRDefault="00F50898" w:rsidP="00F50898">
      <w:pPr>
        <w:jc w:val="both"/>
        <w:rPr>
          <w:rFonts w:ascii="Times New Roman" w:hAnsi="Times New Roman" w:cs="Times New Roman"/>
        </w:rPr>
      </w:pPr>
    </w:p>
    <w:sectPr w:rsidR="00F50898" w:rsidRPr="00F5089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0424" w14:textId="77777777" w:rsidR="00C67B41" w:rsidRDefault="00C67B41">
      <w:r>
        <w:separator/>
      </w:r>
    </w:p>
  </w:endnote>
  <w:endnote w:type="continuationSeparator" w:id="0">
    <w:p w14:paraId="6D0658CE" w14:textId="77777777" w:rsidR="00C67B41" w:rsidRDefault="00C6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4A29" w14:textId="77777777" w:rsidR="00C67B41" w:rsidRDefault="00C67B41">
      <w:r>
        <w:rPr>
          <w:color w:val="000000"/>
        </w:rPr>
        <w:separator/>
      </w:r>
    </w:p>
  </w:footnote>
  <w:footnote w:type="continuationSeparator" w:id="0">
    <w:p w14:paraId="48D15ADD" w14:textId="77777777" w:rsidR="00C67B41" w:rsidRDefault="00C67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123EAF"/>
    <w:rsid w:val="0017292F"/>
    <w:rsid w:val="001B4927"/>
    <w:rsid w:val="001C1D53"/>
    <w:rsid w:val="00200F24"/>
    <w:rsid w:val="002C11DB"/>
    <w:rsid w:val="003122B5"/>
    <w:rsid w:val="003A01E9"/>
    <w:rsid w:val="003A1FF0"/>
    <w:rsid w:val="0044307B"/>
    <w:rsid w:val="00476906"/>
    <w:rsid w:val="00494A06"/>
    <w:rsid w:val="004A2466"/>
    <w:rsid w:val="004A36ED"/>
    <w:rsid w:val="004A4039"/>
    <w:rsid w:val="00534B24"/>
    <w:rsid w:val="00535E28"/>
    <w:rsid w:val="00550335"/>
    <w:rsid w:val="005A685D"/>
    <w:rsid w:val="005B6864"/>
    <w:rsid w:val="005C2AD7"/>
    <w:rsid w:val="005E070C"/>
    <w:rsid w:val="00600C45"/>
    <w:rsid w:val="00626913"/>
    <w:rsid w:val="00626C3D"/>
    <w:rsid w:val="00665F9C"/>
    <w:rsid w:val="006C142E"/>
    <w:rsid w:val="006D1F78"/>
    <w:rsid w:val="00725DD0"/>
    <w:rsid w:val="007318BB"/>
    <w:rsid w:val="0073418E"/>
    <w:rsid w:val="00742425"/>
    <w:rsid w:val="007A339E"/>
    <w:rsid w:val="007F2167"/>
    <w:rsid w:val="009243E8"/>
    <w:rsid w:val="009F654A"/>
    <w:rsid w:val="00A25ED0"/>
    <w:rsid w:val="00A542F2"/>
    <w:rsid w:val="00A61462"/>
    <w:rsid w:val="00A7540F"/>
    <w:rsid w:val="00A80BDF"/>
    <w:rsid w:val="00A86867"/>
    <w:rsid w:val="00AF6F1C"/>
    <w:rsid w:val="00B43083"/>
    <w:rsid w:val="00BD3205"/>
    <w:rsid w:val="00BD52B4"/>
    <w:rsid w:val="00C67B41"/>
    <w:rsid w:val="00DF22C3"/>
    <w:rsid w:val="00E678C3"/>
    <w:rsid w:val="00E8014E"/>
    <w:rsid w:val="00ED057C"/>
    <w:rsid w:val="00F50898"/>
    <w:rsid w:val="00F508D0"/>
    <w:rsid w:val="00F52FC8"/>
    <w:rsid w:val="00F75AD7"/>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1</TotalTime>
  <Pages>2</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2026-06-14T06:37:00Z</dcterms:created>
  <dcterms:modified xsi:type="dcterms:W3CDTF">2026-06-14T06:37:00Z</dcterms:modified>
</cp:coreProperties>
</file>