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1460F" w14:textId="77777777" w:rsidR="00626C3D" w:rsidRPr="00626C3D" w:rsidRDefault="00626C3D" w:rsidP="00200F24">
      <w:pPr>
        <w:jc w:val="both"/>
        <w:rPr>
          <w:rFonts w:ascii="Times New Roman" w:hAnsi="Times New Roman" w:cs="Times New Roman"/>
          <w:sz w:val="36"/>
        </w:rPr>
      </w:pPr>
      <w:r w:rsidRPr="00626C3D">
        <w:rPr>
          <w:rFonts w:ascii="Times New Roman" w:hAnsi="Times New Roman" w:cs="Times New Roman"/>
          <w:sz w:val="36"/>
        </w:rPr>
        <w:t>BBC NEWS</w:t>
      </w:r>
    </w:p>
    <w:p w14:paraId="0A598F29" w14:textId="7DA45082" w:rsidR="00626C3D" w:rsidRPr="00626C3D" w:rsidRDefault="00A61462" w:rsidP="00200F24">
      <w:pPr>
        <w:jc w:val="both"/>
        <w:rPr>
          <w:rFonts w:ascii="Times New Roman" w:hAnsi="Times New Roman" w:cs="Times New Roman"/>
          <w:color w:val="0000FF"/>
        </w:rPr>
      </w:pPr>
      <w:r>
        <w:rPr>
          <w:rFonts w:ascii="Times New Roman" w:hAnsi="Times New Roman" w:cs="Times New Roman" w:hint="eastAsia"/>
          <w:color w:val="0000FF"/>
        </w:rPr>
        <w:t>June</w:t>
      </w:r>
      <w:r w:rsidR="00626C3D" w:rsidRPr="00626C3D">
        <w:rPr>
          <w:rFonts w:ascii="Times New Roman" w:hAnsi="Times New Roman" w:cs="Times New Roman"/>
          <w:color w:val="0000FF"/>
        </w:rPr>
        <w:t xml:space="preserve"> </w:t>
      </w:r>
      <w:r>
        <w:rPr>
          <w:rFonts w:ascii="Times New Roman" w:hAnsi="Times New Roman" w:cs="Times New Roman" w:hint="eastAsia"/>
          <w:color w:val="0000FF"/>
        </w:rPr>
        <w:t>9</w:t>
      </w:r>
      <w:r w:rsidR="00626C3D" w:rsidRPr="00626C3D">
        <w:rPr>
          <w:rFonts w:ascii="Times New Roman" w:hAnsi="Times New Roman" w:cs="Times New Roman"/>
          <w:color w:val="0000FF"/>
        </w:rPr>
        <w:t>, 2026</w:t>
      </w:r>
    </w:p>
    <w:p w14:paraId="28D5C5FA" w14:textId="77777777" w:rsidR="00626C3D" w:rsidRPr="00626C3D" w:rsidRDefault="00626C3D" w:rsidP="00200F24">
      <w:pPr>
        <w:jc w:val="both"/>
        <w:rPr>
          <w:rFonts w:ascii="Times New Roman" w:hAnsi="Times New Roman" w:cs="Times New Roman"/>
        </w:rPr>
      </w:pPr>
    </w:p>
    <w:p w14:paraId="2C18D67F" w14:textId="77777777" w:rsidR="00626C3D" w:rsidRPr="00626C3D" w:rsidRDefault="00626C3D" w:rsidP="00200F24">
      <w:pPr>
        <w:jc w:val="both"/>
        <w:rPr>
          <w:rFonts w:ascii="Times New Roman" w:hAnsi="Times New Roman" w:cs="Times New Roman"/>
        </w:rPr>
      </w:pPr>
    </w:p>
    <w:p w14:paraId="3039F3A6" w14:textId="77777777" w:rsidR="00A61462" w:rsidRPr="00A61462" w:rsidRDefault="00A61462" w:rsidP="00200F24">
      <w:pPr>
        <w:jc w:val="both"/>
        <w:rPr>
          <w:rFonts w:ascii="Times New Roman" w:hAnsi="Times New Roman" w:cs="Times New Roman"/>
        </w:rPr>
      </w:pPr>
      <w:r w:rsidRPr="00A61462">
        <w:rPr>
          <w:rFonts w:ascii="Times New Roman" w:hAnsi="Times New Roman" w:cs="Times New Roman"/>
        </w:rPr>
        <w:t>BBC News with Danielle Jalowiecka.</w:t>
      </w:r>
    </w:p>
    <w:p w14:paraId="3A44EFC3" w14:textId="77777777" w:rsidR="00A61462" w:rsidRPr="00A61462" w:rsidRDefault="00A61462" w:rsidP="00200F24">
      <w:pPr>
        <w:jc w:val="both"/>
        <w:rPr>
          <w:rFonts w:ascii="Times New Roman" w:hAnsi="Times New Roman" w:cs="Times New Roman"/>
        </w:rPr>
      </w:pPr>
    </w:p>
    <w:p w14:paraId="01AED81F" w14:textId="77777777" w:rsidR="00A61462" w:rsidRPr="00A61462" w:rsidRDefault="00A61462" w:rsidP="00200F24">
      <w:pPr>
        <w:jc w:val="both"/>
        <w:rPr>
          <w:rFonts w:ascii="Times New Roman" w:hAnsi="Times New Roman" w:cs="Times New Roman"/>
        </w:rPr>
      </w:pPr>
    </w:p>
    <w:p w14:paraId="2BA5CD4B" w14:textId="77777777" w:rsidR="00A61462" w:rsidRPr="004A36ED" w:rsidRDefault="00A61462" w:rsidP="00200F24">
      <w:pPr>
        <w:jc w:val="both"/>
        <w:rPr>
          <w:rFonts w:ascii="Times New Roman" w:hAnsi="Times New Roman" w:cs="Times New Roman"/>
        </w:rPr>
      </w:pPr>
      <w:r w:rsidRPr="004A36ED">
        <w:rPr>
          <w:rFonts w:ascii="Times New Roman" w:hAnsi="Times New Roman" w:cs="Times New Roman"/>
        </w:rPr>
        <w:t>Iran and Israel say they've halted attacks against each other after they exchanged fire for the first time since agreeing a truce in April.  On a phone called to Benjamin Netanyahu, President Trump demanded an end to the fighting.  Our North America editor Sarah Smith spoke to Mr. Trump about the developments.</w:t>
      </w:r>
    </w:p>
    <w:p w14:paraId="12C17A49" w14:textId="77777777" w:rsidR="00A61462" w:rsidRPr="004A36ED" w:rsidRDefault="00A61462" w:rsidP="00200F24">
      <w:pPr>
        <w:jc w:val="both"/>
        <w:rPr>
          <w:rFonts w:ascii="Times New Roman" w:hAnsi="Times New Roman" w:cs="Times New Roman"/>
        </w:rPr>
      </w:pPr>
    </w:p>
    <w:p w14:paraId="237D0A4E" w14:textId="77777777" w:rsidR="00A61462" w:rsidRPr="004A36ED" w:rsidRDefault="00A61462" w:rsidP="00200F24">
      <w:pPr>
        <w:jc w:val="both"/>
        <w:rPr>
          <w:rFonts w:ascii="Times New Roman" w:hAnsi="Times New Roman" w:cs="Times New Roman"/>
        </w:rPr>
      </w:pPr>
      <w:r w:rsidRPr="004A36ED">
        <w:rPr>
          <w:rFonts w:ascii="Times New Roman" w:hAnsi="Times New Roman" w:cs="Times New Roman"/>
        </w:rPr>
        <w:t>The first thing I wanted to know was how he had managed to persuade the Israeli Prime Minister Benjamin Netanyahu to stop the strikes on Israel.  We know Donald Trump was concerned that these attacks could potentially derail the ongoing peace talks between America and Iran and he said "all I did is say, 'we have to use sense. We're very close to signing a very powerful deal, a very good deal."</w:t>
      </w:r>
    </w:p>
    <w:p w14:paraId="0F010644" w14:textId="77777777" w:rsidR="00A61462" w:rsidRPr="004A36ED" w:rsidRDefault="00A61462" w:rsidP="00200F24">
      <w:pPr>
        <w:jc w:val="both"/>
        <w:rPr>
          <w:rFonts w:ascii="Times New Roman" w:hAnsi="Times New Roman" w:cs="Times New Roman"/>
        </w:rPr>
      </w:pPr>
    </w:p>
    <w:p w14:paraId="355A0D76" w14:textId="77777777" w:rsidR="00A61462" w:rsidRPr="004A36ED" w:rsidRDefault="00A61462" w:rsidP="00200F24">
      <w:pPr>
        <w:jc w:val="both"/>
        <w:rPr>
          <w:rFonts w:ascii="Times New Roman" w:hAnsi="Times New Roman" w:cs="Times New Roman"/>
        </w:rPr>
      </w:pPr>
      <w:r w:rsidRPr="004A36ED">
        <w:rPr>
          <w:rFonts w:ascii="Times New Roman" w:hAnsi="Times New Roman" w:cs="Times New Roman"/>
        </w:rPr>
        <w:t>Now we hear frequently from Donald Trump that we're on the verge of seeing a very good peace deal and one has yet to materialize but he is still saying that that is close.</w:t>
      </w:r>
    </w:p>
    <w:p w14:paraId="5AC32887" w14:textId="77777777" w:rsidR="00A61462" w:rsidRPr="004A36ED" w:rsidRDefault="00A61462" w:rsidP="00200F24">
      <w:pPr>
        <w:jc w:val="both"/>
        <w:rPr>
          <w:rFonts w:ascii="Times New Roman" w:hAnsi="Times New Roman" w:cs="Times New Roman"/>
        </w:rPr>
      </w:pPr>
    </w:p>
    <w:p w14:paraId="0BF6B9E2" w14:textId="77777777" w:rsidR="00A61462" w:rsidRPr="004A36ED" w:rsidRDefault="00A61462" w:rsidP="00200F24">
      <w:pPr>
        <w:jc w:val="both"/>
        <w:rPr>
          <w:rFonts w:ascii="Times New Roman" w:hAnsi="Times New Roman" w:cs="Times New Roman"/>
        </w:rPr>
      </w:pPr>
      <w:r w:rsidRPr="004A36ED">
        <w:rPr>
          <w:rFonts w:ascii="Times New Roman" w:hAnsi="Times New Roman" w:cs="Times New Roman"/>
        </w:rPr>
        <w:t>Iran has warned it will target Israel again if it continues attacks against Hezbollah in Lebanon.  Hours later Lebanese officials said renewed Israeli strikes had killed seven people.</w:t>
      </w:r>
    </w:p>
    <w:p w14:paraId="1345C9BA" w14:textId="77777777" w:rsidR="00A61462" w:rsidRPr="004A36ED" w:rsidRDefault="00A61462" w:rsidP="00200F24">
      <w:pPr>
        <w:jc w:val="both"/>
        <w:rPr>
          <w:rFonts w:ascii="Times New Roman" w:hAnsi="Times New Roman" w:cs="Times New Roman"/>
        </w:rPr>
      </w:pPr>
    </w:p>
    <w:p w14:paraId="7758A801" w14:textId="77777777" w:rsidR="00A61462" w:rsidRPr="004A36ED" w:rsidRDefault="00A61462" w:rsidP="00200F24">
      <w:pPr>
        <w:jc w:val="both"/>
        <w:rPr>
          <w:rFonts w:ascii="Times New Roman" w:hAnsi="Times New Roman" w:cs="Times New Roman"/>
        </w:rPr>
      </w:pPr>
    </w:p>
    <w:p w14:paraId="1F321A7D" w14:textId="77777777" w:rsidR="00A61462" w:rsidRPr="004A36ED" w:rsidRDefault="00A61462" w:rsidP="00200F24">
      <w:pPr>
        <w:jc w:val="both"/>
        <w:rPr>
          <w:rFonts w:ascii="Times New Roman" w:hAnsi="Times New Roman" w:cs="Times New Roman"/>
        </w:rPr>
      </w:pPr>
      <w:r w:rsidRPr="004A36ED">
        <w:rPr>
          <w:rFonts w:ascii="Times New Roman" w:hAnsi="Times New Roman" w:cs="Times New Roman"/>
        </w:rPr>
        <w:t>The International Criminal Court has suspended its chief prosecutor pending the outcome of disciplinary proceedings against him.  Karim Khan has repeatedly denied allegations of sexual misconduct.  He announced he was stepping aside from the role a year ago until an investigation into the accusations had finished.  From The Hague, here's Anna Holligan.</w:t>
      </w:r>
    </w:p>
    <w:p w14:paraId="602EE515" w14:textId="77777777" w:rsidR="00A61462" w:rsidRPr="004A36ED" w:rsidRDefault="00A61462" w:rsidP="00200F24">
      <w:pPr>
        <w:jc w:val="both"/>
        <w:rPr>
          <w:rFonts w:ascii="Times New Roman" w:hAnsi="Times New Roman" w:cs="Times New Roman"/>
        </w:rPr>
      </w:pPr>
    </w:p>
    <w:p w14:paraId="02172EE6" w14:textId="77777777" w:rsidR="00A61462" w:rsidRPr="004A36ED" w:rsidRDefault="00A61462" w:rsidP="00200F24">
      <w:pPr>
        <w:jc w:val="both"/>
        <w:rPr>
          <w:rFonts w:ascii="Times New Roman" w:hAnsi="Times New Roman" w:cs="Times New Roman"/>
        </w:rPr>
      </w:pPr>
      <w:r w:rsidRPr="004A36ED">
        <w:rPr>
          <w:rFonts w:ascii="Times New Roman" w:hAnsi="Times New Roman" w:cs="Times New Roman"/>
        </w:rPr>
        <w:t>Mr. Khan has had a career in law spanning more than 30 years, including working on the International Criminal Tribunals for Rwanda and the former Yugoslavia.</w:t>
      </w:r>
    </w:p>
    <w:p w14:paraId="4E6EDFFB" w14:textId="77777777" w:rsidR="00A61462" w:rsidRPr="004A36ED" w:rsidRDefault="00A61462" w:rsidP="00200F24">
      <w:pPr>
        <w:jc w:val="both"/>
        <w:rPr>
          <w:rFonts w:ascii="Times New Roman" w:hAnsi="Times New Roman" w:cs="Times New Roman"/>
        </w:rPr>
      </w:pPr>
    </w:p>
    <w:p w14:paraId="0E938365" w14:textId="77777777" w:rsidR="00A61462" w:rsidRPr="004A36ED" w:rsidRDefault="00A61462" w:rsidP="00200F24">
      <w:pPr>
        <w:jc w:val="both"/>
        <w:rPr>
          <w:rFonts w:ascii="Times New Roman" w:hAnsi="Times New Roman" w:cs="Times New Roman"/>
        </w:rPr>
      </w:pPr>
      <w:r w:rsidRPr="004A36ED">
        <w:rPr>
          <w:rFonts w:ascii="Times New Roman" w:hAnsi="Times New Roman" w:cs="Times New Roman"/>
        </w:rPr>
        <w:t>The allegations have unfolded during a period of exceptional pressure and political tensions surrounding the ICC.</w:t>
      </w:r>
    </w:p>
    <w:p w14:paraId="4C2470B0" w14:textId="77777777" w:rsidR="00A61462" w:rsidRPr="004A36ED" w:rsidRDefault="00A61462" w:rsidP="00200F24">
      <w:pPr>
        <w:jc w:val="both"/>
        <w:rPr>
          <w:rFonts w:ascii="Times New Roman" w:hAnsi="Times New Roman" w:cs="Times New Roman"/>
        </w:rPr>
      </w:pPr>
    </w:p>
    <w:p w14:paraId="2D03F637" w14:textId="77777777" w:rsidR="00A61462" w:rsidRPr="004A36ED" w:rsidRDefault="00A61462" w:rsidP="00200F24">
      <w:pPr>
        <w:jc w:val="both"/>
        <w:rPr>
          <w:rFonts w:ascii="Times New Roman" w:hAnsi="Times New Roman" w:cs="Times New Roman"/>
        </w:rPr>
      </w:pPr>
      <w:r w:rsidRPr="004A36ED">
        <w:rPr>
          <w:rFonts w:ascii="Times New Roman" w:hAnsi="Times New Roman" w:cs="Times New Roman"/>
        </w:rPr>
        <w:t>The United States imposed sanctions on Mr. Khan after he sought arrest warrants for the Israeli Prime Minister Benjamin Netanyahu and the former Israeli Defense Minister Yoav Gallant linked to the war in Gaza.</w:t>
      </w:r>
    </w:p>
    <w:p w14:paraId="0C097380" w14:textId="77777777" w:rsidR="00A61462" w:rsidRPr="004A36ED" w:rsidRDefault="00A61462" w:rsidP="00200F24">
      <w:pPr>
        <w:jc w:val="both"/>
        <w:rPr>
          <w:rFonts w:ascii="Times New Roman" w:hAnsi="Times New Roman" w:cs="Times New Roman"/>
        </w:rPr>
      </w:pPr>
    </w:p>
    <w:p w14:paraId="61A0AEF8" w14:textId="77777777" w:rsidR="00A61462" w:rsidRPr="004A36ED" w:rsidRDefault="00A61462" w:rsidP="00200F24">
      <w:pPr>
        <w:jc w:val="both"/>
        <w:rPr>
          <w:rFonts w:ascii="Times New Roman" w:hAnsi="Times New Roman" w:cs="Times New Roman"/>
        </w:rPr>
      </w:pPr>
    </w:p>
    <w:p w14:paraId="6C654625" w14:textId="77777777" w:rsidR="00A61462" w:rsidRPr="004A36ED" w:rsidRDefault="00A61462" w:rsidP="00200F24">
      <w:pPr>
        <w:jc w:val="both"/>
        <w:rPr>
          <w:rFonts w:ascii="Times New Roman" w:hAnsi="Times New Roman" w:cs="Times New Roman"/>
        </w:rPr>
      </w:pPr>
      <w:r w:rsidRPr="004A36ED">
        <w:rPr>
          <w:rFonts w:ascii="Times New Roman" w:hAnsi="Times New Roman" w:cs="Times New Roman"/>
        </w:rPr>
        <w:t>One of Africa's leading football referees, the Somalian Omar Artan, has been denied entry to the United States to officiate at the FIFA World Cup which begins on Thursday.  Somalia's Sports Ministry confirmed he'd been refused entry despite having valid paperwork.</w:t>
      </w:r>
    </w:p>
    <w:p w14:paraId="0440E26B" w14:textId="77777777" w:rsidR="00A61462" w:rsidRPr="004A36ED" w:rsidRDefault="00A61462" w:rsidP="00200F24">
      <w:pPr>
        <w:jc w:val="both"/>
        <w:rPr>
          <w:rFonts w:ascii="Times New Roman" w:hAnsi="Times New Roman" w:cs="Times New Roman"/>
        </w:rPr>
      </w:pPr>
    </w:p>
    <w:p w14:paraId="483AE8C7" w14:textId="77777777" w:rsidR="00A61462" w:rsidRPr="004A36ED" w:rsidRDefault="00A61462" w:rsidP="00200F24">
      <w:pPr>
        <w:jc w:val="both"/>
        <w:rPr>
          <w:rFonts w:ascii="Times New Roman" w:hAnsi="Times New Roman" w:cs="Times New Roman"/>
        </w:rPr>
      </w:pPr>
      <w:r w:rsidRPr="004A36ED">
        <w:rPr>
          <w:rFonts w:ascii="Times New Roman" w:hAnsi="Times New Roman" w:cs="Times New Roman"/>
        </w:rPr>
        <w:t xml:space="preserve">The head of the White House Task Force on the World Cup, Andrew Giuliani, said he supported the decision by the Border Patrol.  "There were some very terrible people that he was talking to and while I can't go into the </w:t>
      </w:r>
      <w:proofErr w:type="spellStart"/>
      <w:r w:rsidRPr="004A36ED">
        <w:rPr>
          <w:rFonts w:ascii="Times New Roman" w:hAnsi="Times New Roman" w:cs="Times New Roman"/>
        </w:rPr>
        <w:t>derog</w:t>
      </w:r>
      <w:proofErr w:type="spellEnd"/>
      <w:r w:rsidRPr="004A36ED">
        <w:rPr>
          <w:rFonts w:ascii="Times New Roman" w:hAnsi="Times New Roman" w:cs="Times New Roman"/>
        </w:rPr>
        <w:t xml:space="preserve"> on that, what I can tell you is it was the right decision by customs and border patrol and I support that decision.  While we want players, we want coaches, we want referees to come here to the World Cup.  We also wanna make sure that we're not gonna allow a soccer tournament to be the opportunity for terrorists to potentially get in the country or anybody who's actually talking to them."</w:t>
      </w:r>
    </w:p>
    <w:p w14:paraId="17010631" w14:textId="77777777" w:rsidR="00A61462" w:rsidRPr="004A36ED" w:rsidRDefault="00A61462" w:rsidP="00200F24">
      <w:pPr>
        <w:jc w:val="both"/>
        <w:rPr>
          <w:rFonts w:ascii="Times New Roman" w:hAnsi="Times New Roman" w:cs="Times New Roman"/>
        </w:rPr>
      </w:pPr>
    </w:p>
    <w:p w14:paraId="1D574EDC" w14:textId="77777777" w:rsidR="00A61462" w:rsidRPr="004A36ED" w:rsidRDefault="00A61462" w:rsidP="00200F24">
      <w:pPr>
        <w:jc w:val="both"/>
        <w:rPr>
          <w:rFonts w:ascii="Times New Roman" w:hAnsi="Times New Roman" w:cs="Times New Roman"/>
        </w:rPr>
      </w:pPr>
    </w:p>
    <w:p w14:paraId="39790538" w14:textId="7623245E" w:rsidR="00A61462" w:rsidRPr="004A36ED" w:rsidRDefault="00A61462" w:rsidP="00200F24">
      <w:pPr>
        <w:jc w:val="both"/>
        <w:rPr>
          <w:rFonts w:ascii="Times New Roman" w:hAnsi="Times New Roman" w:cs="Times New Roman"/>
        </w:rPr>
      </w:pPr>
      <w:r w:rsidRPr="004A36ED">
        <w:rPr>
          <w:rFonts w:ascii="Times New Roman" w:hAnsi="Times New Roman" w:cs="Times New Roman"/>
        </w:rPr>
        <w:t xml:space="preserve">The artificial intelligence company Open AI has announced plans to raise money on the stock market for the first time.  The firm, which makes the </w:t>
      </w:r>
      <w:r w:rsidR="001C1D53" w:rsidRPr="004A36ED">
        <w:rPr>
          <w:rFonts w:ascii="Times New Roman" w:hAnsi="Times New Roman" w:cs="Times New Roman" w:hint="eastAsia"/>
        </w:rPr>
        <w:t>C</w:t>
      </w:r>
      <w:r w:rsidRPr="004A36ED">
        <w:rPr>
          <w:rFonts w:ascii="Times New Roman" w:hAnsi="Times New Roman" w:cs="Times New Roman"/>
        </w:rPr>
        <w:t>hatGPT chatbot, did not give a time frame for when it would seek the money.  It didn't give a figure either, but the Reuters news agency says it's targeting a value of up to a trillion dollars.</w:t>
      </w:r>
    </w:p>
    <w:p w14:paraId="72CA1121" w14:textId="77777777" w:rsidR="00A61462" w:rsidRPr="004A36ED" w:rsidRDefault="00A61462" w:rsidP="00200F24">
      <w:pPr>
        <w:jc w:val="both"/>
        <w:rPr>
          <w:rFonts w:ascii="Times New Roman" w:hAnsi="Times New Roman" w:cs="Times New Roman"/>
        </w:rPr>
      </w:pPr>
    </w:p>
    <w:p w14:paraId="4D000C62" w14:textId="77777777" w:rsidR="00A61462" w:rsidRPr="004A36ED" w:rsidRDefault="00A61462" w:rsidP="00200F24">
      <w:pPr>
        <w:jc w:val="both"/>
        <w:rPr>
          <w:rFonts w:ascii="Times New Roman" w:hAnsi="Times New Roman" w:cs="Times New Roman"/>
        </w:rPr>
      </w:pPr>
    </w:p>
    <w:p w14:paraId="15E7ECF0" w14:textId="77777777" w:rsidR="00A61462" w:rsidRPr="004A36ED" w:rsidRDefault="00A61462" w:rsidP="00200F24">
      <w:pPr>
        <w:jc w:val="both"/>
        <w:rPr>
          <w:rFonts w:ascii="Times New Roman" w:hAnsi="Times New Roman" w:cs="Times New Roman"/>
        </w:rPr>
      </w:pPr>
      <w:r w:rsidRPr="004A36ED">
        <w:rPr>
          <w:rFonts w:ascii="Times New Roman" w:hAnsi="Times New Roman" w:cs="Times New Roman"/>
        </w:rPr>
        <w:t>You're listening to the latest world news from the BBC.</w:t>
      </w:r>
    </w:p>
    <w:p w14:paraId="7D7964C9" w14:textId="77777777" w:rsidR="00A61462" w:rsidRPr="004A36ED" w:rsidRDefault="00A61462" w:rsidP="00200F24">
      <w:pPr>
        <w:jc w:val="both"/>
        <w:rPr>
          <w:rFonts w:ascii="Times New Roman" w:hAnsi="Times New Roman" w:cs="Times New Roman"/>
        </w:rPr>
      </w:pPr>
    </w:p>
    <w:p w14:paraId="351C7CAA" w14:textId="77777777" w:rsidR="00A61462" w:rsidRPr="004A36ED" w:rsidRDefault="00A61462" w:rsidP="00200F24">
      <w:pPr>
        <w:jc w:val="both"/>
        <w:rPr>
          <w:rFonts w:ascii="Times New Roman" w:hAnsi="Times New Roman" w:cs="Times New Roman"/>
        </w:rPr>
      </w:pPr>
    </w:p>
    <w:p w14:paraId="20E75329" w14:textId="77777777" w:rsidR="00A61462" w:rsidRPr="004A36ED" w:rsidRDefault="00A61462" w:rsidP="00200F24">
      <w:pPr>
        <w:jc w:val="both"/>
        <w:rPr>
          <w:rFonts w:ascii="Times New Roman" w:hAnsi="Times New Roman" w:cs="Times New Roman"/>
        </w:rPr>
      </w:pPr>
      <w:r w:rsidRPr="004A36ED">
        <w:rPr>
          <w:rFonts w:ascii="Times New Roman" w:hAnsi="Times New Roman" w:cs="Times New Roman"/>
        </w:rPr>
        <w:t>Russia's Energy Ministry has acknowledged that several regions in the south of the country are experiencing what it called "temporary" disruptions to fuel supplies.</w:t>
      </w:r>
    </w:p>
    <w:p w14:paraId="656E17B8" w14:textId="77777777" w:rsidR="00A61462" w:rsidRPr="004A36ED" w:rsidRDefault="00A61462" w:rsidP="00200F24">
      <w:pPr>
        <w:jc w:val="both"/>
        <w:rPr>
          <w:rFonts w:ascii="Times New Roman" w:hAnsi="Times New Roman" w:cs="Times New Roman"/>
        </w:rPr>
      </w:pPr>
    </w:p>
    <w:p w14:paraId="4B90E727" w14:textId="3D37307F" w:rsidR="00A61462" w:rsidRPr="004A36ED" w:rsidRDefault="00A61462" w:rsidP="00200F24">
      <w:pPr>
        <w:jc w:val="both"/>
        <w:rPr>
          <w:rFonts w:ascii="Times New Roman" w:hAnsi="Times New Roman" w:cs="Times New Roman"/>
        </w:rPr>
      </w:pPr>
      <w:r w:rsidRPr="004A36ED">
        <w:rPr>
          <w:rFonts w:ascii="Times New Roman" w:hAnsi="Times New Roman" w:cs="Times New Roman"/>
        </w:rPr>
        <w:t xml:space="preserve">It blamed an increase in aerial attacks by Ukraine. </w:t>
      </w:r>
      <w:r w:rsidR="00F508D0" w:rsidRPr="004A36ED">
        <w:rPr>
          <w:rFonts w:ascii="Times New Roman" w:hAnsi="Times New Roman" w:cs="Times New Roman" w:hint="eastAsia"/>
        </w:rPr>
        <w:t xml:space="preserve"> </w:t>
      </w:r>
      <w:r w:rsidRPr="004A36ED">
        <w:rPr>
          <w:rFonts w:ascii="Times New Roman" w:hAnsi="Times New Roman" w:cs="Times New Roman"/>
        </w:rPr>
        <w:t>Ukraine has been hitting oil refineries and pipeline infrastructure in retaliation for Russian attacks on its own energy infrastructure and to limit Moscow's energy revenues used to fund the war.</w:t>
      </w:r>
    </w:p>
    <w:p w14:paraId="11009FEF" w14:textId="77777777" w:rsidR="00A61462" w:rsidRPr="004A36ED" w:rsidRDefault="00A61462" w:rsidP="00200F24">
      <w:pPr>
        <w:jc w:val="both"/>
        <w:rPr>
          <w:rFonts w:ascii="Times New Roman" w:hAnsi="Times New Roman" w:cs="Times New Roman"/>
        </w:rPr>
      </w:pPr>
    </w:p>
    <w:p w14:paraId="6004425A" w14:textId="77777777" w:rsidR="00A61462" w:rsidRPr="004A36ED" w:rsidRDefault="00A61462" w:rsidP="00200F24">
      <w:pPr>
        <w:jc w:val="both"/>
        <w:rPr>
          <w:rFonts w:ascii="Times New Roman" w:hAnsi="Times New Roman" w:cs="Times New Roman"/>
        </w:rPr>
      </w:pPr>
    </w:p>
    <w:p w14:paraId="1E726F2F" w14:textId="77777777" w:rsidR="00A61462" w:rsidRPr="004A36ED" w:rsidRDefault="00A61462" w:rsidP="00200F24">
      <w:pPr>
        <w:jc w:val="both"/>
        <w:rPr>
          <w:rFonts w:ascii="Times New Roman" w:hAnsi="Times New Roman" w:cs="Times New Roman"/>
        </w:rPr>
      </w:pPr>
      <w:r w:rsidRPr="004A36ED">
        <w:rPr>
          <w:rFonts w:ascii="Times New Roman" w:hAnsi="Times New Roman" w:cs="Times New Roman"/>
        </w:rPr>
        <w:t xml:space="preserve">New research shows nuclear-armed countries increased their spending on atomic weapons last year by 20 percent compared with 2024.  The International Campaign to Abolish </w:t>
      </w:r>
      <w:proofErr w:type="gramStart"/>
      <w:r w:rsidRPr="004A36ED">
        <w:rPr>
          <w:rFonts w:ascii="Times New Roman" w:hAnsi="Times New Roman" w:cs="Times New Roman"/>
        </w:rPr>
        <w:t>Nuclear Weapons</w:t>
      </w:r>
      <w:proofErr w:type="gramEnd"/>
      <w:r w:rsidRPr="004A36ED">
        <w:rPr>
          <w:rFonts w:ascii="Times New Roman" w:hAnsi="Times New Roman" w:cs="Times New Roman"/>
        </w:rPr>
        <w:t xml:space="preserve"> said the sum had risen to a record high of nearly </w:t>
      </w:r>
      <w:proofErr w:type="gramStart"/>
      <w:r w:rsidRPr="004A36ED">
        <w:rPr>
          <w:rFonts w:ascii="Times New Roman" w:hAnsi="Times New Roman" w:cs="Times New Roman"/>
        </w:rPr>
        <w:t>a</w:t>
      </w:r>
      <w:proofErr w:type="gramEnd"/>
      <w:r w:rsidRPr="004A36ED">
        <w:rPr>
          <w:rFonts w:ascii="Times New Roman" w:hAnsi="Times New Roman" w:cs="Times New Roman"/>
        </w:rPr>
        <w:t xml:space="preserve"> $119 billion.  It described the figure as unthinkable at a time of global aid cuts and increases to the cost of living.</w:t>
      </w:r>
    </w:p>
    <w:p w14:paraId="2720148D" w14:textId="77777777" w:rsidR="00A61462" w:rsidRPr="004A36ED" w:rsidRDefault="00A61462" w:rsidP="00200F24">
      <w:pPr>
        <w:jc w:val="both"/>
        <w:rPr>
          <w:rFonts w:ascii="Times New Roman" w:hAnsi="Times New Roman" w:cs="Times New Roman"/>
        </w:rPr>
      </w:pPr>
    </w:p>
    <w:p w14:paraId="14C11AB9" w14:textId="77777777" w:rsidR="00A61462" w:rsidRPr="004A36ED" w:rsidRDefault="00A61462" w:rsidP="00200F24">
      <w:pPr>
        <w:jc w:val="both"/>
        <w:rPr>
          <w:rFonts w:ascii="Times New Roman" w:hAnsi="Times New Roman" w:cs="Times New Roman"/>
        </w:rPr>
      </w:pPr>
    </w:p>
    <w:p w14:paraId="4F2AF935" w14:textId="77777777" w:rsidR="00A61462" w:rsidRPr="004A36ED" w:rsidRDefault="00A61462" w:rsidP="00200F24">
      <w:pPr>
        <w:jc w:val="both"/>
        <w:rPr>
          <w:rFonts w:ascii="Times New Roman" w:hAnsi="Times New Roman" w:cs="Times New Roman"/>
        </w:rPr>
      </w:pPr>
      <w:r w:rsidRPr="004A36ED">
        <w:rPr>
          <w:rFonts w:ascii="Times New Roman" w:hAnsi="Times New Roman" w:cs="Times New Roman"/>
        </w:rPr>
        <w:t>Police in northwestern Nigeria say at least 39 people attending talks with the family of a local criminal leader about rising kidnappings have been abducted.  Officials in Zamfara state said the group had turned up to meet the bandit leader's parents but were seized by armed men.  Local media say rescue operations are underway.</w:t>
      </w:r>
    </w:p>
    <w:p w14:paraId="3EA74377" w14:textId="77777777" w:rsidR="00A61462" w:rsidRPr="004A36ED" w:rsidRDefault="00A61462" w:rsidP="00200F24">
      <w:pPr>
        <w:jc w:val="both"/>
        <w:rPr>
          <w:rFonts w:ascii="Times New Roman" w:hAnsi="Times New Roman" w:cs="Times New Roman"/>
        </w:rPr>
      </w:pPr>
    </w:p>
    <w:p w14:paraId="31D40492" w14:textId="77777777" w:rsidR="00A61462" w:rsidRPr="004A36ED" w:rsidRDefault="00A61462" w:rsidP="00200F24">
      <w:pPr>
        <w:jc w:val="both"/>
        <w:rPr>
          <w:rFonts w:ascii="Times New Roman" w:hAnsi="Times New Roman" w:cs="Times New Roman"/>
        </w:rPr>
      </w:pPr>
    </w:p>
    <w:p w14:paraId="2DC034CD" w14:textId="77777777" w:rsidR="00A61462" w:rsidRPr="004A36ED" w:rsidRDefault="00A61462" w:rsidP="00200F24">
      <w:pPr>
        <w:jc w:val="both"/>
        <w:rPr>
          <w:rFonts w:ascii="Times New Roman" w:hAnsi="Times New Roman" w:cs="Times New Roman"/>
        </w:rPr>
      </w:pPr>
      <w:r w:rsidRPr="004A36ED">
        <w:rPr>
          <w:rFonts w:ascii="Times New Roman" w:hAnsi="Times New Roman" w:cs="Times New Roman"/>
        </w:rPr>
        <w:t>The eminent U.S. historian Gordon Wood has died.  He was 92.  Wood was professor emeritus at Brown University.  Peter Hyatt has more.</w:t>
      </w:r>
    </w:p>
    <w:p w14:paraId="41B65532" w14:textId="77777777" w:rsidR="00A61462" w:rsidRPr="004A36ED" w:rsidRDefault="00A61462" w:rsidP="00200F24">
      <w:pPr>
        <w:jc w:val="both"/>
        <w:rPr>
          <w:rFonts w:ascii="Times New Roman" w:hAnsi="Times New Roman" w:cs="Times New Roman"/>
        </w:rPr>
      </w:pPr>
    </w:p>
    <w:p w14:paraId="0AEF25E6" w14:textId="77777777" w:rsidR="00A61462" w:rsidRPr="004A36ED" w:rsidRDefault="00A61462" w:rsidP="00200F24">
      <w:pPr>
        <w:jc w:val="both"/>
        <w:rPr>
          <w:rFonts w:ascii="Times New Roman" w:hAnsi="Times New Roman" w:cs="Times New Roman"/>
        </w:rPr>
      </w:pPr>
      <w:r w:rsidRPr="004A36ED">
        <w:rPr>
          <w:rFonts w:ascii="Times New Roman" w:hAnsi="Times New Roman" w:cs="Times New Roman"/>
        </w:rPr>
        <w:t>Gordon Wood won a Pulitzer Prize for his 1992 book "The Radicalism of the American Revolution."</w:t>
      </w:r>
    </w:p>
    <w:p w14:paraId="138DAE04" w14:textId="77777777" w:rsidR="00A61462" w:rsidRPr="004A36ED" w:rsidRDefault="00A61462" w:rsidP="00200F24">
      <w:pPr>
        <w:jc w:val="both"/>
        <w:rPr>
          <w:rFonts w:ascii="Times New Roman" w:hAnsi="Times New Roman" w:cs="Times New Roman"/>
        </w:rPr>
      </w:pPr>
    </w:p>
    <w:p w14:paraId="3D59918A" w14:textId="77777777" w:rsidR="00A61462" w:rsidRPr="004A36ED" w:rsidRDefault="00A61462" w:rsidP="00200F24">
      <w:pPr>
        <w:jc w:val="both"/>
        <w:rPr>
          <w:rFonts w:ascii="Times New Roman" w:hAnsi="Times New Roman" w:cs="Times New Roman"/>
        </w:rPr>
      </w:pPr>
      <w:r w:rsidRPr="004A36ED">
        <w:rPr>
          <w:rFonts w:ascii="Times New Roman" w:hAnsi="Times New Roman" w:cs="Times New Roman"/>
        </w:rPr>
        <w:t xml:space="preserve">He unexpectedly burst into popular culture when he was namechecked in the film "Good Will Hunting" when the character played by Matt Damon took aim at a mousy student in a bar.  "That's gonna last until next </w:t>
      </w:r>
      <w:proofErr w:type="gramStart"/>
      <w:r w:rsidRPr="004A36ED">
        <w:rPr>
          <w:rFonts w:ascii="Times New Roman" w:hAnsi="Times New Roman" w:cs="Times New Roman"/>
        </w:rPr>
        <w:t>year</w:t>
      </w:r>
      <w:proofErr w:type="gramEnd"/>
      <w:r w:rsidRPr="004A36ED">
        <w:rPr>
          <w:rFonts w:ascii="Times New Roman" w:hAnsi="Times New Roman" w:cs="Times New Roman"/>
        </w:rPr>
        <w:t xml:space="preserve"> you're gonna be in here regurgitating Gordon Wood talking about, you know, the pre-revolutionary utopia and the capital forming effects of military mobilization."</w:t>
      </w:r>
    </w:p>
    <w:p w14:paraId="30313CEA" w14:textId="77777777" w:rsidR="00A61462" w:rsidRPr="004A36ED" w:rsidRDefault="00A61462" w:rsidP="00200F24">
      <w:pPr>
        <w:jc w:val="both"/>
        <w:rPr>
          <w:rFonts w:ascii="Times New Roman" w:hAnsi="Times New Roman" w:cs="Times New Roman"/>
        </w:rPr>
      </w:pPr>
    </w:p>
    <w:p w14:paraId="6BFAB86B" w14:textId="77777777" w:rsidR="00A61462" w:rsidRPr="004A36ED" w:rsidRDefault="00A61462" w:rsidP="00200F24">
      <w:pPr>
        <w:jc w:val="both"/>
        <w:rPr>
          <w:rFonts w:ascii="Times New Roman" w:hAnsi="Times New Roman" w:cs="Times New Roman"/>
        </w:rPr>
      </w:pPr>
      <w:r w:rsidRPr="004A36ED">
        <w:rPr>
          <w:rFonts w:ascii="Times New Roman" w:hAnsi="Times New Roman" w:cs="Times New Roman"/>
        </w:rPr>
        <w:t>Wood once told an interviewer more kids know about that than any of the books I've written.</w:t>
      </w:r>
    </w:p>
    <w:p w14:paraId="0C81D1CB" w14:textId="77777777" w:rsidR="00A61462" w:rsidRPr="004A36ED" w:rsidRDefault="00A61462" w:rsidP="00200F24">
      <w:pPr>
        <w:jc w:val="both"/>
        <w:rPr>
          <w:rFonts w:ascii="Times New Roman" w:hAnsi="Times New Roman" w:cs="Times New Roman"/>
        </w:rPr>
      </w:pPr>
    </w:p>
    <w:p w14:paraId="6B5A0207" w14:textId="77777777" w:rsidR="00A61462" w:rsidRPr="004A36ED" w:rsidRDefault="00A61462" w:rsidP="00200F24">
      <w:pPr>
        <w:jc w:val="both"/>
        <w:rPr>
          <w:rFonts w:ascii="Times New Roman" w:hAnsi="Times New Roman" w:cs="Times New Roman"/>
        </w:rPr>
      </w:pPr>
      <w:r w:rsidRPr="004A36ED">
        <w:rPr>
          <w:rFonts w:ascii="Times New Roman" w:hAnsi="Times New Roman" w:cs="Times New Roman"/>
        </w:rPr>
        <w:t>He died after being struck by a car just a month before the U.S. celebrates the 250th anniversary of the revolution he spent his life studying and writing about.</w:t>
      </w:r>
    </w:p>
    <w:p w14:paraId="770CC9F7" w14:textId="77777777" w:rsidR="00A61462" w:rsidRPr="004A36ED" w:rsidRDefault="00A61462" w:rsidP="00200F24">
      <w:pPr>
        <w:jc w:val="both"/>
        <w:rPr>
          <w:rFonts w:ascii="Times New Roman" w:hAnsi="Times New Roman" w:cs="Times New Roman"/>
        </w:rPr>
      </w:pPr>
    </w:p>
    <w:p w14:paraId="40ACF9A6" w14:textId="77777777" w:rsidR="00A61462" w:rsidRPr="004A36ED" w:rsidRDefault="00A61462" w:rsidP="00200F24">
      <w:pPr>
        <w:jc w:val="both"/>
        <w:rPr>
          <w:rFonts w:ascii="Times New Roman" w:hAnsi="Times New Roman" w:cs="Times New Roman"/>
        </w:rPr>
      </w:pPr>
    </w:p>
    <w:p w14:paraId="255B1247" w14:textId="77777777" w:rsidR="00A61462" w:rsidRPr="004A36ED" w:rsidRDefault="00A61462" w:rsidP="00200F24">
      <w:pPr>
        <w:jc w:val="both"/>
        <w:rPr>
          <w:rFonts w:ascii="Times New Roman" w:hAnsi="Times New Roman" w:cs="Times New Roman"/>
        </w:rPr>
      </w:pPr>
      <w:r w:rsidRPr="004A36ED">
        <w:rPr>
          <w:rFonts w:ascii="Times New Roman" w:hAnsi="Times New Roman" w:cs="Times New Roman"/>
        </w:rPr>
        <w:t>BBC News.</w:t>
      </w:r>
    </w:p>
    <w:p w14:paraId="13B90B18" w14:textId="77777777" w:rsidR="00A61462" w:rsidRPr="004A36ED" w:rsidRDefault="00A61462" w:rsidP="00200F24">
      <w:pPr>
        <w:jc w:val="both"/>
        <w:rPr>
          <w:rFonts w:ascii="Times New Roman" w:hAnsi="Times New Roman" w:cs="Times New Roman"/>
        </w:rPr>
      </w:pPr>
    </w:p>
    <w:sectPr w:rsidR="00A61462" w:rsidRPr="004A36ED">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EC0C7" w14:textId="77777777" w:rsidR="00800BEA" w:rsidRDefault="00800BEA">
      <w:r>
        <w:separator/>
      </w:r>
    </w:p>
  </w:endnote>
  <w:endnote w:type="continuationSeparator" w:id="0">
    <w:p w14:paraId="1FEB78E8" w14:textId="77777777" w:rsidR="00800BEA" w:rsidRDefault="00800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panose1 w:val="02020603050405020304"/>
    <w:charset w:val="00"/>
    <w:family w:val="roman"/>
    <w:pitch w:val="variable"/>
    <w:sig w:usb0="E0000AFF" w:usb1="500078FF" w:usb2="00000021" w:usb3="00000000" w:csb0="000001BF" w:csb1="00000000"/>
  </w:font>
  <w:font w:name="Noto Serif JP">
    <w:panose1 w:val="02020200000000000000"/>
    <w:charset w:val="80"/>
    <w:family w:val="roman"/>
    <w:pitch w:val="variable"/>
    <w:sig w:usb0="20000287" w:usb1="2ADF3C10" w:usb2="00000016" w:usb3="00000000" w:csb0="00060107" w:csb1="00000000"/>
  </w:font>
  <w:font w:name="Lucida Sans">
    <w:panose1 w:val="020B0602030504020204"/>
    <w:charset w:val="00"/>
    <w:family w:val="swiss"/>
    <w:pitch w:val="variable"/>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Noto Sans JP">
    <w:panose1 w:val="020B0200000000000000"/>
    <w:charset w:val="80"/>
    <w:family w:val="modern"/>
    <w:pitch w:val="variable"/>
    <w:sig w:usb0="20000287" w:usb1="2ADF3C10" w:usb2="00000016" w:usb3="00000000" w:csb0="00060107"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0CF97" w14:textId="77777777" w:rsidR="00800BEA" w:rsidRDefault="00800BEA">
      <w:r>
        <w:rPr>
          <w:color w:val="000000"/>
        </w:rPr>
        <w:separator/>
      </w:r>
    </w:p>
  </w:footnote>
  <w:footnote w:type="continuationSeparator" w:id="0">
    <w:p w14:paraId="28717557" w14:textId="77777777" w:rsidR="00800BEA" w:rsidRDefault="00800B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grammar="clean"/>
  <w:attachedTemplate r:id="rId1"/>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927"/>
    <w:rsid w:val="00123EAF"/>
    <w:rsid w:val="0017292F"/>
    <w:rsid w:val="001B4927"/>
    <w:rsid w:val="001C1D53"/>
    <w:rsid w:val="00200F24"/>
    <w:rsid w:val="002C11DB"/>
    <w:rsid w:val="003122B5"/>
    <w:rsid w:val="003A1FF0"/>
    <w:rsid w:val="0044307B"/>
    <w:rsid w:val="00494A06"/>
    <w:rsid w:val="004A2466"/>
    <w:rsid w:val="004A36ED"/>
    <w:rsid w:val="00535E28"/>
    <w:rsid w:val="00550335"/>
    <w:rsid w:val="005A685D"/>
    <w:rsid w:val="005C2AD7"/>
    <w:rsid w:val="005D43B4"/>
    <w:rsid w:val="00600C45"/>
    <w:rsid w:val="00626913"/>
    <w:rsid w:val="00626C3D"/>
    <w:rsid w:val="00665F9C"/>
    <w:rsid w:val="006C142E"/>
    <w:rsid w:val="006D1F78"/>
    <w:rsid w:val="007318BB"/>
    <w:rsid w:val="0073418E"/>
    <w:rsid w:val="00742425"/>
    <w:rsid w:val="007F2167"/>
    <w:rsid w:val="00800BEA"/>
    <w:rsid w:val="009243E8"/>
    <w:rsid w:val="009F654A"/>
    <w:rsid w:val="00A25ED0"/>
    <w:rsid w:val="00A542F2"/>
    <w:rsid w:val="00A61462"/>
    <w:rsid w:val="00A7540F"/>
    <w:rsid w:val="00A80BDF"/>
    <w:rsid w:val="00A86867"/>
    <w:rsid w:val="00AF6F1C"/>
    <w:rsid w:val="00BD3205"/>
    <w:rsid w:val="00DF22C3"/>
    <w:rsid w:val="00E678C3"/>
    <w:rsid w:val="00E8014E"/>
    <w:rsid w:val="00ED057C"/>
    <w:rsid w:val="00F508D0"/>
    <w:rsid w:val="00FD67AE"/>
    <w:rsid w:val="00FD72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E7538DE"/>
  <w15:docId w15:val="{D1F6072B-7D91-4D8B-ACF3-F5007A2FA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JP" w:hAnsi="Liberation Serif" w:cs="Lucida Sans"/>
        <w:kern w:val="3"/>
        <w:sz w:val="24"/>
        <w:szCs w:val="24"/>
        <w:lang w:val="en-US" w:eastAsia="ja-JP"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3">
    <w:name w:val="heading 3"/>
    <w:basedOn w:val="Heading"/>
    <w:next w:val="Textbody"/>
    <w:uiPriority w:val="9"/>
    <w:unhideWhenUsed/>
    <w:qFormat/>
    <w:pPr>
      <w:spacing w:before="140"/>
      <w:outlineLvl w:val="2"/>
    </w:pPr>
    <w:rPr>
      <w:b/>
      <w:bCs/>
    </w:rPr>
  </w:style>
  <w:style w:type="paragraph" w:styleId="5">
    <w:name w:val="heading 5"/>
    <w:basedOn w:val="Heading"/>
    <w:next w:val="Textbody"/>
    <w:uiPriority w:val="9"/>
    <w:unhideWhenUsed/>
    <w:qFormat/>
    <w:pPr>
      <w:spacing w:before="120" w:after="60"/>
      <w:outlineLvl w:val="4"/>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Noto Sans JP" w:hAnsi="Liberation Sans"/>
      <w:sz w:val="28"/>
      <w:szCs w:val="28"/>
    </w:rPr>
  </w:style>
  <w:style w:type="paragraph" w:customStyle="1" w:styleId="Textbody">
    <w:name w:val="Text body"/>
    <w:basedOn w:val="Standard"/>
    <w:pPr>
      <w:spacing w:after="140" w:line="276"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pData\Roaming\LibreOffice\4\user\template\gandalf2.ot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gandalf2.ott</Template>
  <TotalTime>1</TotalTime>
  <Pages>2</Pages>
  <Words>782</Words>
  <Characters>4462</Characters>
  <Application>Microsoft Office Word</Application>
  <DocSecurity>0</DocSecurity>
  <Lines>37</Lines>
  <Paragraphs>10</Paragraphs>
  <ScaleCrop>false</ScaleCrop>
  <Company/>
  <LinksUpToDate>false</LinksUpToDate>
  <CharactersWithSpaces>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gandalf</dc:title>
  <cp:lastModifiedBy>Hiroshi Omiya</cp:lastModifiedBy>
  <cp:revision>2</cp:revision>
  <cp:lastPrinted>2026-06-09T05:49:00Z</cp:lastPrinted>
  <dcterms:created xsi:type="dcterms:W3CDTF">2026-06-09T05:50:00Z</dcterms:created>
  <dcterms:modified xsi:type="dcterms:W3CDTF">2026-06-09T05:50:00Z</dcterms:modified>
</cp:coreProperties>
</file>