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538DE" w14:textId="77777777" w:rsidR="001B4927" w:rsidRPr="006D1F78" w:rsidRDefault="00A7540F">
      <w:pPr>
        <w:pStyle w:val="Standard"/>
        <w:rPr>
          <w:rFonts w:ascii="Times New Roman" w:hAnsi="Times New Roman" w:cs="Times New Roman"/>
        </w:rPr>
      </w:pPr>
      <w:r w:rsidRPr="006D1F78">
        <w:rPr>
          <w:rFonts w:ascii="Times New Roman" w:hAnsi="Times New Roman" w:cs="Times New Roman"/>
          <w:sz w:val="36"/>
        </w:rPr>
        <w:t>BBC NEWS</w:t>
      </w:r>
    </w:p>
    <w:p w14:paraId="5E7538DF" w14:textId="09C9217A" w:rsidR="001B4927" w:rsidRPr="006D1F78" w:rsidRDefault="00A7540F">
      <w:pPr>
        <w:pStyle w:val="Standard"/>
        <w:rPr>
          <w:rFonts w:ascii="Times New Roman" w:hAnsi="Times New Roman" w:cs="Times New Roman"/>
        </w:rPr>
      </w:pPr>
      <w:r w:rsidRPr="006D1F78">
        <w:rPr>
          <w:rFonts w:ascii="Times New Roman" w:hAnsi="Times New Roman" w:cs="Times New Roman"/>
          <w:color w:val="0000FF"/>
        </w:rPr>
        <w:t xml:space="preserve">June </w:t>
      </w:r>
      <w:r w:rsidR="00FD72AC">
        <w:rPr>
          <w:rFonts w:ascii="Times New Roman" w:hAnsi="Times New Roman" w:cs="Times New Roman" w:hint="eastAsia"/>
          <w:color w:val="0000FF"/>
        </w:rPr>
        <w:t>8</w:t>
      </w:r>
      <w:r w:rsidRPr="006D1F78">
        <w:rPr>
          <w:rFonts w:ascii="Times New Roman" w:hAnsi="Times New Roman" w:cs="Times New Roman"/>
          <w:color w:val="0000FF"/>
        </w:rPr>
        <w:t>, 2026</w:t>
      </w:r>
    </w:p>
    <w:p w14:paraId="5E7538E0" w14:textId="77777777" w:rsidR="001B4927" w:rsidRPr="006D1F78" w:rsidRDefault="001B4927">
      <w:pPr>
        <w:pStyle w:val="Standard"/>
        <w:rPr>
          <w:rFonts w:ascii="Times New Roman" w:hAnsi="Times New Roman" w:cs="Times New Roman"/>
        </w:rPr>
      </w:pPr>
    </w:p>
    <w:p w14:paraId="5E7538E1" w14:textId="77777777" w:rsidR="001B4927" w:rsidRPr="006D1F78" w:rsidRDefault="001B4927">
      <w:pPr>
        <w:pStyle w:val="Standard"/>
        <w:rPr>
          <w:rFonts w:ascii="Times New Roman" w:hAnsi="Times New Roman" w:cs="Times New Roman"/>
        </w:rPr>
      </w:pPr>
    </w:p>
    <w:p w14:paraId="53DD0152" w14:textId="77777777" w:rsidR="00FD72AC" w:rsidRPr="00FD72AC" w:rsidRDefault="00FD72AC" w:rsidP="00FD72AC">
      <w:pPr>
        <w:pStyle w:val="Textbody"/>
        <w:jc w:val="both"/>
        <w:rPr>
          <w:rFonts w:ascii="Times New Roman" w:hAnsi="Times New Roman" w:cs="Times New Roman"/>
        </w:rPr>
      </w:pPr>
      <w:r w:rsidRPr="00FD72AC">
        <w:rPr>
          <w:rFonts w:ascii="Times New Roman" w:hAnsi="Times New Roman" w:cs="Times New Roman"/>
        </w:rPr>
        <w:t>BBC News with Danielle Jalowiecka.</w:t>
      </w:r>
    </w:p>
    <w:p w14:paraId="60888AAB" w14:textId="77777777" w:rsidR="00FD72AC" w:rsidRPr="00ED057C" w:rsidRDefault="00FD72AC" w:rsidP="00FD72AC">
      <w:pPr>
        <w:pStyle w:val="Textbody"/>
        <w:jc w:val="both"/>
        <w:rPr>
          <w:rFonts w:ascii="Times New Roman" w:hAnsi="Times New Roman" w:cs="Times New Roman"/>
        </w:rPr>
      </w:pPr>
    </w:p>
    <w:p w14:paraId="713CA0D4" w14:textId="77777777" w:rsidR="00FD72AC" w:rsidRPr="00ED057C" w:rsidRDefault="00FD72AC" w:rsidP="00FD72AC">
      <w:pPr>
        <w:pStyle w:val="Textbody"/>
        <w:jc w:val="both"/>
        <w:rPr>
          <w:rFonts w:ascii="Times New Roman" w:hAnsi="Times New Roman" w:cs="Times New Roman"/>
        </w:rPr>
      </w:pPr>
    </w:p>
    <w:p w14:paraId="3DF2D5A2" w14:textId="77777777" w:rsidR="00FD72AC" w:rsidRPr="00ED057C" w:rsidRDefault="00FD72AC" w:rsidP="00FD72AC">
      <w:pPr>
        <w:pStyle w:val="Textbody"/>
        <w:jc w:val="both"/>
        <w:rPr>
          <w:rFonts w:ascii="Times New Roman" w:hAnsi="Times New Roman" w:cs="Times New Roman"/>
        </w:rPr>
      </w:pPr>
      <w:r w:rsidRPr="00ED057C">
        <w:rPr>
          <w:rFonts w:ascii="Times New Roman" w:hAnsi="Times New Roman" w:cs="Times New Roman"/>
        </w:rPr>
        <w:t>Iran has fired waves of ballistic missiles towards northern Israel in the first such attack since a ceasefire was agreed in April.  The Israeli military says it intercepted all the missiles and no casualties were reported.  The attack came hours after Israel carried out deadly strikes on what it said were Hezbollah targets in southern districts of the Lebanese capital Beirut.  Lawan Davis is in Jerusalem.</w:t>
      </w:r>
    </w:p>
    <w:p w14:paraId="27FA81FE" w14:textId="77777777" w:rsidR="00FD72AC" w:rsidRPr="00ED057C" w:rsidRDefault="00FD72AC" w:rsidP="00FD72AC">
      <w:pPr>
        <w:pStyle w:val="Textbody"/>
        <w:jc w:val="both"/>
        <w:rPr>
          <w:rFonts w:ascii="Times New Roman" w:hAnsi="Times New Roman" w:cs="Times New Roman"/>
        </w:rPr>
      </w:pPr>
    </w:p>
    <w:p w14:paraId="5059B474" w14:textId="77777777" w:rsidR="00FD72AC" w:rsidRPr="00ED057C" w:rsidRDefault="00FD72AC" w:rsidP="00FD72AC">
      <w:pPr>
        <w:pStyle w:val="Textbody"/>
        <w:jc w:val="both"/>
        <w:rPr>
          <w:rFonts w:ascii="Times New Roman" w:hAnsi="Times New Roman" w:cs="Times New Roman"/>
        </w:rPr>
      </w:pPr>
      <w:r w:rsidRPr="00ED057C">
        <w:rPr>
          <w:rFonts w:ascii="Times New Roman" w:hAnsi="Times New Roman" w:cs="Times New Roman"/>
        </w:rPr>
        <w:t>A further warning from Iran's Revolutionary Guards Council that this attack was not a passing event but the beginning of a full week of continuous strikes places much of Israel on high alert.  All schools are closed here tomorrow.</w:t>
      </w:r>
    </w:p>
    <w:p w14:paraId="1C6CB569" w14:textId="77777777" w:rsidR="00FD72AC" w:rsidRPr="00ED057C" w:rsidRDefault="00FD72AC" w:rsidP="00FD72AC">
      <w:pPr>
        <w:pStyle w:val="Textbody"/>
        <w:jc w:val="both"/>
        <w:rPr>
          <w:rFonts w:ascii="Times New Roman" w:hAnsi="Times New Roman" w:cs="Times New Roman"/>
        </w:rPr>
      </w:pPr>
    </w:p>
    <w:p w14:paraId="11784CDF" w14:textId="77777777" w:rsidR="00FD72AC" w:rsidRPr="00ED057C" w:rsidRDefault="00FD72AC" w:rsidP="00A80BDF">
      <w:pPr>
        <w:pStyle w:val="Textbody"/>
        <w:spacing w:line="360" w:lineRule="auto"/>
        <w:jc w:val="both"/>
        <w:rPr>
          <w:rFonts w:ascii="Times New Roman" w:hAnsi="Times New Roman" w:cs="Times New Roman"/>
        </w:rPr>
      </w:pPr>
      <w:r w:rsidRPr="00ED057C">
        <w:rPr>
          <w:rFonts w:ascii="Times New Roman" w:hAnsi="Times New Roman" w:cs="Times New Roman"/>
        </w:rPr>
        <w:t>But with Israel's military saying it would strike the enemy with determination as soon as the order is given, there's a real danger the conflicts in Iran and Lebanon could escalate quickly unless there's a concerted effort to persuade all sides to pull back from the brink.</w:t>
      </w:r>
    </w:p>
    <w:p w14:paraId="4F29C4AD" w14:textId="77777777" w:rsidR="00FD72AC" w:rsidRPr="00ED057C" w:rsidRDefault="00FD72AC" w:rsidP="00FD72AC">
      <w:pPr>
        <w:pStyle w:val="Textbody"/>
        <w:jc w:val="both"/>
        <w:rPr>
          <w:rFonts w:ascii="Times New Roman" w:hAnsi="Times New Roman" w:cs="Times New Roman"/>
        </w:rPr>
      </w:pPr>
    </w:p>
    <w:p w14:paraId="106B0D7F" w14:textId="77777777" w:rsidR="00FD72AC" w:rsidRPr="00ED057C" w:rsidRDefault="00FD72AC" w:rsidP="00FD72AC">
      <w:pPr>
        <w:pStyle w:val="Textbody"/>
        <w:jc w:val="both"/>
        <w:rPr>
          <w:rFonts w:ascii="Times New Roman" w:hAnsi="Times New Roman" w:cs="Times New Roman"/>
        </w:rPr>
      </w:pPr>
    </w:p>
    <w:p w14:paraId="75F18325" w14:textId="75C21B07" w:rsidR="00FD72AC" w:rsidRPr="00ED057C" w:rsidRDefault="00FD72AC" w:rsidP="00FD72AC">
      <w:pPr>
        <w:pStyle w:val="Textbody"/>
        <w:jc w:val="both"/>
        <w:rPr>
          <w:rFonts w:ascii="Times New Roman" w:hAnsi="Times New Roman" w:cs="Times New Roman"/>
        </w:rPr>
      </w:pPr>
      <w:r w:rsidRPr="00ED057C">
        <w:rPr>
          <w:rFonts w:ascii="Times New Roman" w:hAnsi="Times New Roman" w:cs="Times New Roman"/>
        </w:rPr>
        <w:t>Following the attacks, President Trump has spoken by telephone to the Israeli Prime Minister Benjamin Netanyahu.  Details haven't been made public but Mr. Trump said earlier he would press him not to retaliate.  He also said he wasn't happy about Israel striking southern Beirut earlier.  Here's BBC Persian</w:t>
      </w:r>
      <w:r w:rsidR="009F654A" w:rsidRPr="00ED057C">
        <w:rPr>
          <w:rFonts w:ascii="Times New Roman" w:hAnsi="Times New Roman" w:cs="Times New Roman"/>
        </w:rPr>
        <w:t>'</w:t>
      </w:r>
      <w:r w:rsidRPr="00ED057C">
        <w:rPr>
          <w:rFonts w:ascii="Times New Roman" w:hAnsi="Times New Roman" w:cs="Times New Roman"/>
        </w:rPr>
        <w:t>s Khashayar Joneidi.</w:t>
      </w:r>
    </w:p>
    <w:p w14:paraId="4D41239E" w14:textId="77777777" w:rsidR="00FD72AC" w:rsidRPr="00ED057C" w:rsidRDefault="00FD72AC" w:rsidP="00FD72AC">
      <w:pPr>
        <w:pStyle w:val="Textbody"/>
        <w:jc w:val="both"/>
        <w:rPr>
          <w:rFonts w:ascii="Times New Roman" w:hAnsi="Times New Roman" w:cs="Times New Roman"/>
        </w:rPr>
      </w:pPr>
    </w:p>
    <w:p w14:paraId="79E3CC42" w14:textId="77777777" w:rsidR="00494A06" w:rsidRPr="00ED057C" w:rsidRDefault="00FD72AC" w:rsidP="00FD72AC">
      <w:pPr>
        <w:pStyle w:val="Textbody"/>
        <w:jc w:val="both"/>
        <w:rPr>
          <w:rFonts w:ascii="Times New Roman" w:hAnsi="Times New Roman" w:cs="Times New Roman"/>
        </w:rPr>
      </w:pPr>
      <w:r w:rsidRPr="00ED057C">
        <w:rPr>
          <w:rFonts w:ascii="Times New Roman" w:hAnsi="Times New Roman" w:cs="Times New Roman"/>
        </w:rPr>
        <w:t>From what we heard today from Washington where Trump has been saying that okay you've already shot your missiles that's enough let's go back to the table and there's also warn Israelis not to retaliate</w:t>
      </w:r>
      <w:r w:rsidR="007318BB" w:rsidRPr="00ED057C">
        <w:rPr>
          <w:rFonts w:ascii="Times New Roman" w:hAnsi="Times New Roman" w:cs="Times New Roman"/>
        </w:rPr>
        <w:t>,</w:t>
      </w:r>
      <w:r w:rsidR="00123EAF" w:rsidRPr="00ED057C">
        <w:rPr>
          <w:rFonts w:ascii="Times New Roman" w:hAnsi="Times New Roman" w:cs="Times New Roman" w:hint="eastAsia"/>
        </w:rPr>
        <w:t xml:space="preserve"> t</w:t>
      </w:r>
      <w:r w:rsidRPr="00ED057C">
        <w:rPr>
          <w:rFonts w:ascii="Times New Roman" w:hAnsi="Times New Roman" w:cs="Times New Roman"/>
        </w:rPr>
        <w:t>he Iranians hope that they have sent the message they wanted but there's always a chance of miscalculation.  We still have to see how this unfolds and what will happen.</w:t>
      </w:r>
    </w:p>
    <w:p w14:paraId="6F1266AD" w14:textId="77777777" w:rsidR="00494A06" w:rsidRPr="00ED057C" w:rsidRDefault="00494A06" w:rsidP="00FD72AC">
      <w:pPr>
        <w:pStyle w:val="Textbody"/>
        <w:jc w:val="both"/>
        <w:rPr>
          <w:rFonts w:ascii="Times New Roman" w:hAnsi="Times New Roman" w:cs="Times New Roman"/>
        </w:rPr>
      </w:pPr>
    </w:p>
    <w:p w14:paraId="3062E376" w14:textId="247FCF21" w:rsidR="00FD72AC" w:rsidRPr="00ED057C" w:rsidRDefault="00FD72AC" w:rsidP="00FD72AC">
      <w:pPr>
        <w:pStyle w:val="Textbody"/>
        <w:jc w:val="both"/>
        <w:rPr>
          <w:rFonts w:ascii="Times New Roman" w:hAnsi="Times New Roman" w:cs="Times New Roman"/>
        </w:rPr>
      </w:pPr>
      <w:r w:rsidRPr="00ED057C">
        <w:rPr>
          <w:rFonts w:ascii="Times New Roman" w:hAnsi="Times New Roman" w:cs="Times New Roman"/>
        </w:rPr>
        <w:t>However, the Iranians have warned Israelis that if you retaliate our attacks tonight then we're going to escalate on all fronts and this is definitely that something that will put the ceasefire and the peace talks into danger.</w:t>
      </w:r>
    </w:p>
    <w:p w14:paraId="5CBCEA33" w14:textId="77777777" w:rsidR="00FD72AC" w:rsidRPr="00ED057C" w:rsidRDefault="00FD72AC" w:rsidP="00FD72AC">
      <w:pPr>
        <w:pStyle w:val="Textbody"/>
        <w:jc w:val="both"/>
        <w:rPr>
          <w:rFonts w:ascii="Times New Roman" w:hAnsi="Times New Roman" w:cs="Times New Roman"/>
        </w:rPr>
      </w:pPr>
    </w:p>
    <w:p w14:paraId="5671998B" w14:textId="77777777" w:rsidR="00FD72AC" w:rsidRPr="00ED057C" w:rsidRDefault="00FD72AC" w:rsidP="00FD72AC">
      <w:pPr>
        <w:pStyle w:val="Textbody"/>
        <w:jc w:val="both"/>
        <w:rPr>
          <w:rFonts w:ascii="Times New Roman" w:hAnsi="Times New Roman" w:cs="Times New Roman"/>
        </w:rPr>
      </w:pPr>
    </w:p>
    <w:p w14:paraId="5F1C3C5D" w14:textId="77777777" w:rsidR="00FD72AC" w:rsidRPr="00ED057C" w:rsidRDefault="00FD72AC" w:rsidP="00FD72AC">
      <w:pPr>
        <w:pStyle w:val="Textbody"/>
        <w:jc w:val="both"/>
        <w:rPr>
          <w:rFonts w:ascii="Times New Roman" w:hAnsi="Times New Roman" w:cs="Times New Roman"/>
        </w:rPr>
      </w:pPr>
      <w:r w:rsidRPr="00ED057C">
        <w:rPr>
          <w:rFonts w:ascii="Times New Roman" w:hAnsi="Times New Roman" w:cs="Times New Roman"/>
        </w:rPr>
        <w:lastRenderedPageBreak/>
        <w:t>Iran has suspended flights at the international airport in the capital Tehran.  Airspace in the west is also being closed until further notice.</w:t>
      </w:r>
    </w:p>
    <w:p w14:paraId="5944B7F1" w14:textId="77777777" w:rsidR="00FD72AC" w:rsidRPr="00ED057C" w:rsidRDefault="00FD72AC" w:rsidP="00FD72AC">
      <w:pPr>
        <w:pStyle w:val="Textbody"/>
        <w:jc w:val="both"/>
        <w:rPr>
          <w:rFonts w:ascii="Times New Roman" w:hAnsi="Times New Roman" w:cs="Times New Roman"/>
        </w:rPr>
      </w:pPr>
    </w:p>
    <w:p w14:paraId="3C517191" w14:textId="77777777" w:rsidR="00FD72AC" w:rsidRPr="00ED057C" w:rsidRDefault="00FD72AC" w:rsidP="00FD72AC">
      <w:pPr>
        <w:pStyle w:val="Textbody"/>
        <w:jc w:val="both"/>
        <w:rPr>
          <w:rFonts w:ascii="Times New Roman" w:hAnsi="Times New Roman" w:cs="Times New Roman"/>
        </w:rPr>
      </w:pPr>
      <w:r w:rsidRPr="00ED057C">
        <w:rPr>
          <w:rFonts w:ascii="Times New Roman" w:hAnsi="Times New Roman" w:cs="Times New Roman"/>
        </w:rPr>
        <w:t>Syria has suspended operations at the airport serving its capital Damascus and closed its southern airspace for 12 hours.  Iraq has declared its airspace closed for 72 hours.</w:t>
      </w:r>
    </w:p>
    <w:p w14:paraId="1B7E996D" w14:textId="77777777" w:rsidR="00FD72AC" w:rsidRPr="00ED057C" w:rsidRDefault="00FD72AC" w:rsidP="00FD72AC">
      <w:pPr>
        <w:pStyle w:val="Textbody"/>
        <w:jc w:val="both"/>
        <w:rPr>
          <w:rFonts w:ascii="Times New Roman" w:hAnsi="Times New Roman" w:cs="Times New Roman"/>
        </w:rPr>
      </w:pPr>
    </w:p>
    <w:p w14:paraId="62D0A497" w14:textId="77777777" w:rsidR="00FD72AC" w:rsidRPr="00ED057C" w:rsidRDefault="00FD72AC" w:rsidP="00FD72AC">
      <w:pPr>
        <w:pStyle w:val="Textbody"/>
        <w:jc w:val="both"/>
        <w:rPr>
          <w:rFonts w:ascii="Times New Roman" w:hAnsi="Times New Roman" w:cs="Times New Roman"/>
        </w:rPr>
      </w:pPr>
    </w:p>
    <w:p w14:paraId="79472552" w14:textId="77777777" w:rsidR="00FD72AC" w:rsidRPr="00ED057C" w:rsidRDefault="00FD72AC" w:rsidP="00FD72AC">
      <w:pPr>
        <w:pStyle w:val="Textbody"/>
        <w:jc w:val="both"/>
        <w:rPr>
          <w:rFonts w:ascii="Times New Roman" w:hAnsi="Times New Roman" w:cs="Times New Roman"/>
        </w:rPr>
      </w:pPr>
      <w:r w:rsidRPr="00ED057C">
        <w:rPr>
          <w:rFonts w:ascii="Times New Roman" w:hAnsi="Times New Roman" w:cs="Times New Roman"/>
        </w:rPr>
        <w:t>The Armenian Prime Minister Nikol Pashinyan has declared victory in parliamentary elections.  Results from just over one-fifth of polling sites show his party has around 54 percent of the vote.  It was being viewed as a test of the prime minister's push to deepen ties with the West.  Rayhan Demytrie is in Yerevan.</w:t>
      </w:r>
    </w:p>
    <w:p w14:paraId="396FAD48" w14:textId="77777777" w:rsidR="00FD72AC" w:rsidRPr="00ED057C" w:rsidRDefault="00FD72AC" w:rsidP="00FD72AC">
      <w:pPr>
        <w:pStyle w:val="Textbody"/>
        <w:jc w:val="both"/>
        <w:rPr>
          <w:rFonts w:ascii="Times New Roman" w:hAnsi="Times New Roman" w:cs="Times New Roman"/>
        </w:rPr>
      </w:pPr>
    </w:p>
    <w:p w14:paraId="0C576B9E" w14:textId="77777777" w:rsidR="00FD72AC" w:rsidRPr="00ED057C" w:rsidRDefault="00FD72AC" w:rsidP="00FD72AC">
      <w:pPr>
        <w:pStyle w:val="Textbody"/>
        <w:jc w:val="both"/>
        <w:rPr>
          <w:rFonts w:ascii="Times New Roman" w:hAnsi="Times New Roman" w:cs="Times New Roman"/>
        </w:rPr>
      </w:pPr>
      <w:r w:rsidRPr="00ED057C">
        <w:rPr>
          <w:rFonts w:ascii="Times New Roman" w:hAnsi="Times New Roman" w:cs="Times New Roman"/>
        </w:rPr>
        <w:t>This country never held elections that was so closely watched by the outside world.  In the run-up to these elections, Russia imposed a number of bans on Armenian produce.  Armenia is a member of the Russia-led economic union so that is going to hurt the economy here.  Russia has also warned against Armenia forging close to ties with the EU.</w:t>
      </w:r>
    </w:p>
    <w:p w14:paraId="10C83251" w14:textId="77777777" w:rsidR="00FD72AC" w:rsidRPr="00ED057C" w:rsidRDefault="00FD72AC" w:rsidP="00FD72AC">
      <w:pPr>
        <w:pStyle w:val="Textbody"/>
        <w:jc w:val="both"/>
        <w:rPr>
          <w:rFonts w:ascii="Times New Roman" w:hAnsi="Times New Roman" w:cs="Times New Roman"/>
        </w:rPr>
      </w:pPr>
    </w:p>
    <w:p w14:paraId="6B3EFD74" w14:textId="77777777" w:rsidR="00FD72AC" w:rsidRPr="00ED057C" w:rsidRDefault="00FD72AC" w:rsidP="00FD72AC">
      <w:pPr>
        <w:pStyle w:val="Textbody"/>
        <w:jc w:val="both"/>
        <w:rPr>
          <w:rFonts w:ascii="Times New Roman" w:hAnsi="Times New Roman" w:cs="Times New Roman"/>
        </w:rPr>
      </w:pPr>
    </w:p>
    <w:p w14:paraId="6A8E3589" w14:textId="77777777" w:rsidR="00FD72AC" w:rsidRPr="00ED057C" w:rsidRDefault="00FD72AC" w:rsidP="00FD72AC">
      <w:pPr>
        <w:pStyle w:val="Textbody"/>
        <w:jc w:val="both"/>
        <w:rPr>
          <w:rFonts w:ascii="Times New Roman" w:hAnsi="Times New Roman" w:cs="Times New Roman"/>
        </w:rPr>
      </w:pPr>
      <w:r w:rsidRPr="00ED057C">
        <w:rPr>
          <w:rFonts w:ascii="Times New Roman" w:hAnsi="Times New Roman" w:cs="Times New Roman"/>
        </w:rPr>
        <w:t>You're listening to the world news from the BBC.</w:t>
      </w:r>
    </w:p>
    <w:p w14:paraId="6CA8C646" w14:textId="77777777" w:rsidR="00FD72AC" w:rsidRPr="00ED057C" w:rsidRDefault="00FD72AC" w:rsidP="00FD72AC">
      <w:pPr>
        <w:pStyle w:val="Textbody"/>
        <w:jc w:val="both"/>
        <w:rPr>
          <w:rFonts w:ascii="Times New Roman" w:hAnsi="Times New Roman" w:cs="Times New Roman"/>
        </w:rPr>
      </w:pPr>
    </w:p>
    <w:p w14:paraId="21CB4EC9" w14:textId="77777777" w:rsidR="00FD72AC" w:rsidRPr="00ED057C" w:rsidRDefault="00FD72AC" w:rsidP="00FD72AC">
      <w:pPr>
        <w:pStyle w:val="Textbody"/>
        <w:jc w:val="both"/>
        <w:rPr>
          <w:rFonts w:ascii="Times New Roman" w:hAnsi="Times New Roman" w:cs="Times New Roman"/>
        </w:rPr>
      </w:pPr>
    </w:p>
    <w:p w14:paraId="0F9A4978" w14:textId="0E1F8CCD" w:rsidR="00FD72AC" w:rsidRPr="00ED057C" w:rsidRDefault="00FD72AC" w:rsidP="00FD72AC">
      <w:pPr>
        <w:pStyle w:val="Textbody"/>
        <w:jc w:val="both"/>
        <w:rPr>
          <w:rFonts w:ascii="Times New Roman" w:hAnsi="Times New Roman" w:cs="Times New Roman"/>
        </w:rPr>
      </w:pPr>
      <w:r w:rsidRPr="00ED057C">
        <w:rPr>
          <w:rFonts w:ascii="Times New Roman" w:hAnsi="Times New Roman" w:cs="Times New Roman"/>
        </w:rPr>
        <w:t xml:space="preserve">Exit polls from the presidential election in Peru suggest there's a wafer-thin margin between the two candidates.  Pollsters are giving the right-winger Keiko Fujimori, the daughter of the late president Alberto Fujimori, a lead of about one percentage point over her left-wing rival the congressman Roberto </w:t>
      </w:r>
      <w:r w:rsidR="00BD3205" w:rsidRPr="00ED057C">
        <w:rPr>
          <w:rFonts w:ascii="Times New Roman" w:hAnsi="Times New Roman" w:cs="Times New Roman"/>
        </w:rPr>
        <w:t>Sánchez</w:t>
      </w:r>
      <w:r w:rsidRPr="00ED057C">
        <w:rPr>
          <w:rFonts w:ascii="Times New Roman" w:hAnsi="Times New Roman" w:cs="Times New Roman"/>
        </w:rPr>
        <w:t>.</w:t>
      </w:r>
    </w:p>
    <w:p w14:paraId="2D0128E8" w14:textId="77777777" w:rsidR="00FD72AC" w:rsidRPr="00ED057C" w:rsidRDefault="00FD72AC" w:rsidP="00FD72AC">
      <w:pPr>
        <w:pStyle w:val="Textbody"/>
        <w:jc w:val="both"/>
        <w:rPr>
          <w:rFonts w:ascii="Times New Roman" w:hAnsi="Times New Roman" w:cs="Times New Roman"/>
        </w:rPr>
      </w:pPr>
    </w:p>
    <w:p w14:paraId="208B1B7C" w14:textId="77777777" w:rsidR="00FD72AC" w:rsidRPr="00ED057C" w:rsidRDefault="00FD72AC" w:rsidP="00FD72AC">
      <w:pPr>
        <w:pStyle w:val="Textbody"/>
        <w:jc w:val="both"/>
        <w:rPr>
          <w:rFonts w:ascii="Times New Roman" w:hAnsi="Times New Roman" w:cs="Times New Roman"/>
        </w:rPr>
      </w:pPr>
      <w:r w:rsidRPr="00ED057C">
        <w:rPr>
          <w:rFonts w:ascii="Times New Roman" w:hAnsi="Times New Roman" w:cs="Times New Roman"/>
        </w:rPr>
        <w:t>Voters are hoping the election would end years of political chaos that has seen a string of presidents jailed, deposed or impeached.</w:t>
      </w:r>
    </w:p>
    <w:p w14:paraId="13AA174D" w14:textId="77777777" w:rsidR="00FD72AC" w:rsidRPr="00ED057C" w:rsidRDefault="00FD72AC" w:rsidP="00FD72AC">
      <w:pPr>
        <w:pStyle w:val="Textbody"/>
        <w:jc w:val="both"/>
        <w:rPr>
          <w:rFonts w:ascii="Times New Roman" w:hAnsi="Times New Roman" w:cs="Times New Roman"/>
        </w:rPr>
      </w:pPr>
    </w:p>
    <w:p w14:paraId="7F4CA1BC" w14:textId="77777777" w:rsidR="00FD72AC" w:rsidRPr="00ED057C" w:rsidRDefault="00FD72AC" w:rsidP="00FD72AC">
      <w:pPr>
        <w:pStyle w:val="Textbody"/>
        <w:jc w:val="both"/>
        <w:rPr>
          <w:rFonts w:ascii="Times New Roman" w:hAnsi="Times New Roman" w:cs="Times New Roman"/>
        </w:rPr>
      </w:pPr>
    </w:p>
    <w:p w14:paraId="39E5B56A" w14:textId="77777777" w:rsidR="00FD72AC" w:rsidRPr="00ED057C" w:rsidRDefault="00FD72AC" w:rsidP="00FD72AC">
      <w:pPr>
        <w:pStyle w:val="Textbody"/>
        <w:jc w:val="both"/>
        <w:rPr>
          <w:rFonts w:ascii="Times New Roman" w:hAnsi="Times New Roman" w:cs="Times New Roman"/>
        </w:rPr>
      </w:pPr>
      <w:r w:rsidRPr="00ED057C">
        <w:rPr>
          <w:rFonts w:ascii="Times New Roman" w:hAnsi="Times New Roman" w:cs="Times New Roman"/>
        </w:rPr>
        <w:t>Early results from Kosovo's snap elections show that Prime Minister Albin Kurti's party has won the biggest share of the votes but not enough to govern alone.  It's Kosovo's third parliamentary election in less than 18 months and the election commission says turnout has fallen.</w:t>
      </w:r>
    </w:p>
    <w:p w14:paraId="3C6D70C2" w14:textId="77777777" w:rsidR="00FD72AC" w:rsidRPr="00ED057C" w:rsidRDefault="00FD72AC" w:rsidP="00FD72AC">
      <w:pPr>
        <w:pStyle w:val="Textbody"/>
        <w:jc w:val="both"/>
        <w:rPr>
          <w:rFonts w:ascii="Times New Roman" w:hAnsi="Times New Roman" w:cs="Times New Roman"/>
        </w:rPr>
      </w:pPr>
    </w:p>
    <w:p w14:paraId="4D8BA6BB" w14:textId="77777777" w:rsidR="00FD72AC" w:rsidRPr="00ED057C" w:rsidRDefault="00FD72AC" w:rsidP="00FD72AC">
      <w:pPr>
        <w:pStyle w:val="Textbody"/>
        <w:jc w:val="both"/>
        <w:rPr>
          <w:rFonts w:ascii="Times New Roman" w:hAnsi="Times New Roman" w:cs="Times New Roman"/>
        </w:rPr>
      </w:pPr>
      <w:r w:rsidRPr="00ED057C">
        <w:rPr>
          <w:rFonts w:ascii="Times New Roman" w:hAnsi="Times New Roman" w:cs="Times New Roman"/>
        </w:rPr>
        <w:t>The new poll was forced after the parliament failed to elect a new president.</w:t>
      </w:r>
    </w:p>
    <w:p w14:paraId="01882F20" w14:textId="77777777" w:rsidR="00FD72AC" w:rsidRPr="00ED057C" w:rsidRDefault="00FD72AC" w:rsidP="00FD72AC">
      <w:pPr>
        <w:pStyle w:val="Textbody"/>
        <w:jc w:val="both"/>
        <w:rPr>
          <w:rFonts w:ascii="Times New Roman" w:hAnsi="Times New Roman" w:cs="Times New Roman"/>
        </w:rPr>
      </w:pPr>
    </w:p>
    <w:p w14:paraId="60849446" w14:textId="77777777" w:rsidR="00FD72AC" w:rsidRPr="00ED057C" w:rsidRDefault="00FD72AC" w:rsidP="00FD72AC">
      <w:pPr>
        <w:pStyle w:val="Textbody"/>
        <w:jc w:val="both"/>
        <w:rPr>
          <w:rFonts w:ascii="Times New Roman" w:hAnsi="Times New Roman" w:cs="Times New Roman"/>
        </w:rPr>
      </w:pPr>
    </w:p>
    <w:p w14:paraId="59391D5E" w14:textId="77777777" w:rsidR="00FD72AC" w:rsidRPr="00ED057C" w:rsidRDefault="00FD72AC" w:rsidP="00FD72AC">
      <w:pPr>
        <w:pStyle w:val="Textbody"/>
        <w:jc w:val="both"/>
        <w:rPr>
          <w:rFonts w:ascii="Times New Roman" w:hAnsi="Times New Roman" w:cs="Times New Roman"/>
        </w:rPr>
      </w:pPr>
      <w:r w:rsidRPr="00ED057C">
        <w:rPr>
          <w:rFonts w:ascii="Times New Roman" w:hAnsi="Times New Roman" w:cs="Times New Roman"/>
        </w:rPr>
        <w:t>China's President Xi Jinping says he wants to upgrade ties with North Korea and that the two countries would work together to safeguard a fair and just global order.  Mr. Xi is expected to arrive in North Korea today for a two-day visit, his first in seven years, to hold talks with the North Korean leader Kim Jong-un.</w:t>
      </w:r>
    </w:p>
    <w:p w14:paraId="7F287F94" w14:textId="77777777" w:rsidR="00FD72AC" w:rsidRPr="00ED057C" w:rsidRDefault="00FD72AC" w:rsidP="00FD72AC">
      <w:pPr>
        <w:pStyle w:val="Textbody"/>
        <w:jc w:val="both"/>
        <w:rPr>
          <w:rFonts w:ascii="Times New Roman" w:hAnsi="Times New Roman" w:cs="Times New Roman"/>
        </w:rPr>
      </w:pPr>
    </w:p>
    <w:p w14:paraId="4FB34833" w14:textId="77777777" w:rsidR="00FD72AC" w:rsidRPr="00ED057C" w:rsidRDefault="00FD72AC" w:rsidP="00FD72AC">
      <w:pPr>
        <w:pStyle w:val="Textbody"/>
        <w:jc w:val="both"/>
        <w:rPr>
          <w:rFonts w:ascii="Times New Roman" w:hAnsi="Times New Roman" w:cs="Times New Roman"/>
        </w:rPr>
      </w:pPr>
    </w:p>
    <w:p w14:paraId="2BE5BB0C" w14:textId="77777777" w:rsidR="00FD72AC" w:rsidRPr="00ED057C" w:rsidRDefault="00FD72AC" w:rsidP="00FD72AC">
      <w:pPr>
        <w:pStyle w:val="Textbody"/>
        <w:jc w:val="both"/>
        <w:rPr>
          <w:rFonts w:ascii="Times New Roman" w:hAnsi="Times New Roman" w:cs="Times New Roman"/>
        </w:rPr>
      </w:pPr>
      <w:r w:rsidRPr="00ED057C">
        <w:rPr>
          <w:rFonts w:ascii="Times New Roman" w:hAnsi="Times New Roman" w:cs="Times New Roman"/>
        </w:rPr>
        <w:t xml:space="preserve">The luxury Italian fashion house Prada has moved into clothing for astronauts, unveiling a protective inner layer for spacesuits set to be worn by NASA crew.  Gabrielle </w:t>
      </w:r>
      <w:proofErr w:type="spellStart"/>
      <w:r w:rsidRPr="00ED057C">
        <w:rPr>
          <w:rFonts w:ascii="Times New Roman" w:hAnsi="Times New Roman" w:cs="Times New Roman"/>
        </w:rPr>
        <w:t>Sungailaite</w:t>
      </w:r>
      <w:proofErr w:type="spellEnd"/>
      <w:r w:rsidRPr="00ED057C">
        <w:rPr>
          <w:rFonts w:ascii="Times New Roman" w:hAnsi="Times New Roman" w:cs="Times New Roman"/>
        </w:rPr>
        <w:t xml:space="preserve"> reports.</w:t>
      </w:r>
    </w:p>
    <w:p w14:paraId="27459221" w14:textId="77777777" w:rsidR="00FD72AC" w:rsidRPr="00ED057C" w:rsidRDefault="00FD72AC" w:rsidP="00FD72AC">
      <w:pPr>
        <w:pStyle w:val="Textbody"/>
        <w:jc w:val="both"/>
        <w:rPr>
          <w:rFonts w:ascii="Times New Roman" w:hAnsi="Times New Roman" w:cs="Times New Roman"/>
        </w:rPr>
      </w:pPr>
    </w:p>
    <w:p w14:paraId="3303BC81" w14:textId="77777777" w:rsidR="00FD72AC" w:rsidRPr="00ED057C" w:rsidRDefault="00FD72AC" w:rsidP="00FD72AC">
      <w:pPr>
        <w:pStyle w:val="Textbody"/>
        <w:jc w:val="both"/>
        <w:rPr>
          <w:rFonts w:ascii="Times New Roman" w:hAnsi="Times New Roman" w:cs="Times New Roman"/>
        </w:rPr>
      </w:pPr>
      <w:r w:rsidRPr="00ED057C">
        <w:rPr>
          <w:rFonts w:ascii="Times New Roman" w:hAnsi="Times New Roman" w:cs="Times New Roman"/>
        </w:rPr>
        <w:t>No fashion house is as close to landing to the moon as Prada.  The liquid cooling and ventilation garment, designed in collaboration with the Axiom Space technology company, circulates water through the tubes sewn into it.  It is said to protect astronauts when they explore the lunar surface for the first time in more than 50 years.</w:t>
      </w:r>
    </w:p>
    <w:p w14:paraId="31636367" w14:textId="77777777" w:rsidR="00FD72AC" w:rsidRPr="00ED057C" w:rsidRDefault="00FD72AC" w:rsidP="00FD72AC">
      <w:pPr>
        <w:pStyle w:val="Textbody"/>
        <w:jc w:val="both"/>
        <w:rPr>
          <w:rFonts w:ascii="Times New Roman" w:hAnsi="Times New Roman" w:cs="Times New Roman"/>
        </w:rPr>
      </w:pPr>
    </w:p>
    <w:p w14:paraId="4CE92548" w14:textId="77777777" w:rsidR="00FD72AC" w:rsidRPr="00ED057C" w:rsidRDefault="00FD72AC" w:rsidP="00FD72AC">
      <w:pPr>
        <w:pStyle w:val="Textbody"/>
        <w:jc w:val="both"/>
        <w:rPr>
          <w:rFonts w:ascii="Times New Roman" w:hAnsi="Times New Roman" w:cs="Times New Roman"/>
        </w:rPr>
      </w:pPr>
      <w:r w:rsidRPr="00ED057C">
        <w:rPr>
          <w:rFonts w:ascii="Times New Roman" w:hAnsi="Times New Roman" w:cs="Times New Roman"/>
        </w:rPr>
        <w:t>This makes Prada the first major luxury house to make inroads into the space industry.  The move comes against a backdrop of a struggling luxury goods sector, with the war in Iran disrupting travel and denting luxury spending.</w:t>
      </w:r>
    </w:p>
    <w:p w14:paraId="27482435" w14:textId="77777777" w:rsidR="00FD72AC" w:rsidRPr="00ED057C" w:rsidRDefault="00FD72AC" w:rsidP="00FD72AC">
      <w:pPr>
        <w:pStyle w:val="Textbody"/>
        <w:jc w:val="both"/>
        <w:rPr>
          <w:rFonts w:ascii="Times New Roman" w:hAnsi="Times New Roman" w:cs="Times New Roman"/>
        </w:rPr>
      </w:pPr>
    </w:p>
    <w:p w14:paraId="15A1D20F" w14:textId="77777777" w:rsidR="00FD72AC" w:rsidRPr="00ED057C" w:rsidRDefault="00FD72AC" w:rsidP="00FD72AC">
      <w:pPr>
        <w:pStyle w:val="Textbody"/>
        <w:jc w:val="both"/>
        <w:rPr>
          <w:rFonts w:ascii="Times New Roman" w:hAnsi="Times New Roman" w:cs="Times New Roman"/>
        </w:rPr>
      </w:pPr>
    </w:p>
    <w:p w14:paraId="5E75391A" w14:textId="7C0443E4" w:rsidR="001B4927" w:rsidRPr="00ED057C" w:rsidRDefault="00FD72AC" w:rsidP="00FD72AC">
      <w:pPr>
        <w:pStyle w:val="Textbody"/>
        <w:jc w:val="both"/>
        <w:rPr>
          <w:rFonts w:ascii="Times New Roman" w:hAnsi="Times New Roman" w:cs="Times New Roman"/>
        </w:rPr>
      </w:pPr>
      <w:r w:rsidRPr="00ED057C">
        <w:rPr>
          <w:rFonts w:ascii="Times New Roman" w:hAnsi="Times New Roman" w:cs="Times New Roman"/>
        </w:rPr>
        <w:t>BBC News.</w:t>
      </w:r>
    </w:p>
    <w:p w14:paraId="112028E7" w14:textId="77777777" w:rsidR="00FD72AC" w:rsidRPr="00ED057C" w:rsidRDefault="00FD72AC" w:rsidP="00FD72AC">
      <w:pPr>
        <w:pStyle w:val="Textbody"/>
        <w:jc w:val="both"/>
        <w:rPr>
          <w:rFonts w:ascii="Times New Roman" w:hAnsi="Times New Roman" w:cs="Times New Roman"/>
        </w:rPr>
      </w:pPr>
    </w:p>
    <w:sectPr w:rsidR="00FD72AC" w:rsidRPr="00ED057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09364" w14:textId="77777777" w:rsidR="005C2AD7" w:rsidRDefault="005C2AD7">
      <w:r>
        <w:separator/>
      </w:r>
    </w:p>
  </w:endnote>
  <w:endnote w:type="continuationSeparator" w:id="0">
    <w:p w14:paraId="72DD8E7D" w14:textId="77777777" w:rsidR="005C2AD7" w:rsidRDefault="005C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oto Serif JP">
    <w:panose1 w:val="02020200000000000000"/>
    <w:charset w:val="80"/>
    <w:family w:val="roman"/>
    <w:pitch w:val="variable"/>
    <w:sig w:usb0="20000287" w:usb1="2ADF3C10" w:usb2="00000016" w:usb3="00000000" w:csb0="00060107"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JP">
    <w:panose1 w:val="020B0200000000000000"/>
    <w:charset w:val="80"/>
    <w:family w:val="modern"/>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D3D85" w14:textId="77777777" w:rsidR="005C2AD7" w:rsidRDefault="005C2AD7">
      <w:r>
        <w:rPr>
          <w:color w:val="000000"/>
        </w:rPr>
        <w:separator/>
      </w:r>
    </w:p>
  </w:footnote>
  <w:footnote w:type="continuationSeparator" w:id="0">
    <w:p w14:paraId="69030620" w14:textId="77777777" w:rsidR="005C2AD7" w:rsidRDefault="005C2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27"/>
    <w:rsid w:val="00123EAF"/>
    <w:rsid w:val="0017292F"/>
    <w:rsid w:val="001B4927"/>
    <w:rsid w:val="003A1FF0"/>
    <w:rsid w:val="0044307B"/>
    <w:rsid w:val="00494A06"/>
    <w:rsid w:val="005C2AD7"/>
    <w:rsid w:val="00626913"/>
    <w:rsid w:val="00665F9C"/>
    <w:rsid w:val="006D1F78"/>
    <w:rsid w:val="007318BB"/>
    <w:rsid w:val="00742425"/>
    <w:rsid w:val="007F2167"/>
    <w:rsid w:val="009F654A"/>
    <w:rsid w:val="00A542F2"/>
    <w:rsid w:val="00A7540F"/>
    <w:rsid w:val="00A80BDF"/>
    <w:rsid w:val="00BD3205"/>
    <w:rsid w:val="00E678C3"/>
    <w:rsid w:val="00E8014E"/>
    <w:rsid w:val="00ED057C"/>
    <w:rsid w:val="00FD7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7538DE"/>
  <w15:docId w15:val="{D1F6072B-7D91-4D8B-ACF3-F5007A2F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JP" w:hAnsi="Liberation Serif" w:cs="Lucida Sans"/>
        <w:kern w:val="3"/>
        <w:sz w:val="24"/>
        <w:szCs w:val="24"/>
        <w:lang w:val="en-US" w:eastAsia="ja-JP"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Heading"/>
    <w:next w:val="Textbody"/>
    <w:uiPriority w:val="9"/>
    <w:unhideWhenUsed/>
    <w:qFormat/>
    <w:pPr>
      <w:spacing w:before="140"/>
      <w:outlineLvl w:val="2"/>
    </w:pPr>
    <w:rPr>
      <w:b/>
      <w:bCs/>
    </w:rPr>
  </w:style>
  <w:style w:type="paragraph" w:styleId="5">
    <w:name w:val="heading 5"/>
    <w:basedOn w:val="Heading"/>
    <w:next w:val="Textbody"/>
    <w:uiPriority w:val="9"/>
    <w:unhideWhenUsed/>
    <w:qFormat/>
    <w:pPr>
      <w:spacing w:before="120" w:after="60"/>
      <w:outlineLvl w:val="4"/>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JP"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Data\Roaming\LibreOffice\4\user\template\gandalf2.ot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gandalf2.ott</Template>
  <TotalTime>11</TotalTime>
  <Pages>3</Pages>
  <Words>723</Words>
  <Characters>4127</Characters>
  <Application>Microsoft Office Word</Application>
  <DocSecurity>0</DocSecurity>
  <Lines>34</Lines>
  <Paragraphs>9</Paragraphs>
  <ScaleCrop>false</ScaleCrop>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gandalf</dc:title>
  <cp:lastModifiedBy>Hiroshi Omiya</cp:lastModifiedBy>
  <cp:revision>15</cp:revision>
  <cp:lastPrinted>2026-06-07T02:21:00Z</cp:lastPrinted>
  <dcterms:created xsi:type="dcterms:W3CDTF">2026-06-05T02:35:00Z</dcterms:created>
  <dcterms:modified xsi:type="dcterms:W3CDTF">2026-06-08T01:46:00Z</dcterms:modified>
</cp:coreProperties>
</file>